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35" w:rsidRDefault="009031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1254"/>
        <w:gridCol w:w="872"/>
        <w:gridCol w:w="3402"/>
        <w:gridCol w:w="3367"/>
      </w:tblGrid>
      <w:tr w:rsidR="009031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903135" w:rsidRDefault="009031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903135" w:rsidRDefault="009031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:rsidR="00903135" w:rsidRDefault="009031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者　　　　　　　　　　　　　　　　　　　</w:t>
            </w:r>
          </w:p>
          <w:p w:rsidR="00903135" w:rsidRDefault="009031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03135" w:rsidRDefault="00903135" w:rsidP="00A508CD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03135" w:rsidRDefault="009031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03135" w:rsidRDefault="009031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03135" w:rsidRDefault="009031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903135" w:rsidRDefault="009031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条の３の３の規定に基づき報告します。</w:t>
            </w:r>
          </w:p>
          <w:p w:rsidR="00903135" w:rsidRPr="00F2300C" w:rsidRDefault="00903135" w:rsidP="00CF20F5">
            <w:pPr>
              <w:pStyle w:val="NoteHeading"/>
            </w:pPr>
            <w:r w:rsidRPr="00F2300C">
              <w:rPr>
                <w:rFonts w:hint="eastAsia"/>
              </w:rPr>
              <w:t>記</w:t>
            </w:r>
          </w:p>
          <w:p w:rsidR="00903135" w:rsidRPr="00F2300C" w:rsidRDefault="00903135" w:rsidP="00CF20F5">
            <w:pPr>
              <w:pStyle w:val="Closing"/>
            </w:pPr>
          </w:p>
          <w:p w:rsidR="00903135" w:rsidRDefault="00903135" w:rsidP="00CF20F5"/>
        </w:tc>
      </w:tr>
      <w:tr w:rsidR="009031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9031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9031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9031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903135" w:rsidRPr="00172537" w:rsidRDefault="0090313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903135" w:rsidRPr="00172537" w:rsidRDefault="0090313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vertAlign w:val="superscript"/>
              </w:rPr>
              <w:t>2</w:t>
            </w:r>
          </w:p>
        </w:tc>
      </w:tr>
      <w:tr w:rsidR="009031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903135" w:rsidRPr="00105144" w:rsidRDefault="009031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9031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9031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3135" w:rsidRDefault="009031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903135" w:rsidRDefault="00903135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03135" w:rsidRDefault="00903135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</w:t>
      </w:r>
      <w:r w:rsidRPr="006C5DD3">
        <w:rPr>
          <w:rFonts w:hint="eastAsia"/>
          <w:sz w:val="18"/>
        </w:rPr>
        <w:t xml:space="preserve">　消防設備士又は消防設備点検資格者が点検を実施した場合は、点検を実施した全ての者の情報を別記様式第３に記入し、添付すること。</w:t>
      </w:r>
    </w:p>
    <w:p w:rsidR="00903135" w:rsidRDefault="00903135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消防用設備等又は特殊消防用設備等ごとの点検票を添付すること。</w:t>
      </w:r>
    </w:p>
    <w:p w:rsidR="00903135" w:rsidRPr="00D9474D" w:rsidRDefault="00903135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※印欄は、記入しないこと。</w:t>
      </w:r>
    </w:p>
    <w:sectPr w:rsidR="00903135" w:rsidRPr="00D9474D" w:rsidSect="00917904">
      <w:headerReference w:type="even" r:id="rId6"/>
      <w:headerReference w:type="first" r:id="rId7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35" w:rsidRDefault="00903135">
      <w:r>
        <w:separator/>
      </w:r>
    </w:p>
  </w:endnote>
  <w:endnote w:type="continuationSeparator" w:id="0">
    <w:p w:rsidR="00903135" w:rsidRDefault="0090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35" w:rsidRDefault="00903135">
      <w:r>
        <w:separator/>
      </w:r>
    </w:p>
  </w:footnote>
  <w:footnote w:type="continuationSeparator" w:id="0">
    <w:p w:rsidR="00903135" w:rsidRDefault="0090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35" w:rsidRDefault="00903135">
    <w:pPr>
      <w:pStyle w:val="Footer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49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35" w:rsidRDefault="009031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50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AEB"/>
    <w:rsid w:val="00105144"/>
    <w:rsid w:val="0011348B"/>
    <w:rsid w:val="00131D18"/>
    <w:rsid w:val="001451E7"/>
    <w:rsid w:val="00172537"/>
    <w:rsid w:val="0017272B"/>
    <w:rsid w:val="00197138"/>
    <w:rsid w:val="001B6C97"/>
    <w:rsid w:val="002513A4"/>
    <w:rsid w:val="00260FCE"/>
    <w:rsid w:val="00270A13"/>
    <w:rsid w:val="00270D7C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D19D6"/>
    <w:rsid w:val="005D0FD7"/>
    <w:rsid w:val="00624CD8"/>
    <w:rsid w:val="00641374"/>
    <w:rsid w:val="00670C13"/>
    <w:rsid w:val="006C5DD3"/>
    <w:rsid w:val="007753A2"/>
    <w:rsid w:val="008265E0"/>
    <w:rsid w:val="0083658B"/>
    <w:rsid w:val="00854E8E"/>
    <w:rsid w:val="008F6009"/>
    <w:rsid w:val="00903135"/>
    <w:rsid w:val="00917904"/>
    <w:rsid w:val="00A10526"/>
    <w:rsid w:val="00A508CD"/>
    <w:rsid w:val="00A57601"/>
    <w:rsid w:val="00B57CF0"/>
    <w:rsid w:val="00B97AE8"/>
    <w:rsid w:val="00C11C1F"/>
    <w:rsid w:val="00C418DB"/>
    <w:rsid w:val="00C7209A"/>
    <w:rsid w:val="00CA6F35"/>
    <w:rsid w:val="00CF20F5"/>
    <w:rsid w:val="00D8427C"/>
    <w:rsid w:val="00D9474D"/>
    <w:rsid w:val="00DB3EFE"/>
    <w:rsid w:val="00E2620A"/>
    <w:rsid w:val="00E62DC5"/>
    <w:rsid w:val="00E77AEB"/>
    <w:rsid w:val="00EE53A1"/>
    <w:rsid w:val="00F01CFA"/>
    <w:rsid w:val="00F2300C"/>
    <w:rsid w:val="00F8360C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407C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07C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07C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07C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E8E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F35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6F35"/>
    <w:rPr>
      <w:kern w:val="2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F20F5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F20F5"/>
    <w:rPr>
      <w:rFonts w:ascii="ＭＳ 明朝"/>
      <w:kern w:val="2"/>
      <w:sz w:val="21"/>
    </w:rPr>
  </w:style>
  <w:style w:type="paragraph" w:styleId="Closing">
    <w:name w:val="Closing"/>
    <w:basedOn w:val="Normal"/>
    <w:link w:val="ClosingChar"/>
    <w:uiPriority w:val="99"/>
    <w:unhideWhenUsed/>
    <w:rsid w:val="00CF20F5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CF20F5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72</Words>
  <Characters>413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西岡 雅子</cp:lastModifiedBy>
  <cp:revision>4</cp:revision>
  <cp:lastPrinted>2019-02-25T07:26:00Z</cp:lastPrinted>
  <dcterms:created xsi:type="dcterms:W3CDTF">2020-12-25T07:33:00Z</dcterms:created>
  <dcterms:modified xsi:type="dcterms:W3CDTF">2020-12-25T07:34:00Z</dcterms:modified>
</cp:coreProperties>
</file>