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70" w:rsidRDefault="002C1A70" w:rsidP="006023AA">
      <w:r>
        <w:rPr>
          <w:rFonts w:ascii="ＭＳ ゴシック" w:eastAsia="ＭＳ ゴシック" w:hint="eastAsia"/>
        </w:rPr>
        <w:t>別記様式</w:t>
      </w:r>
      <w:r w:rsidRPr="00164C6B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３</w:t>
      </w:r>
    </w:p>
    <w:p w:rsidR="002C1A70" w:rsidRDefault="002C1A70" w:rsidP="006023AA">
      <w:pPr>
        <w:jc w:val="center"/>
      </w:pPr>
      <w:r>
        <w:rPr>
          <w:rFonts w:hint="eastAsia"/>
        </w:rPr>
        <w:t>消防用設備等（特殊消防用設備等）点検者一覧表</w:t>
      </w: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2C1A70" w:rsidTr="005D3473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100" w:right="100"/>
              <w:jc w:val="center"/>
            </w:pPr>
            <w:r w:rsidRPr="009734E6">
              <w:rPr>
                <w:rFonts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設　備　名</w:t>
            </w:r>
          </w:p>
        </w:tc>
      </w:tr>
      <w:tr w:rsidR="002C1A70" w:rsidTr="0009784D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49" w:right="10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</w:tcBorders>
            <w:vAlign w:val="center"/>
          </w:tcPr>
          <w:p w:rsidR="002C1A70" w:rsidRPr="00164C6B" w:rsidRDefault="002C1A70" w:rsidP="005C33E5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</w:tcBorders>
            <w:vAlign w:val="center"/>
          </w:tcPr>
          <w:p w:rsidR="002C1A70" w:rsidRPr="00164C6B" w:rsidRDefault="002C1A70" w:rsidP="005C33E5">
            <w:pPr>
              <w:spacing w:line="210" w:lineRule="exact"/>
              <w:jc w:val="center"/>
            </w:pPr>
            <w:r>
              <w:rPr>
                <w:rFonts w:hint="eastAsia"/>
              </w:rPr>
              <w:t>氏</w:t>
            </w:r>
            <w:r w:rsidRPr="00164C6B">
              <w:rPr>
                <w:rFonts w:hint="eastAsia"/>
              </w:rPr>
              <w:t xml:space="preserve">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C1A70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Chars="23" w:left="48" w:right="100"/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bottom w:val="double" w:sz="4" w:space="0" w:color="auto"/>
            </w:tcBorders>
            <w:vAlign w:val="center"/>
          </w:tcPr>
          <w:p w:rsidR="002C1A70" w:rsidRPr="00164C6B" w:rsidRDefault="002C1A70" w:rsidP="005C33E5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bottom w:val="double" w:sz="4" w:space="0" w:color="auto"/>
            </w:tcBorders>
            <w:vAlign w:val="center"/>
          </w:tcPr>
          <w:p w:rsidR="002C1A70" w:rsidRPr="00164C6B" w:rsidRDefault="002C1A70" w:rsidP="005C33E5">
            <w:pPr>
              <w:spacing w:line="210" w:lineRule="exact"/>
              <w:jc w:val="center"/>
            </w:pPr>
            <w:r w:rsidRPr="00164C6B">
              <w:rPr>
                <w:rFonts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bottom w:val="double" w:sz="4" w:space="0" w:color="auto"/>
              <w:right w:val="double" w:sz="4" w:space="0" w:color="000000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C1A70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1A70" w:rsidRPr="00864366" w:rsidRDefault="002C1A70" w:rsidP="0009784D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2C1A70" w:rsidRPr="00864366" w:rsidRDefault="002C1A70" w:rsidP="0009784D">
            <w:pPr>
              <w:wordWrap w:val="0"/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C1A70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1A70" w:rsidRPr="00F403AC" w:rsidRDefault="002C1A70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</w:tcBorders>
            <w:vAlign w:val="center"/>
          </w:tcPr>
          <w:p w:rsidR="002C1A70" w:rsidRPr="00F403AC" w:rsidRDefault="002C1A70" w:rsidP="005C33E5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2C1A70" w:rsidRPr="00F403AC" w:rsidRDefault="002C1A70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C1A70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5C33E5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甲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5C33E5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特類</w:t>
            </w:r>
          </w:p>
        </w:tc>
        <w:tc>
          <w:tcPr>
            <w:tcW w:w="1992" w:type="dxa"/>
            <w:gridSpan w:val="2"/>
            <w:vAlign w:val="center"/>
          </w:tcPr>
          <w:p w:rsidR="002C1A70" w:rsidRPr="00525099" w:rsidRDefault="002C1A70" w:rsidP="005C33E5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rFonts w:hint="eastAsia"/>
                <w:sz w:val="16"/>
              </w:rPr>
              <w:t>年　　月</w:t>
            </w:r>
            <w:r>
              <w:rPr>
                <w:rFonts w:hint="eastAsia"/>
                <w:sz w:val="16"/>
              </w:rPr>
              <w:t xml:space="preserve">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Pr="00525099" w:rsidRDefault="002C1A70" w:rsidP="005C33E5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rFonts w:hint="eastAsia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E60199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６類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A70" w:rsidRPr="00D41D26" w:rsidRDefault="002C1A70" w:rsidP="0024743F">
            <w:pPr>
              <w:spacing w:line="210" w:lineRule="exact"/>
              <w:ind w:left="100" w:right="100"/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bottom w:val="double" w:sz="4" w:space="0" w:color="auto"/>
              <w:right w:val="double" w:sz="4" w:space="0" w:color="000000"/>
            </w:tcBorders>
            <w:vAlign w:val="center"/>
          </w:tcPr>
          <w:p w:rsidR="002C1A70" w:rsidRPr="00D41D26" w:rsidRDefault="002C1A70" w:rsidP="009F1D0C">
            <w:pPr>
              <w:wordWrap w:val="0"/>
              <w:spacing w:line="210" w:lineRule="exact"/>
              <w:ind w:left="100" w:right="100"/>
              <w:rPr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9F1D0C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A70" w:rsidRPr="00864366" w:rsidRDefault="002C1A70" w:rsidP="0009784D">
            <w:pPr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bottom w:val="double" w:sz="4" w:space="0" w:color="auto"/>
              <w:right w:val="double" w:sz="4" w:space="0" w:color="000000"/>
            </w:tcBorders>
            <w:vAlign w:val="center"/>
          </w:tcPr>
          <w:p w:rsidR="002C1A70" w:rsidRPr="00864366" w:rsidRDefault="002C1A70" w:rsidP="0009784D">
            <w:pPr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1A70" w:rsidRPr="00F403AC" w:rsidRDefault="002C1A70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</w:tcBorders>
            <w:vAlign w:val="center"/>
          </w:tcPr>
          <w:p w:rsidR="002C1A70" w:rsidRPr="00F403AC" w:rsidRDefault="002C1A70" w:rsidP="005C33E5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2C1A70" w:rsidRPr="00F403AC" w:rsidRDefault="002C1A70" w:rsidP="005C33E5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0F40B3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1942" w:type="dxa"/>
            <w:vAlign w:val="center"/>
          </w:tcPr>
          <w:p w:rsidR="002C1A70" w:rsidRPr="00D41D26" w:rsidRDefault="002C1A70" w:rsidP="000F40B3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　　　年</w:t>
            </w:r>
            <w:r>
              <w:rPr>
                <w:rFonts w:hint="eastAsia"/>
                <w:sz w:val="16"/>
              </w:rPr>
              <w:t xml:space="preserve">　　</w:t>
            </w:r>
            <w:r w:rsidRPr="00D41D26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　日</w:t>
            </w:r>
          </w:p>
        </w:tc>
        <w:tc>
          <w:tcPr>
            <w:tcW w:w="1942" w:type="dxa"/>
            <w:gridSpan w:val="4"/>
            <w:vAlign w:val="center"/>
          </w:tcPr>
          <w:p w:rsidR="002C1A70" w:rsidRPr="00F403AC" w:rsidRDefault="002C1A70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C1A70" w:rsidRPr="00D41D26" w:rsidRDefault="002C1A70" w:rsidP="000F40B3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　　　年</w:t>
            </w:r>
            <w:r>
              <w:rPr>
                <w:rFonts w:hint="eastAsia"/>
                <w:sz w:val="16"/>
              </w:rPr>
              <w:t xml:space="preserve">　　</w:t>
            </w:r>
            <w:r w:rsidRPr="00D41D26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0F40B3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0F40B3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第１種</w:t>
            </w:r>
          </w:p>
        </w:tc>
        <w:tc>
          <w:tcPr>
            <w:tcW w:w="1942" w:type="dxa"/>
            <w:vAlign w:val="center"/>
          </w:tcPr>
          <w:p w:rsidR="002C1A70" w:rsidRDefault="002C1A70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　　　年</w:t>
            </w:r>
            <w:r>
              <w:rPr>
                <w:rFonts w:hint="eastAsia"/>
                <w:sz w:val="16"/>
              </w:rPr>
              <w:t xml:space="preserve">　</w:t>
            </w:r>
            <w:r w:rsidRPr="00B06E19">
              <w:rPr>
                <w:rFonts w:hint="eastAsia"/>
                <w:sz w:val="16"/>
              </w:rPr>
              <w:t xml:space="preserve">　月　　日</w:t>
            </w:r>
          </w:p>
        </w:tc>
        <w:tc>
          <w:tcPr>
            <w:tcW w:w="1942" w:type="dxa"/>
            <w:gridSpan w:val="4"/>
            <w:vAlign w:val="center"/>
          </w:tcPr>
          <w:p w:rsidR="002C1A70" w:rsidRPr="00F403AC" w:rsidRDefault="002C1A70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C1A70" w:rsidRDefault="002C1A70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　　　年</w:t>
            </w:r>
            <w:r>
              <w:rPr>
                <w:rFonts w:hint="eastAsia"/>
                <w:sz w:val="16"/>
              </w:rPr>
              <w:t xml:space="preserve">　</w:t>
            </w:r>
            <w:r w:rsidRPr="00B06E19">
              <w:rPr>
                <w:rFonts w:hint="eastAsia"/>
                <w:sz w:val="16"/>
              </w:rPr>
              <w:t xml:space="preserve">　月　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0F40B3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A70" w:rsidRPr="00F403AC" w:rsidRDefault="002C1A70" w:rsidP="000F40B3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第２種</w:t>
            </w:r>
          </w:p>
        </w:tc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2C1A70" w:rsidRDefault="002C1A70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　　　年</w:t>
            </w:r>
            <w:r>
              <w:rPr>
                <w:rFonts w:hint="eastAsia"/>
                <w:sz w:val="16"/>
              </w:rPr>
              <w:t xml:space="preserve">　　</w:t>
            </w:r>
            <w:r w:rsidRPr="00B06E19">
              <w:rPr>
                <w:rFonts w:hint="eastAsia"/>
                <w:sz w:val="16"/>
              </w:rPr>
              <w:t>月　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2C1A70" w:rsidRPr="00F403AC" w:rsidRDefault="002C1A70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bottom w:val="double" w:sz="4" w:space="0" w:color="auto"/>
            </w:tcBorders>
            <w:vAlign w:val="center"/>
          </w:tcPr>
          <w:p w:rsidR="002C1A70" w:rsidRDefault="002C1A70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　　　年</w:t>
            </w:r>
            <w:r>
              <w:rPr>
                <w:rFonts w:hint="eastAsia"/>
                <w:sz w:val="16"/>
              </w:rPr>
              <w:t xml:space="preserve">　　</w:t>
            </w:r>
            <w:r w:rsidRPr="00B06E19">
              <w:rPr>
                <w:rFonts w:hint="eastAsia"/>
                <w:sz w:val="16"/>
              </w:rPr>
              <w:t>月　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C1A70" w:rsidRDefault="002C1A70" w:rsidP="000F40B3">
            <w:pPr>
              <w:wordWrap w:val="0"/>
              <w:spacing w:line="210" w:lineRule="exact"/>
              <w:ind w:left="100" w:right="100"/>
            </w:pPr>
          </w:p>
        </w:tc>
      </w:tr>
    </w:tbl>
    <w:p w:rsidR="002C1A70" w:rsidRDefault="002C1A70" w:rsidP="006023AA">
      <w:pPr>
        <w:wordWrap w:val="0"/>
        <w:spacing w:line="240" w:lineRule="exact"/>
        <w:ind w:left="720" w:hanging="720"/>
        <w:rPr>
          <w:sz w:val="18"/>
        </w:rPr>
      </w:pP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2C1A70" w:rsidTr="00A72F06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  <w:jc w:val="center"/>
            </w:pPr>
            <w:r w:rsidRPr="009734E6">
              <w:rPr>
                <w:rFonts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設　備　名</w:t>
            </w:r>
          </w:p>
        </w:tc>
      </w:tr>
      <w:tr w:rsidR="002C1A70" w:rsidTr="00A72F06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49" w:right="10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</w:tcBorders>
            <w:vAlign w:val="center"/>
          </w:tcPr>
          <w:p w:rsidR="002C1A70" w:rsidRPr="00164C6B" w:rsidRDefault="002C1A70" w:rsidP="00A72F06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</w:tcBorders>
            <w:vAlign w:val="center"/>
          </w:tcPr>
          <w:p w:rsidR="002C1A70" w:rsidRPr="00164C6B" w:rsidRDefault="002C1A70" w:rsidP="00A72F06">
            <w:pPr>
              <w:spacing w:line="210" w:lineRule="exact"/>
              <w:jc w:val="center"/>
            </w:pPr>
            <w:r>
              <w:rPr>
                <w:rFonts w:hint="eastAsia"/>
              </w:rPr>
              <w:t>氏</w:t>
            </w:r>
            <w:r w:rsidRPr="00164C6B">
              <w:rPr>
                <w:rFonts w:hint="eastAsia"/>
              </w:rPr>
              <w:t xml:space="preserve">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C1A70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Chars="23" w:left="48" w:right="100"/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bottom w:val="double" w:sz="4" w:space="0" w:color="auto"/>
            </w:tcBorders>
            <w:vAlign w:val="center"/>
          </w:tcPr>
          <w:p w:rsidR="002C1A70" w:rsidRPr="00164C6B" w:rsidRDefault="002C1A70" w:rsidP="00A72F06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bottom w:val="double" w:sz="4" w:space="0" w:color="auto"/>
            </w:tcBorders>
            <w:vAlign w:val="center"/>
          </w:tcPr>
          <w:p w:rsidR="002C1A70" w:rsidRPr="00164C6B" w:rsidRDefault="002C1A70" w:rsidP="00A72F06">
            <w:pPr>
              <w:spacing w:line="210" w:lineRule="exact"/>
              <w:jc w:val="center"/>
            </w:pPr>
            <w:r w:rsidRPr="00164C6B">
              <w:rPr>
                <w:rFonts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bottom w:val="double" w:sz="4" w:space="0" w:color="auto"/>
              <w:right w:val="double" w:sz="4" w:space="0" w:color="000000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C1A70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1A70" w:rsidRPr="00864366" w:rsidRDefault="002C1A70" w:rsidP="00A72F06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2C1A70" w:rsidRPr="00864366" w:rsidRDefault="002C1A70" w:rsidP="00A72F06">
            <w:pPr>
              <w:wordWrap w:val="0"/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C1A70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1A70" w:rsidRPr="00F403AC" w:rsidRDefault="002C1A70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</w:tcBorders>
            <w:vAlign w:val="center"/>
          </w:tcPr>
          <w:p w:rsidR="002C1A70" w:rsidRPr="00F403AC" w:rsidRDefault="002C1A70" w:rsidP="00A72F06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2C1A70" w:rsidRPr="00F403AC" w:rsidRDefault="002C1A70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C1A70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甲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特類</w:t>
            </w:r>
          </w:p>
        </w:tc>
        <w:tc>
          <w:tcPr>
            <w:tcW w:w="1992" w:type="dxa"/>
            <w:gridSpan w:val="2"/>
            <w:vAlign w:val="center"/>
          </w:tcPr>
          <w:p w:rsidR="002C1A70" w:rsidRPr="00525099" w:rsidRDefault="002C1A70" w:rsidP="00A72F06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rFonts w:hint="eastAsia"/>
                <w:sz w:val="16"/>
              </w:rPr>
              <w:t>年　　月</w:t>
            </w:r>
            <w:r>
              <w:rPr>
                <w:rFonts w:hint="eastAsia"/>
                <w:sz w:val="16"/>
              </w:rPr>
              <w:t xml:space="preserve">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Pr="00525099" w:rsidRDefault="002C1A70" w:rsidP="00A72F06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rFonts w:hint="eastAsia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E60199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６類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vAlign w:val="center"/>
          </w:tcPr>
          <w:p w:rsidR="002C1A70" w:rsidRDefault="002C1A70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A70" w:rsidRPr="00D41D26" w:rsidRDefault="002C1A70" w:rsidP="00A72F06">
            <w:pPr>
              <w:spacing w:line="210" w:lineRule="exact"/>
              <w:ind w:left="100" w:right="100"/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bottom w:val="double" w:sz="4" w:space="0" w:color="auto"/>
              <w:right w:val="double" w:sz="4" w:space="0" w:color="000000"/>
            </w:tcBorders>
            <w:vAlign w:val="center"/>
          </w:tcPr>
          <w:p w:rsidR="002C1A70" w:rsidRPr="00D41D26" w:rsidRDefault="002C1A70" w:rsidP="00A72F06">
            <w:pPr>
              <w:wordWrap w:val="0"/>
              <w:spacing w:line="210" w:lineRule="exact"/>
              <w:ind w:left="100" w:right="100"/>
              <w:rPr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A70" w:rsidRPr="00864366" w:rsidRDefault="002C1A70" w:rsidP="00A72F06">
            <w:pPr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bottom w:val="double" w:sz="4" w:space="0" w:color="auto"/>
              <w:right w:val="double" w:sz="4" w:space="0" w:color="000000"/>
            </w:tcBorders>
            <w:vAlign w:val="center"/>
          </w:tcPr>
          <w:p w:rsidR="002C1A70" w:rsidRPr="00864366" w:rsidRDefault="002C1A70" w:rsidP="00A72F06">
            <w:pPr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1A70" w:rsidRPr="00F403AC" w:rsidRDefault="002C1A70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</w:tcBorders>
            <w:vAlign w:val="center"/>
          </w:tcPr>
          <w:p w:rsidR="002C1A70" w:rsidRPr="00F403AC" w:rsidRDefault="002C1A70" w:rsidP="00A72F06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1942" w:type="dxa"/>
            <w:vAlign w:val="center"/>
          </w:tcPr>
          <w:p w:rsidR="002C1A70" w:rsidRPr="00D41D26" w:rsidRDefault="002C1A70" w:rsidP="00A72F06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　　　年</w:t>
            </w:r>
            <w:r>
              <w:rPr>
                <w:rFonts w:hint="eastAsia"/>
                <w:sz w:val="16"/>
              </w:rPr>
              <w:t xml:space="preserve">　　</w:t>
            </w:r>
            <w:r w:rsidRPr="00D41D26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　日</w:t>
            </w:r>
          </w:p>
        </w:tc>
        <w:tc>
          <w:tcPr>
            <w:tcW w:w="1942" w:type="dxa"/>
            <w:gridSpan w:val="4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C1A70" w:rsidRPr="00D41D26" w:rsidRDefault="002C1A70" w:rsidP="00A72F06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　　　年</w:t>
            </w:r>
            <w:r>
              <w:rPr>
                <w:rFonts w:hint="eastAsia"/>
                <w:sz w:val="16"/>
              </w:rPr>
              <w:t xml:space="preserve">　　</w:t>
            </w:r>
            <w:r w:rsidRPr="00D41D26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第１種</w:t>
            </w:r>
          </w:p>
        </w:tc>
        <w:tc>
          <w:tcPr>
            <w:tcW w:w="1942" w:type="dxa"/>
            <w:vAlign w:val="center"/>
          </w:tcPr>
          <w:p w:rsidR="002C1A70" w:rsidRDefault="002C1A70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　　　年</w:t>
            </w:r>
            <w:r>
              <w:rPr>
                <w:rFonts w:hint="eastAsia"/>
                <w:sz w:val="16"/>
              </w:rPr>
              <w:t xml:space="preserve">　</w:t>
            </w:r>
            <w:r w:rsidRPr="00B06E19">
              <w:rPr>
                <w:rFonts w:hint="eastAsia"/>
                <w:sz w:val="16"/>
              </w:rPr>
              <w:t xml:space="preserve">　月　　日</w:t>
            </w:r>
          </w:p>
        </w:tc>
        <w:tc>
          <w:tcPr>
            <w:tcW w:w="1942" w:type="dxa"/>
            <w:gridSpan w:val="4"/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C1A70" w:rsidRDefault="002C1A70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　　　年</w:t>
            </w:r>
            <w:r>
              <w:rPr>
                <w:rFonts w:hint="eastAsia"/>
                <w:sz w:val="16"/>
              </w:rPr>
              <w:t xml:space="preserve">　</w:t>
            </w:r>
            <w:r w:rsidRPr="00B06E19">
              <w:rPr>
                <w:rFonts w:hint="eastAsia"/>
                <w:sz w:val="16"/>
              </w:rPr>
              <w:t xml:space="preserve">　月　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2C1A70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第２種</w:t>
            </w:r>
          </w:p>
        </w:tc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2C1A70" w:rsidRDefault="002C1A70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　　　年</w:t>
            </w:r>
            <w:r>
              <w:rPr>
                <w:rFonts w:hint="eastAsia"/>
                <w:sz w:val="16"/>
              </w:rPr>
              <w:t xml:space="preserve">　　</w:t>
            </w:r>
            <w:r w:rsidRPr="00B06E19">
              <w:rPr>
                <w:rFonts w:hint="eastAsia"/>
                <w:sz w:val="16"/>
              </w:rPr>
              <w:t>月　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2C1A70" w:rsidRPr="00F403AC" w:rsidRDefault="002C1A70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bottom w:val="double" w:sz="4" w:space="0" w:color="auto"/>
            </w:tcBorders>
            <w:vAlign w:val="center"/>
          </w:tcPr>
          <w:p w:rsidR="002C1A70" w:rsidRDefault="002C1A70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　　　年</w:t>
            </w:r>
            <w:r>
              <w:rPr>
                <w:rFonts w:hint="eastAsia"/>
                <w:sz w:val="16"/>
              </w:rPr>
              <w:t xml:space="preserve">　　</w:t>
            </w:r>
            <w:r w:rsidRPr="00B06E19">
              <w:rPr>
                <w:rFonts w:hint="eastAsia"/>
                <w:sz w:val="16"/>
              </w:rPr>
              <w:t>月　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C1A70" w:rsidRDefault="002C1A70" w:rsidP="00A72F06">
            <w:pPr>
              <w:wordWrap w:val="0"/>
              <w:spacing w:line="210" w:lineRule="exact"/>
              <w:ind w:left="100" w:right="100"/>
            </w:pPr>
          </w:p>
        </w:tc>
      </w:tr>
    </w:tbl>
    <w:p w:rsidR="002C1A70" w:rsidRPr="006C5DD3" w:rsidRDefault="002C1A70" w:rsidP="006023AA">
      <w:pPr>
        <w:wordWrap w:val="0"/>
        <w:spacing w:line="240" w:lineRule="exact"/>
        <w:ind w:left="720" w:hanging="720"/>
        <w:rPr>
          <w:sz w:val="18"/>
        </w:rPr>
      </w:pPr>
    </w:p>
    <w:p w:rsidR="002C1A70" w:rsidRDefault="002C1A70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2C1A70" w:rsidRPr="00164C6B" w:rsidRDefault="002C1A70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 w:rsidRPr="00164C6B">
        <w:rPr>
          <w:rFonts w:hint="eastAsia"/>
          <w:sz w:val="18"/>
        </w:rPr>
        <w:t>２　住所、社名及び電話番号の欄は、点検者が会社（会社以外の法人に所属する場合は当該法人）に所属する場合には、当該所属する会社の住所、社名及び電話番号を記入すること。</w:t>
      </w:r>
    </w:p>
    <w:p w:rsidR="002C1A70" w:rsidRDefault="002C1A70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資格の欄は、消防設備士又は消防設備点検資格者の種類等、交付年月日、交付番号、交付機関、最新の講習受講年月、有効期限を記載すること。</w:t>
      </w:r>
    </w:p>
    <w:p w:rsidR="002C1A70" w:rsidRDefault="002C1A70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</w:t>
      </w:r>
      <w:r w:rsidRPr="0029422C">
        <w:rPr>
          <w:rFonts w:hint="eastAsia"/>
          <w:sz w:val="18"/>
        </w:rPr>
        <w:t>誘導灯及び誘導標識</w:t>
      </w:r>
      <w:r>
        <w:rPr>
          <w:rFonts w:hint="eastAsia"/>
          <w:sz w:val="18"/>
        </w:rPr>
        <w:t>の点検を実施した者は、備考欄に</w:t>
      </w:r>
      <w:r w:rsidRPr="0029422C">
        <w:rPr>
          <w:rFonts w:hint="eastAsia"/>
          <w:sz w:val="18"/>
        </w:rPr>
        <w:t>電気工事士法</w:t>
      </w:r>
      <w:r w:rsidRPr="0029422C">
        <w:rPr>
          <w:sz w:val="18"/>
        </w:rPr>
        <w:t>(</w:t>
      </w:r>
      <w:r w:rsidRPr="0029422C">
        <w:rPr>
          <w:rFonts w:hint="eastAsia"/>
          <w:sz w:val="18"/>
        </w:rPr>
        <w:t>昭和</w:t>
      </w:r>
      <w:r>
        <w:rPr>
          <w:sz w:val="18"/>
        </w:rPr>
        <w:t>35</w:t>
      </w:r>
      <w:r w:rsidRPr="0029422C">
        <w:rPr>
          <w:rFonts w:hint="eastAsia"/>
          <w:sz w:val="18"/>
        </w:rPr>
        <w:t>年法律第</w:t>
      </w:r>
      <w:r>
        <w:rPr>
          <w:sz w:val="18"/>
        </w:rPr>
        <w:t>139</w:t>
      </w:r>
      <w:r w:rsidRPr="0029422C">
        <w:rPr>
          <w:rFonts w:hint="eastAsia"/>
          <w:sz w:val="18"/>
        </w:rPr>
        <w:t>号</w:t>
      </w:r>
      <w:r w:rsidRPr="0029422C">
        <w:rPr>
          <w:sz w:val="18"/>
        </w:rPr>
        <w:t>)</w:t>
      </w:r>
      <w:r w:rsidRPr="0029422C">
        <w:rPr>
          <w:rFonts w:hint="eastAsia"/>
          <w:sz w:val="18"/>
        </w:rPr>
        <w:t>第</w:t>
      </w:r>
      <w:r>
        <w:rPr>
          <w:rFonts w:hint="eastAsia"/>
          <w:sz w:val="18"/>
        </w:rPr>
        <w:t>３</w:t>
      </w:r>
      <w:r w:rsidRPr="0029422C">
        <w:rPr>
          <w:rFonts w:hint="eastAsia"/>
          <w:sz w:val="18"/>
        </w:rPr>
        <w:t>条に規定する電気工事士免状又は電気事業法</w:t>
      </w:r>
      <w:r w:rsidRPr="0029422C">
        <w:rPr>
          <w:sz w:val="18"/>
        </w:rPr>
        <w:t>(</w:t>
      </w:r>
      <w:r w:rsidRPr="0029422C">
        <w:rPr>
          <w:rFonts w:hint="eastAsia"/>
          <w:sz w:val="18"/>
        </w:rPr>
        <w:t>昭和</w:t>
      </w:r>
      <w:r>
        <w:rPr>
          <w:sz w:val="18"/>
        </w:rPr>
        <w:t>39</w:t>
      </w:r>
      <w:r w:rsidRPr="0029422C">
        <w:rPr>
          <w:rFonts w:hint="eastAsia"/>
          <w:sz w:val="18"/>
        </w:rPr>
        <w:t>年法律第</w:t>
      </w:r>
      <w:r>
        <w:rPr>
          <w:sz w:val="18"/>
        </w:rPr>
        <w:t>170</w:t>
      </w:r>
      <w:r w:rsidRPr="0029422C">
        <w:rPr>
          <w:rFonts w:hint="eastAsia"/>
          <w:sz w:val="18"/>
        </w:rPr>
        <w:t>号</w:t>
      </w:r>
      <w:r w:rsidRPr="0029422C">
        <w:rPr>
          <w:sz w:val="18"/>
        </w:rPr>
        <w:t>)</w:t>
      </w:r>
      <w:r w:rsidRPr="0029422C">
        <w:rPr>
          <w:rFonts w:hint="eastAsia"/>
          <w:sz w:val="18"/>
        </w:rPr>
        <w:t>第</w:t>
      </w:r>
      <w:r>
        <w:rPr>
          <w:sz w:val="18"/>
        </w:rPr>
        <w:t>44</w:t>
      </w:r>
      <w:r w:rsidRPr="0029422C">
        <w:rPr>
          <w:rFonts w:hint="eastAsia"/>
          <w:sz w:val="18"/>
        </w:rPr>
        <w:t>条第</w:t>
      </w:r>
      <w:r>
        <w:rPr>
          <w:rFonts w:hint="eastAsia"/>
          <w:sz w:val="18"/>
        </w:rPr>
        <w:t>１</w:t>
      </w:r>
      <w:r w:rsidRPr="0029422C">
        <w:rPr>
          <w:rFonts w:hint="eastAsia"/>
          <w:sz w:val="18"/>
        </w:rPr>
        <w:t>項に規定する第一種電気主任技術者免状、第二種電気主任技術者免状若しくは第三種電気主任技術者免状</w:t>
      </w:r>
      <w:r>
        <w:rPr>
          <w:rFonts w:hint="eastAsia"/>
          <w:sz w:val="18"/>
        </w:rPr>
        <w:t>のいずれかの免状の種類、交付番号及び交付年月日を記載すること。（第二種消防設備点検資格者の免状の交付を受けている者を除く。）</w:t>
      </w:r>
    </w:p>
    <w:sectPr w:rsidR="002C1A70" w:rsidSect="000F40B3">
      <w:headerReference w:type="even" r:id="rId6"/>
      <w:pgSz w:w="11907" w:h="16839" w:code="9"/>
      <w:pgMar w:top="851" w:right="1298" w:bottom="85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70" w:rsidRDefault="002C1A70">
      <w:r>
        <w:separator/>
      </w:r>
    </w:p>
  </w:endnote>
  <w:endnote w:type="continuationSeparator" w:id="0">
    <w:p w:rsidR="002C1A70" w:rsidRDefault="002C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70" w:rsidRDefault="002C1A70">
      <w:r>
        <w:separator/>
      </w:r>
    </w:p>
  </w:footnote>
  <w:footnote w:type="continuationSeparator" w:id="0">
    <w:p w:rsidR="002C1A70" w:rsidRDefault="002C1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70" w:rsidRDefault="002C1A70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652"/>
    <w:rsid w:val="00055F36"/>
    <w:rsid w:val="000722BE"/>
    <w:rsid w:val="0009784D"/>
    <w:rsid w:val="000F40B3"/>
    <w:rsid w:val="001529D5"/>
    <w:rsid w:val="00164C6B"/>
    <w:rsid w:val="0024743F"/>
    <w:rsid w:val="0029422C"/>
    <w:rsid w:val="002C1A70"/>
    <w:rsid w:val="002E4D3B"/>
    <w:rsid w:val="00310D4D"/>
    <w:rsid w:val="003F02BE"/>
    <w:rsid w:val="003F37DF"/>
    <w:rsid w:val="00403FBC"/>
    <w:rsid w:val="00446FB9"/>
    <w:rsid w:val="004C7A15"/>
    <w:rsid w:val="00525099"/>
    <w:rsid w:val="00565ACB"/>
    <w:rsid w:val="005A05FE"/>
    <w:rsid w:val="005C33E5"/>
    <w:rsid w:val="005D3473"/>
    <w:rsid w:val="006023AA"/>
    <w:rsid w:val="00656652"/>
    <w:rsid w:val="006A63AE"/>
    <w:rsid w:val="006C5DD3"/>
    <w:rsid w:val="00712AD0"/>
    <w:rsid w:val="00721AF0"/>
    <w:rsid w:val="00736E98"/>
    <w:rsid w:val="007458AB"/>
    <w:rsid w:val="007B5559"/>
    <w:rsid w:val="007C6FA6"/>
    <w:rsid w:val="007E4148"/>
    <w:rsid w:val="00806B1B"/>
    <w:rsid w:val="008568E4"/>
    <w:rsid w:val="00864366"/>
    <w:rsid w:val="00882DCB"/>
    <w:rsid w:val="009734E6"/>
    <w:rsid w:val="009F1D0C"/>
    <w:rsid w:val="00A13D8C"/>
    <w:rsid w:val="00A56B79"/>
    <w:rsid w:val="00A72F06"/>
    <w:rsid w:val="00A91A2B"/>
    <w:rsid w:val="00AF373B"/>
    <w:rsid w:val="00B06E19"/>
    <w:rsid w:val="00B102B5"/>
    <w:rsid w:val="00B32206"/>
    <w:rsid w:val="00C6481D"/>
    <w:rsid w:val="00D157C3"/>
    <w:rsid w:val="00D26EC4"/>
    <w:rsid w:val="00D41D26"/>
    <w:rsid w:val="00D77107"/>
    <w:rsid w:val="00D86DA1"/>
    <w:rsid w:val="00DC5DEB"/>
    <w:rsid w:val="00DF28CD"/>
    <w:rsid w:val="00E02C87"/>
    <w:rsid w:val="00E60199"/>
    <w:rsid w:val="00F12DC4"/>
    <w:rsid w:val="00F403AC"/>
    <w:rsid w:val="00F9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72A1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2A1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2A1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72A1"/>
    <w:rPr>
      <w:rFonts w:ascii="ＭＳ 明朝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DA1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DA1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296</TotalTime>
  <Pages>1</Pages>
  <Words>205</Words>
  <Characters>1175</Characters>
  <Application>Microsoft Office Outlook</Application>
  <DocSecurity>0</DocSecurity>
  <Lines>0</Lines>
  <Paragraphs>0</Paragraphs>
  <ScaleCrop>false</ScaleCrop>
  <Company>総務省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</dc:title>
  <dc:subject/>
  <dc:creator>総務省</dc:creator>
  <cp:keywords/>
  <dc:description/>
  <cp:lastModifiedBy>Administrator</cp:lastModifiedBy>
  <cp:revision>16</cp:revision>
  <cp:lastPrinted>2019-02-26T14:25:00Z</cp:lastPrinted>
  <dcterms:created xsi:type="dcterms:W3CDTF">2014-01-14T08:53:00Z</dcterms:created>
  <dcterms:modified xsi:type="dcterms:W3CDTF">2019-02-27T02:10:00Z</dcterms:modified>
</cp:coreProperties>
</file>