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A5" w:rsidRDefault="00722AA5">
      <w:pPr>
        <w:spacing w:after="80" w:line="400" w:lineRule="exact"/>
        <w:jc w:val="center"/>
      </w:pPr>
      <w:r>
        <w:rPr>
          <w:rFonts w:hint="eastAsia"/>
        </w:rPr>
        <w:t>消</w:t>
      </w:r>
      <w:r>
        <w:t xml:space="preserve"> </w:t>
      </w:r>
      <w:r>
        <w:rPr>
          <w:rFonts w:hint="eastAsia"/>
        </w:rPr>
        <w:t>防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備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修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整</w:t>
      </w:r>
      <w:r>
        <w:t xml:space="preserve"> </w:t>
      </w:r>
      <w:r>
        <w:rPr>
          <w:rFonts w:hint="eastAsia"/>
        </w:rPr>
        <w:t>備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経</w:t>
      </w:r>
      <w:r>
        <w:t xml:space="preserve"> </w:t>
      </w:r>
      <w:r>
        <w:rPr>
          <w:rFonts w:hint="eastAsia"/>
        </w:rPr>
        <w:t>過</w:t>
      </w:r>
      <w:r>
        <w:t xml:space="preserve"> </w:t>
      </w:r>
      <w:r>
        <w:rPr>
          <w:rFonts w:hint="eastAsia"/>
        </w:rPr>
        <w:t>記</w:t>
      </w:r>
      <w:r>
        <w:t xml:space="preserve"> </w:t>
      </w:r>
      <w:r>
        <w:rPr>
          <w:rFonts w:hint="eastAsia"/>
        </w:rPr>
        <w:t>録</w:t>
      </w:r>
      <w:r>
        <w:t xml:space="preserve"> </w:t>
      </w:r>
      <w:r>
        <w:rPr>
          <w:rFonts w:hint="eastAsia"/>
        </w:rPr>
        <w:t>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5"/>
        <w:gridCol w:w="525"/>
        <w:gridCol w:w="2205"/>
        <w:gridCol w:w="735"/>
        <w:gridCol w:w="1890"/>
        <w:gridCol w:w="315"/>
        <w:gridCol w:w="1050"/>
        <w:gridCol w:w="1635"/>
      </w:tblGrid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年月日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pacing w:val="20"/>
                <w:sz w:val="15"/>
              </w:rPr>
              <w:t>不良個所・措置内</w:t>
            </w:r>
            <w:r>
              <w:rPr>
                <w:rFonts w:hint="eastAsia"/>
                <w:sz w:val="15"/>
              </w:rPr>
              <w:t>容</w:t>
            </w:r>
          </w:p>
        </w:tc>
        <w:tc>
          <w:tcPr>
            <w:tcW w:w="562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整　　　　　　備　　　　　　者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 w:val="restart"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</w:t>
            </w:r>
            <w:r>
              <w:rPr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　　　　　格</w:t>
            </w: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 w:val="restart"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</w:t>
            </w:r>
            <w:r>
              <w:rPr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　　　　　格</w:t>
            </w: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 w:val="restart"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</w:t>
            </w:r>
            <w:r>
              <w:rPr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　　　　　格</w:t>
            </w: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 w:val="restart"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</w:t>
            </w:r>
            <w:r>
              <w:rPr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　　　　　格</w:t>
            </w: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 w:val="restart"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</w:t>
            </w:r>
            <w:r>
              <w:rPr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　　　　　格</w:t>
            </w: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72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bottom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bottom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bottom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2AA5" w:rsidRDefault="00722AA5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</w:tbl>
    <w:p w:rsidR="00722AA5" w:rsidRDefault="00722AA5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722AA5" w:rsidRDefault="00722AA5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住所、電話番号の欄は、整備者が法人に属する場合は、法人の住所、電話番号を記入すること。</w:t>
      </w:r>
    </w:p>
    <w:p w:rsidR="00722AA5" w:rsidRDefault="00722AA5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この記録表には、消防用設備等の修理、整備等を実施した都度、その経過を記入すること。</w:t>
      </w:r>
    </w:p>
    <w:p w:rsidR="00722AA5" w:rsidRDefault="00722AA5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整備者の欄は、消防設備士の種類、交付年・番号、交付知事、最新の講習受講年月等を記入すること。</w:t>
      </w:r>
    </w:p>
    <w:p w:rsidR="00722AA5" w:rsidRDefault="00722AA5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確認者の欄は、不良個所・措置内容を確認した防火対象物の関係者の氏名を記入すること。</w:t>
      </w:r>
    </w:p>
    <w:sectPr w:rsidR="00722AA5" w:rsidSect="00722AA5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A5" w:rsidRDefault="00722AA5">
      <w:r>
        <w:separator/>
      </w:r>
    </w:p>
  </w:endnote>
  <w:endnote w:type="continuationSeparator" w:id="0">
    <w:p w:rsidR="00722AA5" w:rsidRDefault="0072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A5" w:rsidRDefault="00722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A5" w:rsidRDefault="00722AA5">
      <w:r>
        <w:separator/>
      </w:r>
    </w:p>
  </w:footnote>
  <w:footnote w:type="continuationSeparator" w:id="0">
    <w:p w:rsidR="00722AA5" w:rsidRDefault="00722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A5" w:rsidRDefault="00722AA5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D4E"/>
    <w:rsid w:val="000B08DC"/>
    <w:rsid w:val="00722AA5"/>
    <w:rsid w:val="00C1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015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015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015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015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正幸</dc:creator>
  <cp:keywords/>
  <dc:description/>
  <cp:lastModifiedBy>佐々木 正幸</cp:lastModifiedBy>
  <cp:revision>2</cp:revision>
  <cp:lastPrinted>2006-05-24T23:54:00Z</cp:lastPrinted>
  <dcterms:created xsi:type="dcterms:W3CDTF">2019-04-19T06:54:00Z</dcterms:created>
  <dcterms:modified xsi:type="dcterms:W3CDTF">2019-04-19T06:54:00Z</dcterms:modified>
</cp:coreProperties>
</file>