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815" w:rsidRPr="0049435E" w:rsidRDefault="004E6815">
      <w:r w:rsidRPr="0049435E">
        <w:rPr>
          <w:rFonts w:ascii="ＭＳ ゴシック" w:eastAsia="ＭＳ ゴシック" w:hAnsi="Courier New" w:hint="eastAsia"/>
        </w:rPr>
        <w:t>別記様式第３</w:t>
      </w:r>
      <w:r w:rsidRPr="0049435E">
        <w:rPr>
          <w:rFonts w:hAnsi="Courier New" w:hint="eastAsia"/>
        </w:rPr>
        <w:t xml:space="preserve">　　　　　　　　　　　　　　　　　　　　　　　　　　　　　　　　　　（その１）</w:t>
      </w:r>
    </w:p>
    <w:tbl>
      <w:tblPr>
        <w:tblW w:w="0" w:type="auto"/>
        <w:tblInd w:w="1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360"/>
        <w:gridCol w:w="360"/>
        <w:gridCol w:w="225"/>
        <w:gridCol w:w="135"/>
        <w:gridCol w:w="758"/>
        <w:gridCol w:w="1002"/>
        <w:gridCol w:w="628"/>
        <w:gridCol w:w="653"/>
        <w:gridCol w:w="919"/>
        <w:gridCol w:w="528"/>
        <w:gridCol w:w="417"/>
        <w:gridCol w:w="318"/>
        <w:gridCol w:w="627"/>
        <w:gridCol w:w="873"/>
        <w:gridCol w:w="1505"/>
      </w:tblGrid>
      <w:tr w:rsidR="004E6815" w:rsidRPr="0049435E" w:rsidTr="00256C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08"/>
        </w:trPr>
        <w:tc>
          <w:tcPr>
            <w:tcW w:w="930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15" w:rsidRPr="0049435E" w:rsidRDefault="004E6815">
            <w:pPr>
              <w:wordWrap w:val="0"/>
              <w:ind w:left="100" w:right="100"/>
              <w:jc w:val="center"/>
              <w:rPr>
                <w:rFonts w:hAnsi="Courier New"/>
                <w:sz w:val="24"/>
              </w:rPr>
            </w:pPr>
            <w:r w:rsidRPr="0049435E">
              <w:rPr>
                <w:rFonts w:hAnsi="Courier New" w:hint="eastAsia"/>
                <w:sz w:val="24"/>
              </w:rPr>
              <w:t>スプリンクラー設備点検票</w:t>
            </w:r>
          </w:p>
        </w:tc>
      </w:tr>
      <w:tr w:rsidR="004E6815" w:rsidRPr="0049435E" w:rsidTr="00256C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25"/>
        </w:trPr>
        <w:tc>
          <w:tcPr>
            <w:tcW w:w="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15" w:rsidRPr="0049435E" w:rsidRDefault="004E6815">
            <w:pPr>
              <w:wordWrap w:val="0"/>
              <w:spacing w:line="210" w:lineRule="exact"/>
              <w:ind w:left="100" w:right="100"/>
              <w:jc w:val="distribute"/>
              <w:rPr>
                <w:rFonts w:hAnsi="Courier New"/>
              </w:rPr>
            </w:pPr>
            <w:r w:rsidRPr="0049435E">
              <w:rPr>
                <w:rFonts w:hAnsi="Courier New" w:hint="eastAsia"/>
              </w:rPr>
              <w:t>名称</w:t>
            </w:r>
          </w:p>
        </w:tc>
        <w:tc>
          <w:tcPr>
            <w:tcW w:w="5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E6815" w:rsidRPr="0049435E" w:rsidRDefault="004E6815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6815" w:rsidRPr="0049435E" w:rsidRDefault="004E6815">
            <w:pPr>
              <w:wordWrap w:val="0"/>
              <w:spacing w:line="210" w:lineRule="exact"/>
              <w:ind w:left="100" w:right="100"/>
              <w:jc w:val="distribute"/>
              <w:rPr>
                <w:rFonts w:hAnsi="Courier New"/>
              </w:rPr>
            </w:pPr>
            <w:r w:rsidRPr="0049435E">
              <w:rPr>
                <w:rFonts w:hAnsi="Courier New" w:hint="eastAsia"/>
              </w:rPr>
              <w:t>防火</w:t>
            </w:r>
          </w:p>
          <w:p w:rsidR="004E6815" w:rsidRPr="0049435E" w:rsidRDefault="004E6815">
            <w:pPr>
              <w:wordWrap w:val="0"/>
              <w:spacing w:line="210" w:lineRule="exact"/>
              <w:ind w:left="100" w:right="100"/>
              <w:jc w:val="distribute"/>
              <w:rPr>
                <w:rFonts w:hAnsi="Courier New"/>
              </w:rPr>
            </w:pPr>
            <w:r w:rsidRPr="0049435E">
              <w:rPr>
                <w:rFonts w:hAnsi="Courier New" w:hint="eastAsia"/>
              </w:rPr>
              <w:t>管理者</w:t>
            </w:r>
          </w:p>
        </w:tc>
        <w:tc>
          <w:tcPr>
            <w:tcW w:w="2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15" w:rsidRPr="0049435E" w:rsidRDefault="004E6815">
            <w:pPr>
              <w:wordWrap w:val="0"/>
              <w:spacing w:line="210" w:lineRule="exact"/>
              <w:ind w:left="100" w:right="100"/>
              <w:jc w:val="right"/>
              <w:rPr>
                <w:rFonts w:hAnsi="Courier New"/>
                <w:sz w:val="19"/>
              </w:rPr>
            </w:pPr>
          </w:p>
        </w:tc>
      </w:tr>
      <w:tr w:rsidR="004E6815" w:rsidRPr="0049435E" w:rsidTr="00256C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25"/>
        </w:trPr>
        <w:tc>
          <w:tcPr>
            <w:tcW w:w="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15" w:rsidRPr="0049435E" w:rsidRDefault="004E6815">
            <w:pPr>
              <w:wordWrap w:val="0"/>
              <w:spacing w:line="210" w:lineRule="exact"/>
              <w:ind w:left="100" w:right="100"/>
              <w:jc w:val="distribute"/>
              <w:rPr>
                <w:rFonts w:hAnsi="Courier New"/>
              </w:rPr>
            </w:pPr>
            <w:r w:rsidRPr="0049435E">
              <w:rPr>
                <w:rFonts w:hAnsi="Courier New" w:hint="eastAsia"/>
              </w:rPr>
              <w:t>所在</w:t>
            </w:r>
          </w:p>
        </w:tc>
        <w:tc>
          <w:tcPr>
            <w:tcW w:w="5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E6815" w:rsidRPr="0049435E" w:rsidRDefault="004E6815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6815" w:rsidRPr="0049435E" w:rsidRDefault="004E6815">
            <w:pPr>
              <w:wordWrap w:val="0"/>
              <w:spacing w:line="210" w:lineRule="exact"/>
              <w:ind w:left="100" w:right="100"/>
              <w:jc w:val="distribute"/>
              <w:rPr>
                <w:rFonts w:hAnsi="Courier New"/>
              </w:rPr>
            </w:pPr>
            <w:r w:rsidRPr="0049435E">
              <w:rPr>
                <w:rFonts w:hAnsi="Courier New" w:hint="eastAsia"/>
              </w:rPr>
              <w:t>立会者</w:t>
            </w:r>
          </w:p>
        </w:tc>
        <w:tc>
          <w:tcPr>
            <w:tcW w:w="2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15" w:rsidRPr="0049435E" w:rsidRDefault="004E6815">
            <w:pPr>
              <w:wordWrap w:val="0"/>
              <w:spacing w:line="210" w:lineRule="exact"/>
              <w:ind w:left="100" w:right="100"/>
              <w:jc w:val="right"/>
              <w:rPr>
                <w:rFonts w:hAnsi="Courier New"/>
                <w:sz w:val="19"/>
              </w:rPr>
            </w:pPr>
          </w:p>
        </w:tc>
      </w:tr>
      <w:tr w:rsidR="004E6815" w:rsidRPr="0049435E" w:rsidTr="00C360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15" w:rsidRPr="0049435E" w:rsidRDefault="004E6815">
            <w:pPr>
              <w:wordWrap w:val="0"/>
              <w:spacing w:line="210" w:lineRule="exact"/>
              <w:jc w:val="center"/>
              <w:rPr>
                <w:rFonts w:hAnsi="Courier New"/>
              </w:rPr>
            </w:pPr>
            <w:r w:rsidRPr="0049435E">
              <w:rPr>
                <w:rFonts w:hAnsi="Courier New" w:hint="eastAsia"/>
              </w:rPr>
              <w:t>点検種別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15" w:rsidRPr="0049435E" w:rsidRDefault="004E6815">
            <w:pPr>
              <w:wordWrap w:val="0"/>
              <w:spacing w:line="210" w:lineRule="exact"/>
              <w:ind w:left="100" w:right="100"/>
              <w:jc w:val="distribute"/>
              <w:rPr>
                <w:rFonts w:hAnsi="Courier New"/>
              </w:rPr>
            </w:pPr>
            <w:r w:rsidRPr="0049435E">
              <w:rPr>
                <w:rFonts w:hAnsi="Courier New" w:hint="eastAsia"/>
              </w:rPr>
              <w:t>機器・総合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15" w:rsidRPr="0049435E" w:rsidRDefault="004E6815">
            <w:pPr>
              <w:wordWrap w:val="0"/>
              <w:spacing w:line="210" w:lineRule="exact"/>
              <w:ind w:left="100" w:right="100"/>
              <w:jc w:val="distribute"/>
              <w:rPr>
                <w:rFonts w:hAnsi="Courier New"/>
              </w:rPr>
            </w:pPr>
            <w:r w:rsidRPr="0049435E">
              <w:rPr>
                <w:rFonts w:hAnsi="Courier New" w:hint="eastAsia"/>
              </w:rPr>
              <w:t>点検年月日</w:t>
            </w:r>
          </w:p>
        </w:tc>
        <w:tc>
          <w:tcPr>
            <w:tcW w:w="51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15" w:rsidRPr="0049435E" w:rsidRDefault="004E6815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  <w:r w:rsidRPr="0049435E">
              <w:rPr>
                <w:rFonts w:hAnsi="Courier New" w:hint="eastAsia"/>
              </w:rPr>
              <w:t xml:space="preserve">　</w:t>
            </w:r>
            <w:r w:rsidRPr="0049435E">
              <w:rPr>
                <w:rFonts w:hAnsi="Courier New"/>
              </w:rPr>
              <w:t xml:space="preserve"> </w:t>
            </w:r>
            <w:r w:rsidRPr="0049435E">
              <w:rPr>
                <w:rFonts w:hAnsi="Courier New" w:hint="eastAsia"/>
              </w:rPr>
              <w:t xml:space="preserve">　年　　</w:t>
            </w:r>
            <w:r w:rsidRPr="0049435E">
              <w:rPr>
                <w:rFonts w:hAnsi="Courier New"/>
              </w:rPr>
              <w:t xml:space="preserve"> </w:t>
            </w:r>
            <w:r w:rsidRPr="0049435E">
              <w:rPr>
                <w:rFonts w:hAnsi="Courier New" w:hint="eastAsia"/>
              </w:rPr>
              <w:t xml:space="preserve">月　　</w:t>
            </w:r>
            <w:r w:rsidRPr="0049435E">
              <w:rPr>
                <w:rFonts w:hAnsi="Courier New"/>
              </w:rPr>
              <w:t xml:space="preserve"> </w:t>
            </w:r>
            <w:r w:rsidRPr="0049435E">
              <w:rPr>
                <w:rFonts w:hAnsi="Courier New" w:hint="eastAsia"/>
              </w:rPr>
              <w:t xml:space="preserve">日～　　</w:t>
            </w:r>
            <w:r w:rsidRPr="0049435E">
              <w:rPr>
                <w:rFonts w:hAnsi="Courier New"/>
              </w:rPr>
              <w:t xml:space="preserve"> </w:t>
            </w:r>
            <w:r w:rsidRPr="0049435E">
              <w:rPr>
                <w:rFonts w:hAnsi="Courier New" w:hint="eastAsia"/>
              </w:rPr>
              <w:t xml:space="preserve">年　　</w:t>
            </w:r>
            <w:r w:rsidRPr="0049435E">
              <w:rPr>
                <w:rFonts w:hAnsi="Courier New"/>
              </w:rPr>
              <w:t xml:space="preserve"> </w:t>
            </w:r>
            <w:r w:rsidRPr="0049435E">
              <w:rPr>
                <w:rFonts w:hAnsi="Courier New" w:hint="eastAsia"/>
              </w:rPr>
              <w:t xml:space="preserve">月　　</w:t>
            </w:r>
            <w:r w:rsidRPr="0049435E">
              <w:rPr>
                <w:rFonts w:hAnsi="Courier New"/>
              </w:rPr>
              <w:t xml:space="preserve"> </w:t>
            </w:r>
            <w:r w:rsidRPr="0049435E">
              <w:rPr>
                <w:rFonts w:hAnsi="Courier New" w:hint="eastAsia"/>
              </w:rPr>
              <w:t>日</w:t>
            </w:r>
          </w:p>
        </w:tc>
      </w:tr>
      <w:tr w:rsidR="004E6815" w:rsidRPr="0049435E" w:rsidTr="00C360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9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15" w:rsidRPr="0049435E" w:rsidRDefault="004E6815">
            <w:pPr>
              <w:wordWrap w:val="0"/>
              <w:ind w:left="100" w:right="100"/>
              <w:rPr>
                <w:rFonts w:hAnsi="Courier New"/>
              </w:rPr>
            </w:pPr>
            <w:r w:rsidRPr="0049435E">
              <w:rPr>
                <w:rFonts w:hAnsi="Courier New" w:hint="eastAsia"/>
              </w:rPr>
              <w:t>点検者</w:t>
            </w:r>
          </w:p>
        </w:tc>
        <w:tc>
          <w:tcPr>
            <w:tcW w:w="189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4E6815" w:rsidRDefault="004E6815">
            <w:pPr>
              <w:wordWrap w:val="0"/>
              <w:ind w:left="100" w:right="100"/>
              <w:rPr>
                <w:rFonts w:hAnsi="Courier New"/>
              </w:rPr>
            </w:pPr>
            <w:r w:rsidRPr="0049435E">
              <w:rPr>
                <w:rFonts w:hAnsi="Courier New" w:hint="eastAsia"/>
              </w:rPr>
              <w:t>氏名</w:t>
            </w:r>
          </w:p>
          <w:p w:rsidR="004E6815" w:rsidRDefault="004E6815">
            <w:pPr>
              <w:wordWrap w:val="0"/>
              <w:ind w:left="100" w:right="100"/>
              <w:rPr>
                <w:rFonts w:hAnsi="Courier New"/>
              </w:rPr>
            </w:pPr>
          </w:p>
          <w:p w:rsidR="004E6815" w:rsidRPr="0049435E" w:rsidRDefault="004E6815">
            <w:pPr>
              <w:wordWrap w:val="0"/>
              <w:ind w:left="100" w:right="100"/>
              <w:rPr>
                <w:rFonts w:hAnsi="Courier New"/>
              </w:rPr>
            </w:pPr>
          </w:p>
        </w:tc>
        <w:tc>
          <w:tcPr>
            <w:tcW w:w="1281" w:type="dxa"/>
            <w:gridSpan w:val="2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15" w:rsidRPr="0049435E" w:rsidRDefault="004E6815">
            <w:pPr>
              <w:wordWrap w:val="0"/>
              <w:ind w:left="100" w:right="100"/>
              <w:jc w:val="distribute"/>
              <w:rPr>
                <w:rFonts w:hAnsi="Courier New"/>
              </w:rPr>
            </w:pPr>
            <w:r w:rsidRPr="0049435E">
              <w:rPr>
                <w:rFonts w:hAnsi="Courier New" w:hint="eastAsia"/>
              </w:rPr>
              <w:t>点検者</w:t>
            </w:r>
          </w:p>
          <w:p w:rsidR="004E6815" w:rsidRPr="0049435E" w:rsidRDefault="004E6815">
            <w:pPr>
              <w:wordWrap w:val="0"/>
              <w:ind w:left="100" w:right="100"/>
              <w:jc w:val="distribute"/>
              <w:rPr>
                <w:rFonts w:hAnsi="Courier New"/>
              </w:rPr>
            </w:pPr>
            <w:r w:rsidRPr="0049435E">
              <w:rPr>
                <w:rFonts w:hAnsi="Courier New" w:hint="eastAsia"/>
              </w:rPr>
              <w:t>所属会社</w:t>
            </w:r>
          </w:p>
        </w:tc>
        <w:tc>
          <w:tcPr>
            <w:tcW w:w="51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815" w:rsidRPr="0049435E" w:rsidRDefault="004E6815">
            <w:pPr>
              <w:wordWrap w:val="0"/>
              <w:ind w:left="100" w:right="100"/>
              <w:rPr>
                <w:rFonts w:hAnsi="Courier New"/>
              </w:rPr>
            </w:pPr>
            <w:r w:rsidRPr="0049435E">
              <w:rPr>
                <w:rFonts w:hAnsi="Courier New" w:hint="eastAsia"/>
              </w:rPr>
              <w:t>社名　　　　　　　　　　　　ＴＥＬ</w:t>
            </w:r>
          </w:p>
        </w:tc>
      </w:tr>
      <w:tr w:rsidR="004E6815" w:rsidRPr="0049435E" w:rsidTr="00C360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94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15" w:rsidRPr="0049435E" w:rsidRDefault="004E6815">
            <w:pPr>
              <w:wordWrap w:val="0"/>
              <w:ind w:left="100" w:right="100"/>
              <w:jc w:val="right"/>
              <w:rPr>
                <w:rFonts w:hAnsi="Courier New"/>
                <w:sz w:val="19"/>
              </w:rPr>
            </w:pPr>
          </w:p>
        </w:tc>
        <w:tc>
          <w:tcPr>
            <w:tcW w:w="189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E6815" w:rsidRPr="0049435E" w:rsidRDefault="004E6815">
            <w:pPr>
              <w:wordWrap w:val="0"/>
              <w:ind w:left="100" w:right="100"/>
              <w:jc w:val="right"/>
              <w:rPr>
                <w:rFonts w:hAnsi="Courier New"/>
                <w:sz w:val="19"/>
              </w:rPr>
            </w:pPr>
          </w:p>
        </w:tc>
        <w:tc>
          <w:tcPr>
            <w:tcW w:w="1281" w:type="dxa"/>
            <w:gridSpan w:val="2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15" w:rsidRPr="0049435E" w:rsidRDefault="004E6815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  <w:tc>
          <w:tcPr>
            <w:tcW w:w="51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815" w:rsidRPr="0049435E" w:rsidRDefault="004E6815">
            <w:pPr>
              <w:wordWrap w:val="0"/>
              <w:ind w:left="100" w:right="100"/>
              <w:rPr>
                <w:rFonts w:hAnsi="Courier New"/>
              </w:rPr>
            </w:pPr>
            <w:r w:rsidRPr="0049435E">
              <w:rPr>
                <w:rFonts w:hAnsi="Courier New" w:hint="eastAsia"/>
              </w:rPr>
              <w:t>住所</w:t>
            </w:r>
          </w:p>
        </w:tc>
      </w:tr>
      <w:tr w:rsidR="004E6815" w:rsidRPr="0049435E" w:rsidTr="00D63A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94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15" w:rsidRPr="0049435E" w:rsidRDefault="004E6815">
            <w:pPr>
              <w:wordWrap w:val="0"/>
              <w:ind w:left="100" w:right="100"/>
              <w:jc w:val="distribute"/>
              <w:rPr>
                <w:rFonts w:hAnsi="Courier New"/>
              </w:rPr>
            </w:pPr>
            <w:r w:rsidRPr="0049435E">
              <w:rPr>
                <w:rFonts w:hAnsi="Courier New" w:hint="eastAsia"/>
              </w:rPr>
              <w:t>点検</w:t>
            </w:r>
          </w:p>
          <w:p w:rsidR="004E6815" w:rsidRPr="0049435E" w:rsidRDefault="004E6815">
            <w:pPr>
              <w:wordWrap w:val="0"/>
              <w:ind w:left="100" w:right="100"/>
              <w:jc w:val="distribute"/>
              <w:rPr>
                <w:rFonts w:hAnsi="Courier New"/>
              </w:rPr>
            </w:pPr>
            <w:r w:rsidRPr="0049435E">
              <w:rPr>
                <w:rFonts w:hAnsi="Courier New" w:hint="eastAsia"/>
              </w:rPr>
              <w:t>設備名</w:t>
            </w:r>
          </w:p>
        </w:tc>
        <w:tc>
          <w:tcPr>
            <w:tcW w:w="8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15" w:rsidRPr="0049435E" w:rsidRDefault="004E6815">
            <w:pPr>
              <w:wordWrap w:val="0"/>
              <w:spacing w:line="210" w:lineRule="exact"/>
              <w:ind w:left="100" w:right="100"/>
              <w:jc w:val="distribute"/>
              <w:rPr>
                <w:rFonts w:hAnsi="Courier New"/>
              </w:rPr>
            </w:pPr>
            <w:r w:rsidRPr="0049435E">
              <w:rPr>
                <w:rFonts w:hAnsi="Courier New" w:hint="eastAsia"/>
              </w:rPr>
              <w:t>ポンプ</w:t>
            </w:r>
          </w:p>
        </w:tc>
        <w:tc>
          <w:tcPr>
            <w:tcW w:w="32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15" w:rsidRPr="0049435E" w:rsidRDefault="004E6815">
            <w:pPr>
              <w:wordWrap w:val="0"/>
              <w:ind w:left="100" w:right="100"/>
              <w:rPr>
                <w:rFonts w:hAnsi="Courier New"/>
              </w:rPr>
            </w:pPr>
            <w:r w:rsidRPr="0049435E">
              <w:rPr>
                <w:rFonts w:hAnsi="Courier New" w:hint="eastAsia"/>
              </w:rPr>
              <w:t>製造者名</w:t>
            </w:r>
          </w:p>
        </w:tc>
        <w:tc>
          <w:tcPr>
            <w:tcW w:w="9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15" w:rsidRPr="00D63AD6" w:rsidRDefault="004E6815" w:rsidP="0049435E">
            <w:pPr>
              <w:spacing w:line="210" w:lineRule="exact"/>
              <w:ind w:left="100" w:right="100"/>
              <w:jc w:val="left"/>
              <w:rPr>
                <w:rFonts w:hAnsi="Courier New"/>
                <w:sz w:val="18"/>
                <w:szCs w:val="18"/>
              </w:rPr>
            </w:pPr>
            <w:r w:rsidRPr="00D63AD6">
              <w:rPr>
                <w:rFonts w:hAnsi="Courier New" w:hint="eastAsia"/>
                <w:sz w:val="18"/>
                <w:szCs w:val="18"/>
              </w:rPr>
              <w:t>電動機・</w:t>
            </w:r>
          </w:p>
          <w:p w:rsidR="004E6815" w:rsidRPr="0049435E" w:rsidRDefault="004E6815" w:rsidP="0049435E">
            <w:pPr>
              <w:spacing w:line="210" w:lineRule="exact"/>
              <w:ind w:left="100" w:right="100"/>
              <w:jc w:val="left"/>
              <w:rPr>
                <w:rFonts w:hAnsi="Courier New"/>
              </w:rPr>
            </w:pPr>
            <w:r w:rsidRPr="00D63AD6">
              <w:rPr>
                <w:rFonts w:hAnsi="Courier New" w:hint="eastAsia"/>
                <w:sz w:val="18"/>
                <w:szCs w:val="18"/>
              </w:rPr>
              <w:t>内燃機関</w:t>
            </w:r>
          </w:p>
        </w:tc>
        <w:tc>
          <w:tcPr>
            <w:tcW w:w="33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15" w:rsidRPr="0049435E" w:rsidRDefault="004E6815">
            <w:pPr>
              <w:wordWrap w:val="0"/>
              <w:ind w:left="100" w:right="100"/>
              <w:rPr>
                <w:rFonts w:hAnsi="Courier New"/>
              </w:rPr>
            </w:pPr>
            <w:r w:rsidRPr="0049435E">
              <w:rPr>
                <w:rFonts w:hAnsi="Courier New" w:hint="eastAsia"/>
              </w:rPr>
              <w:t>製造者名</w:t>
            </w:r>
          </w:p>
        </w:tc>
      </w:tr>
      <w:tr w:rsidR="004E6815" w:rsidRPr="0049435E" w:rsidTr="00D63A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94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E6815" w:rsidRPr="0049435E" w:rsidRDefault="004E6815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  <w:tc>
          <w:tcPr>
            <w:tcW w:w="8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E6815" w:rsidRPr="0049435E" w:rsidRDefault="004E6815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  <w:tc>
          <w:tcPr>
            <w:tcW w:w="3202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E6815" w:rsidRPr="0049435E" w:rsidRDefault="004E6815">
            <w:pPr>
              <w:wordWrap w:val="0"/>
              <w:ind w:left="100" w:right="100"/>
              <w:rPr>
                <w:rFonts w:hAnsi="Courier New"/>
              </w:rPr>
            </w:pPr>
            <w:r w:rsidRPr="0049435E">
              <w:rPr>
                <w:rFonts w:hAnsi="Courier New" w:hint="eastAsia"/>
              </w:rPr>
              <w:t>型</w:t>
            </w:r>
            <w:r w:rsidRPr="0049435E">
              <w:rPr>
                <w:rFonts w:hAnsi="Courier New"/>
              </w:rPr>
              <w:t xml:space="preserve"> </w:t>
            </w:r>
            <w:r w:rsidRPr="0049435E">
              <w:rPr>
                <w:rFonts w:hAnsi="Courier New" w:hint="eastAsia"/>
              </w:rPr>
              <w:t>式</w:t>
            </w:r>
            <w:r w:rsidRPr="0049435E">
              <w:rPr>
                <w:rFonts w:hAnsi="Courier New"/>
              </w:rPr>
              <w:t xml:space="preserve"> </w:t>
            </w:r>
            <w:r w:rsidRPr="0049435E">
              <w:rPr>
                <w:rFonts w:hAnsi="Courier New" w:hint="eastAsia"/>
              </w:rPr>
              <w:t>等</w:t>
            </w:r>
          </w:p>
        </w:tc>
        <w:tc>
          <w:tcPr>
            <w:tcW w:w="9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E6815" w:rsidRPr="0049435E" w:rsidRDefault="004E6815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  <w:tc>
          <w:tcPr>
            <w:tcW w:w="3318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E6815" w:rsidRPr="0049435E" w:rsidRDefault="004E6815">
            <w:pPr>
              <w:wordWrap w:val="0"/>
              <w:ind w:left="100" w:right="100"/>
              <w:rPr>
                <w:rFonts w:hAnsi="Courier New"/>
              </w:rPr>
            </w:pPr>
            <w:r w:rsidRPr="0049435E">
              <w:rPr>
                <w:rFonts w:hAnsi="Courier New" w:hint="eastAsia"/>
              </w:rPr>
              <w:t>型</w:t>
            </w:r>
            <w:r w:rsidRPr="0049435E">
              <w:rPr>
                <w:rFonts w:hAnsi="Courier New"/>
              </w:rPr>
              <w:t xml:space="preserve"> </w:t>
            </w:r>
            <w:r w:rsidRPr="0049435E">
              <w:rPr>
                <w:rFonts w:hAnsi="Courier New" w:hint="eastAsia"/>
              </w:rPr>
              <w:t>式</w:t>
            </w:r>
            <w:r w:rsidRPr="0049435E">
              <w:rPr>
                <w:rFonts w:hAnsi="Courier New"/>
              </w:rPr>
              <w:t xml:space="preserve"> </w:t>
            </w:r>
            <w:r w:rsidRPr="0049435E">
              <w:rPr>
                <w:rFonts w:hAnsi="Courier New" w:hint="eastAsia"/>
              </w:rPr>
              <w:t>等</w:t>
            </w:r>
          </w:p>
        </w:tc>
      </w:tr>
      <w:tr w:rsidR="004E6815" w:rsidRPr="0049435E" w:rsidTr="00634C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0"/>
        </w:trPr>
        <w:tc>
          <w:tcPr>
            <w:tcW w:w="3468" w:type="dxa"/>
            <w:gridSpan w:val="7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15" w:rsidRPr="0049435E" w:rsidRDefault="004E6815">
            <w:pPr>
              <w:wordWrap w:val="0"/>
              <w:spacing w:line="210" w:lineRule="exact"/>
              <w:ind w:left="100" w:right="100"/>
              <w:jc w:val="center"/>
              <w:rPr>
                <w:rFonts w:hAnsi="Courier New"/>
              </w:rPr>
            </w:pPr>
            <w:r w:rsidRPr="0049435E">
              <w:rPr>
                <w:rFonts w:hAnsi="Courier New" w:hint="eastAsia"/>
              </w:rPr>
              <w:t>点　検　項　目</w:t>
            </w:r>
          </w:p>
        </w:tc>
        <w:tc>
          <w:tcPr>
            <w:tcW w:w="4335" w:type="dxa"/>
            <w:gridSpan w:val="7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15" w:rsidRPr="0049435E" w:rsidRDefault="004E6815">
            <w:pPr>
              <w:wordWrap w:val="0"/>
              <w:spacing w:line="210" w:lineRule="exact"/>
              <w:ind w:left="100" w:right="100"/>
              <w:jc w:val="center"/>
              <w:rPr>
                <w:rFonts w:hAnsi="Courier New"/>
              </w:rPr>
            </w:pPr>
            <w:r w:rsidRPr="0049435E">
              <w:rPr>
                <w:rFonts w:hAnsi="Courier New" w:hint="eastAsia"/>
              </w:rPr>
              <w:t>点　　　検　　　結　　　果</w:t>
            </w:r>
          </w:p>
        </w:tc>
        <w:tc>
          <w:tcPr>
            <w:tcW w:w="150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15" w:rsidRPr="0049435E" w:rsidRDefault="004E6815">
            <w:pPr>
              <w:wordWrap w:val="0"/>
              <w:spacing w:line="210" w:lineRule="exact"/>
              <w:ind w:left="100" w:right="100"/>
              <w:jc w:val="distribute"/>
              <w:rPr>
                <w:rFonts w:hAnsi="Courier New"/>
              </w:rPr>
            </w:pPr>
            <w:r w:rsidRPr="0049435E">
              <w:rPr>
                <w:rFonts w:hAnsi="Courier New" w:hint="eastAsia"/>
              </w:rPr>
              <w:t>措置内容</w:t>
            </w:r>
          </w:p>
        </w:tc>
      </w:tr>
      <w:tr w:rsidR="004E6815" w:rsidRPr="0049435E" w:rsidTr="00634C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0"/>
        </w:trPr>
        <w:tc>
          <w:tcPr>
            <w:tcW w:w="3468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15" w:rsidRPr="0049435E" w:rsidRDefault="004E6815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15" w:rsidRPr="0049435E" w:rsidRDefault="004E6815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  <w:r w:rsidRPr="0049435E">
              <w:rPr>
                <w:rFonts w:hAnsi="Courier New" w:hint="eastAsia"/>
              </w:rPr>
              <w:t>種別・容量等の内容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15" w:rsidRPr="0049435E" w:rsidRDefault="004E6815">
            <w:pPr>
              <w:wordWrap w:val="0"/>
              <w:spacing w:line="210" w:lineRule="exact"/>
              <w:ind w:left="100" w:right="100"/>
              <w:jc w:val="distribute"/>
              <w:rPr>
                <w:rFonts w:hAnsi="Courier New"/>
              </w:rPr>
            </w:pPr>
            <w:r w:rsidRPr="0049435E">
              <w:rPr>
                <w:rFonts w:hAnsi="Courier New" w:hint="eastAsia"/>
              </w:rPr>
              <w:t>判定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15" w:rsidRPr="0049435E" w:rsidRDefault="004E6815">
            <w:pPr>
              <w:wordWrap w:val="0"/>
              <w:spacing w:line="210" w:lineRule="exact"/>
              <w:ind w:left="100" w:right="100"/>
              <w:jc w:val="distribute"/>
              <w:rPr>
                <w:rFonts w:hAnsi="Courier New"/>
              </w:rPr>
            </w:pPr>
            <w:r w:rsidRPr="0049435E">
              <w:rPr>
                <w:rFonts w:hAnsi="Courier New" w:hint="eastAsia"/>
              </w:rPr>
              <w:t>不良内容</w:t>
            </w: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15" w:rsidRPr="0049435E" w:rsidRDefault="004E6815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</w:tr>
      <w:tr w:rsidR="004E6815" w:rsidRPr="0049435E" w:rsidTr="00256C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01"/>
        </w:trPr>
        <w:tc>
          <w:tcPr>
            <w:tcW w:w="930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15" w:rsidRPr="0049435E" w:rsidRDefault="004E6815">
            <w:pPr>
              <w:wordWrap w:val="0"/>
              <w:spacing w:line="210" w:lineRule="exact"/>
              <w:ind w:left="100" w:right="100"/>
              <w:jc w:val="center"/>
              <w:rPr>
                <w:rFonts w:hAnsi="Courier New"/>
              </w:rPr>
            </w:pPr>
            <w:r w:rsidRPr="0049435E">
              <w:rPr>
                <w:rFonts w:hAnsi="Courier New" w:hint="eastAsia"/>
              </w:rPr>
              <w:t>機　　　　器　　　　点　　　　検</w:t>
            </w:r>
          </w:p>
        </w:tc>
      </w:tr>
      <w:tr w:rsidR="004E6815" w:rsidRPr="0049435E" w:rsidTr="00D63A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183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6815" w:rsidRPr="0049435E" w:rsidRDefault="004E6815" w:rsidP="00634CBD">
            <w:pPr>
              <w:spacing w:line="320" w:lineRule="exact"/>
              <w:ind w:left="100" w:right="102"/>
              <w:jc w:val="distribute"/>
              <w:rPr>
                <w:rFonts w:hAnsi="Courier New"/>
              </w:rPr>
            </w:pPr>
            <w:r w:rsidRPr="0049435E">
              <w:rPr>
                <w:rFonts w:hAnsi="Courier New" w:hint="eastAsia"/>
              </w:rPr>
              <w:t>水源</w:t>
            </w:r>
          </w:p>
          <w:p w:rsidR="004E6815" w:rsidRPr="0049435E" w:rsidRDefault="004E6815" w:rsidP="00D63AD6">
            <w:pPr>
              <w:spacing w:line="320" w:lineRule="exact"/>
              <w:ind w:leftChars="78" w:left="164" w:right="57"/>
              <w:rPr>
                <w:rFonts w:hAnsi="Courier New"/>
              </w:rPr>
            </w:pPr>
            <w:r w:rsidRPr="0049435E">
              <w:rPr>
                <w:rFonts w:hint="eastAsia"/>
              </w:rPr>
              <w:t>（水道の用に供する水管を水源とするものを除く。</w:t>
            </w:r>
            <w:r w:rsidRPr="0049435E">
              <w:t>)</w:t>
            </w: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15" w:rsidRPr="0049435E" w:rsidRDefault="004E6815">
            <w:pPr>
              <w:wordWrap w:val="0"/>
              <w:spacing w:line="210" w:lineRule="exact"/>
              <w:ind w:left="100" w:right="100"/>
              <w:jc w:val="distribute"/>
              <w:rPr>
                <w:rFonts w:hAnsi="Courier New"/>
              </w:rPr>
            </w:pPr>
            <w:r w:rsidRPr="0049435E">
              <w:rPr>
                <w:rFonts w:hAnsi="Courier New" w:hint="eastAsia"/>
              </w:rPr>
              <w:t>貯水槽</w:t>
            </w: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15" w:rsidRPr="0049435E" w:rsidRDefault="004E6815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  <w:r w:rsidRPr="0049435E">
              <w:rPr>
                <w:rFonts w:hAnsi="Courier New" w:hint="eastAsia"/>
              </w:rPr>
              <w:t>種別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15" w:rsidRPr="0049435E" w:rsidRDefault="004E6815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15" w:rsidRPr="0049435E" w:rsidRDefault="004E6815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15" w:rsidRPr="0049435E" w:rsidRDefault="004E6815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</w:tr>
      <w:tr w:rsidR="004E6815" w:rsidRPr="0049435E" w:rsidTr="00D63A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1838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6815" w:rsidRPr="0049435E" w:rsidRDefault="004E6815">
            <w:pPr>
              <w:wordWrap w:val="0"/>
              <w:spacing w:line="210" w:lineRule="exact"/>
              <w:ind w:left="100" w:right="100"/>
              <w:jc w:val="distribute"/>
              <w:rPr>
                <w:rFonts w:hAnsi="Courier New"/>
              </w:rPr>
            </w:pP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15" w:rsidRPr="0049435E" w:rsidRDefault="004E6815" w:rsidP="008E69CB">
            <w:pPr>
              <w:wordWrap w:val="0"/>
              <w:spacing w:line="210" w:lineRule="exact"/>
              <w:ind w:left="100" w:right="100"/>
              <w:jc w:val="distribute"/>
              <w:rPr>
                <w:rFonts w:hAnsi="Courier New"/>
              </w:rPr>
            </w:pPr>
            <w:r w:rsidRPr="0049435E">
              <w:rPr>
                <w:rFonts w:hAnsi="Courier New" w:hint="eastAsia"/>
              </w:rPr>
              <w:t>水量</w:t>
            </w: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15" w:rsidRPr="0049435E" w:rsidRDefault="004E6815">
            <w:pPr>
              <w:wordWrap w:val="0"/>
              <w:spacing w:line="210" w:lineRule="exact"/>
              <w:ind w:left="100" w:right="100"/>
              <w:jc w:val="right"/>
              <w:rPr>
                <w:rFonts w:hAnsi="Courier New"/>
              </w:rPr>
            </w:pPr>
            <w:r w:rsidRPr="0049435E">
              <w:rPr>
                <w:rFonts w:hAnsi="Courier New" w:hint="eastAsia"/>
              </w:rPr>
              <w:t>ｍ</w:t>
            </w:r>
            <w:r w:rsidRPr="0049435E">
              <w:rPr>
                <w:rFonts w:hAnsi="Courier New"/>
                <w:vertAlign w:val="superscript"/>
              </w:rPr>
              <w:t>3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15" w:rsidRPr="0049435E" w:rsidRDefault="004E6815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15" w:rsidRPr="0049435E" w:rsidRDefault="004E6815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15" w:rsidRPr="0049435E" w:rsidRDefault="004E6815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</w:tr>
      <w:tr w:rsidR="004E6815" w:rsidRPr="0049435E" w:rsidTr="00D63A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1838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6815" w:rsidRPr="0049435E" w:rsidRDefault="004E6815">
            <w:pPr>
              <w:wordWrap w:val="0"/>
              <w:spacing w:line="210" w:lineRule="exact"/>
              <w:ind w:left="100" w:right="100"/>
              <w:jc w:val="distribute"/>
              <w:rPr>
                <w:rFonts w:hAnsi="Courier New"/>
              </w:rPr>
            </w:pP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15" w:rsidRPr="0049435E" w:rsidRDefault="004E6815" w:rsidP="008E69CB">
            <w:pPr>
              <w:wordWrap w:val="0"/>
              <w:spacing w:line="210" w:lineRule="exact"/>
              <w:ind w:left="100" w:right="100"/>
              <w:jc w:val="distribute"/>
              <w:rPr>
                <w:rFonts w:hAnsi="Courier New"/>
              </w:rPr>
            </w:pPr>
            <w:r w:rsidRPr="0049435E">
              <w:rPr>
                <w:rFonts w:hAnsi="Courier New" w:hint="eastAsia"/>
              </w:rPr>
              <w:t>水状</w:t>
            </w: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15" w:rsidRPr="0049435E" w:rsidRDefault="004E6815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15" w:rsidRPr="0049435E" w:rsidRDefault="004E6815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15" w:rsidRPr="0049435E" w:rsidRDefault="004E6815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15" w:rsidRPr="0049435E" w:rsidRDefault="004E6815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</w:tr>
      <w:tr w:rsidR="004E6815" w:rsidRPr="0049435E" w:rsidTr="00D63A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1838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6815" w:rsidRPr="0049435E" w:rsidRDefault="004E6815">
            <w:pPr>
              <w:wordWrap w:val="0"/>
              <w:spacing w:line="210" w:lineRule="exact"/>
              <w:ind w:left="100" w:right="100"/>
              <w:jc w:val="distribute"/>
              <w:rPr>
                <w:rFonts w:hAnsi="Courier New"/>
              </w:rPr>
            </w:pP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15" w:rsidRPr="0049435E" w:rsidRDefault="004E6815" w:rsidP="008E69CB">
            <w:pPr>
              <w:wordWrap w:val="0"/>
              <w:spacing w:line="210" w:lineRule="exact"/>
              <w:ind w:left="100" w:right="100"/>
              <w:jc w:val="distribute"/>
              <w:rPr>
                <w:rFonts w:hAnsi="Courier New"/>
              </w:rPr>
            </w:pPr>
            <w:r w:rsidRPr="0049435E">
              <w:rPr>
                <w:rFonts w:hAnsi="Courier New" w:hint="eastAsia"/>
              </w:rPr>
              <w:t>給水装置</w:t>
            </w: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15" w:rsidRPr="0049435E" w:rsidRDefault="004E6815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15" w:rsidRPr="0049435E" w:rsidRDefault="004E6815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15" w:rsidRPr="0049435E" w:rsidRDefault="004E6815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15" w:rsidRPr="0049435E" w:rsidRDefault="004E6815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</w:tr>
      <w:tr w:rsidR="004E6815" w:rsidRPr="0049435E" w:rsidTr="00D63A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1838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6815" w:rsidRPr="0049435E" w:rsidRDefault="004E6815">
            <w:pPr>
              <w:wordWrap w:val="0"/>
              <w:spacing w:line="210" w:lineRule="exact"/>
              <w:ind w:left="100" w:right="100"/>
              <w:jc w:val="distribute"/>
              <w:rPr>
                <w:rFonts w:hAnsi="Courier New"/>
              </w:rPr>
            </w:pP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15" w:rsidRPr="0049435E" w:rsidRDefault="004E6815" w:rsidP="008E69CB">
            <w:pPr>
              <w:wordWrap w:val="0"/>
              <w:spacing w:line="210" w:lineRule="exact"/>
              <w:ind w:left="100" w:right="100"/>
              <w:jc w:val="distribute"/>
              <w:rPr>
                <w:rFonts w:hAnsi="Courier New"/>
              </w:rPr>
            </w:pPr>
            <w:r w:rsidRPr="0049435E">
              <w:rPr>
                <w:rFonts w:hAnsi="Courier New" w:hint="eastAsia"/>
              </w:rPr>
              <w:t>水位計</w:t>
            </w: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15" w:rsidRPr="0049435E" w:rsidRDefault="004E6815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15" w:rsidRPr="0049435E" w:rsidRDefault="004E6815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15" w:rsidRPr="0049435E" w:rsidRDefault="004E6815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15" w:rsidRPr="0049435E" w:rsidRDefault="004E6815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</w:tr>
      <w:tr w:rsidR="004E6815" w:rsidRPr="0049435E" w:rsidTr="00D63A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1838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6815" w:rsidRPr="0049435E" w:rsidRDefault="004E6815">
            <w:pPr>
              <w:wordWrap w:val="0"/>
              <w:spacing w:line="210" w:lineRule="exact"/>
              <w:ind w:left="100" w:right="100"/>
              <w:jc w:val="distribute"/>
              <w:rPr>
                <w:rFonts w:hAnsi="Courier New"/>
              </w:rPr>
            </w:pP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15" w:rsidRPr="0049435E" w:rsidRDefault="004E6815" w:rsidP="008E69CB">
            <w:pPr>
              <w:wordWrap w:val="0"/>
              <w:spacing w:line="210" w:lineRule="exact"/>
              <w:ind w:left="100" w:right="100"/>
              <w:jc w:val="distribute"/>
              <w:rPr>
                <w:rFonts w:hAnsi="Courier New"/>
              </w:rPr>
            </w:pPr>
            <w:r w:rsidRPr="0049435E">
              <w:rPr>
                <w:rFonts w:hAnsi="Courier New" w:hint="eastAsia"/>
              </w:rPr>
              <w:t>圧力計</w:t>
            </w: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15" w:rsidRPr="0049435E" w:rsidRDefault="004E6815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15" w:rsidRPr="0049435E" w:rsidRDefault="004E6815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15" w:rsidRPr="0049435E" w:rsidRDefault="004E6815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15" w:rsidRPr="0049435E" w:rsidRDefault="004E6815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</w:tr>
      <w:tr w:rsidR="004E6815" w:rsidRPr="0049435E" w:rsidTr="00D63A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1838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15" w:rsidRPr="0049435E" w:rsidRDefault="004E6815">
            <w:pPr>
              <w:wordWrap w:val="0"/>
              <w:spacing w:line="210" w:lineRule="exact"/>
              <w:ind w:left="100" w:right="100"/>
              <w:jc w:val="distribute"/>
              <w:rPr>
                <w:rFonts w:hAnsi="Courier New"/>
              </w:rPr>
            </w:pP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15" w:rsidRPr="0049435E" w:rsidRDefault="004E6815" w:rsidP="008E69CB">
            <w:pPr>
              <w:wordWrap w:val="0"/>
              <w:spacing w:line="210" w:lineRule="exact"/>
              <w:ind w:left="100" w:right="100"/>
              <w:jc w:val="distribute"/>
              <w:rPr>
                <w:rFonts w:hAnsi="Courier New"/>
              </w:rPr>
            </w:pPr>
            <w:r w:rsidRPr="0049435E">
              <w:rPr>
                <w:rFonts w:hAnsi="Courier New" w:hint="eastAsia"/>
              </w:rPr>
              <w:t>バルブ類</w:t>
            </w: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15" w:rsidRPr="0049435E" w:rsidRDefault="004E6815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15" w:rsidRPr="0049435E" w:rsidRDefault="004E6815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15" w:rsidRPr="0049435E" w:rsidRDefault="004E6815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15" w:rsidRPr="0049435E" w:rsidRDefault="004E6815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</w:tr>
      <w:tr w:rsidR="004E6815" w:rsidRPr="0049435E" w:rsidTr="00256C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E6815" w:rsidRPr="0049435E" w:rsidRDefault="004E6815">
            <w:pPr>
              <w:wordWrap w:val="0"/>
              <w:spacing w:line="210" w:lineRule="exact"/>
              <w:ind w:left="100" w:right="100"/>
              <w:jc w:val="center"/>
              <w:rPr>
                <w:rFonts w:hAnsi="Courier New"/>
              </w:rPr>
            </w:pPr>
            <w:r w:rsidRPr="0049435E">
              <w:rPr>
                <w:rFonts w:hAnsi="Courier New" w:hint="eastAsia"/>
                <w:spacing w:val="147"/>
              </w:rPr>
              <w:t>加圧送水装</w:t>
            </w:r>
            <w:r w:rsidRPr="0049435E">
              <w:rPr>
                <w:rFonts w:hAnsi="Courier New" w:hint="eastAsia"/>
              </w:rPr>
              <w:t>置</w:t>
            </w:r>
          </w:p>
        </w:tc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E6815" w:rsidRPr="0049435E" w:rsidRDefault="004E6815">
            <w:pPr>
              <w:wordWrap w:val="0"/>
              <w:spacing w:line="210" w:lineRule="exact"/>
              <w:ind w:left="100" w:right="100"/>
              <w:jc w:val="center"/>
              <w:rPr>
                <w:rFonts w:hAnsi="Courier New"/>
              </w:rPr>
            </w:pPr>
            <w:r w:rsidRPr="0049435E">
              <w:rPr>
                <w:rFonts w:hAnsi="Courier New" w:hint="eastAsia"/>
              </w:rPr>
              <w:t>ポ　　ン　　プ　　方　　式</w:t>
            </w:r>
          </w:p>
        </w:tc>
        <w:tc>
          <w:tcPr>
            <w:tcW w:w="3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E6815" w:rsidRPr="0049435E" w:rsidRDefault="004E6815">
            <w:pPr>
              <w:wordWrap w:val="0"/>
              <w:spacing w:line="210" w:lineRule="exact"/>
              <w:ind w:left="100" w:right="100"/>
              <w:jc w:val="center"/>
              <w:rPr>
                <w:rFonts w:hAnsi="Courier New"/>
              </w:rPr>
            </w:pPr>
            <w:r w:rsidRPr="0049435E">
              <w:rPr>
                <w:rFonts w:hAnsi="Courier New" w:hint="eastAsia"/>
                <w:spacing w:val="75"/>
              </w:rPr>
              <w:t>電動機・内燃機関の制御装</w:t>
            </w:r>
            <w:r w:rsidRPr="0049435E">
              <w:rPr>
                <w:rFonts w:hAnsi="Courier New" w:hint="eastAsia"/>
              </w:rPr>
              <w:t>置</w:t>
            </w:r>
          </w:p>
        </w:tc>
        <w:tc>
          <w:tcPr>
            <w:tcW w:w="2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15" w:rsidRPr="0049435E" w:rsidRDefault="004E6815">
            <w:pPr>
              <w:wordWrap w:val="0"/>
              <w:spacing w:line="210" w:lineRule="exact"/>
              <w:ind w:left="100" w:right="100"/>
              <w:jc w:val="distribute"/>
              <w:rPr>
                <w:rFonts w:hAnsi="Courier New"/>
              </w:rPr>
            </w:pPr>
            <w:r w:rsidRPr="0049435E">
              <w:rPr>
                <w:rFonts w:hAnsi="Courier New" w:hint="eastAsia"/>
              </w:rPr>
              <w:t>周囲の状況</w:t>
            </w: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15" w:rsidRPr="0049435E" w:rsidRDefault="004E6815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15" w:rsidRPr="0049435E" w:rsidRDefault="004E6815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15" w:rsidRPr="0049435E" w:rsidRDefault="004E6815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15" w:rsidRPr="0049435E" w:rsidRDefault="004E6815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</w:tr>
      <w:tr w:rsidR="004E6815" w:rsidRPr="0049435E" w:rsidTr="00256C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15" w:rsidRPr="0049435E" w:rsidRDefault="004E6815">
            <w:pPr>
              <w:wordWrap w:val="0"/>
              <w:spacing w:line="210" w:lineRule="exact"/>
              <w:ind w:left="100" w:right="100"/>
              <w:jc w:val="center"/>
              <w:rPr>
                <w:rFonts w:hAnsi="Courier New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15" w:rsidRPr="0049435E" w:rsidRDefault="004E6815">
            <w:pPr>
              <w:wordWrap w:val="0"/>
              <w:spacing w:line="210" w:lineRule="exact"/>
              <w:ind w:left="100" w:right="100"/>
              <w:jc w:val="center"/>
              <w:rPr>
                <w:rFonts w:hAnsi="Courier New"/>
              </w:rPr>
            </w:pPr>
          </w:p>
        </w:tc>
        <w:tc>
          <w:tcPr>
            <w:tcW w:w="3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15" w:rsidRPr="0049435E" w:rsidRDefault="004E6815">
            <w:pPr>
              <w:wordWrap w:val="0"/>
              <w:spacing w:line="210" w:lineRule="exact"/>
              <w:ind w:left="100" w:right="100"/>
              <w:jc w:val="center"/>
              <w:rPr>
                <w:rFonts w:hAnsi="Courier New"/>
              </w:rPr>
            </w:pPr>
          </w:p>
        </w:tc>
        <w:tc>
          <w:tcPr>
            <w:tcW w:w="2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15" w:rsidRPr="0049435E" w:rsidRDefault="004E6815">
            <w:pPr>
              <w:wordWrap w:val="0"/>
              <w:spacing w:line="210" w:lineRule="exact"/>
              <w:ind w:left="100" w:right="100"/>
              <w:jc w:val="distribute"/>
              <w:rPr>
                <w:rFonts w:hAnsi="Courier New"/>
              </w:rPr>
            </w:pPr>
            <w:r w:rsidRPr="0049435E">
              <w:rPr>
                <w:rFonts w:hAnsi="Courier New" w:hint="eastAsia"/>
              </w:rPr>
              <w:t>外形</w:t>
            </w: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15" w:rsidRPr="0049435E" w:rsidRDefault="004E6815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15" w:rsidRPr="0049435E" w:rsidRDefault="004E6815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15" w:rsidRPr="0049435E" w:rsidRDefault="004E6815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15" w:rsidRPr="0049435E" w:rsidRDefault="004E6815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</w:tr>
      <w:tr w:rsidR="004E6815" w:rsidRPr="0049435E" w:rsidTr="00256C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E6815" w:rsidRPr="0049435E" w:rsidRDefault="004E6815">
            <w:pPr>
              <w:wordWrap w:val="0"/>
              <w:spacing w:line="210" w:lineRule="exact"/>
              <w:ind w:left="100" w:right="100"/>
              <w:jc w:val="center"/>
              <w:rPr>
                <w:rFonts w:hAnsi="Courier New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E6815" w:rsidRPr="0049435E" w:rsidRDefault="004E6815">
            <w:pPr>
              <w:wordWrap w:val="0"/>
              <w:spacing w:line="210" w:lineRule="exact"/>
              <w:ind w:left="100" w:right="100"/>
              <w:jc w:val="center"/>
              <w:rPr>
                <w:rFonts w:hAnsi="Courier New"/>
              </w:rPr>
            </w:pPr>
          </w:p>
        </w:tc>
        <w:tc>
          <w:tcPr>
            <w:tcW w:w="3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E6815" w:rsidRPr="0049435E" w:rsidRDefault="004E6815">
            <w:pPr>
              <w:wordWrap w:val="0"/>
              <w:spacing w:line="210" w:lineRule="exact"/>
              <w:ind w:left="100" w:right="100"/>
              <w:jc w:val="center"/>
              <w:rPr>
                <w:rFonts w:hAnsi="Courier New"/>
              </w:rPr>
            </w:pPr>
          </w:p>
        </w:tc>
        <w:tc>
          <w:tcPr>
            <w:tcW w:w="2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15" w:rsidRPr="0049435E" w:rsidRDefault="004E6815">
            <w:pPr>
              <w:wordWrap w:val="0"/>
              <w:spacing w:line="210" w:lineRule="exact"/>
              <w:ind w:left="100" w:right="100"/>
              <w:jc w:val="distribute"/>
              <w:rPr>
                <w:rFonts w:hAnsi="Courier New"/>
              </w:rPr>
            </w:pPr>
            <w:r w:rsidRPr="0049435E">
              <w:rPr>
                <w:rFonts w:hAnsi="Courier New" w:hint="eastAsia"/>
              </w:rPr>
              <w:t>表示</w:t>
            </w: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15" w:rsidRPr="0049435E" w:rsidRDefault="004E6815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15" w:rsidRPr="0049435E" w:rsidRDefault="004E6815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15" w:rsidRPr="0049435E" w:rsidRDefault="004E6815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15" w:rsidRPr="0049435E" w:rsidRDefault="004E6815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</w:tr>
      <w:tr w:rsidR="004E6815" w:rsidRPr="0049435E" w:rsidTr="00256C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15" w:rsidRPr="0049435E" w:rsidRDefault="004E6815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15" w:rsidRPr="0049435E" w:rsidRDefault="004E6815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  <w:tc>
          <w:tcPr>
            <w:tcW w:w="3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15" w:rsidRPr="0049435E" w:rsidRDefault="004E6815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  <w:tc>
          <w:tcPr>
            <w:tcW w:w="2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15" w:rsidRPr="0049435E" w:rsidRDefault="004E6815" w:rsidP="00634CBD">
            <w:pPr>
              <w:spacing w:line="210" w:lineRule="exact"/>
              <w:ind w:left="100" w:right="100"/>
              <w:jc w:val="distribute"/>
              <w:rPr>
                <w:rFonts w:hAnsi="Courier New"/>
              </w:rPr>
            </w:pPr>
            <w:r w:rsidRPr="0049435E">
              <w:rPr>
                <w:rFonts w:hAnsi="Courier New" w:hint="eastAsia"/>
              </w:rPr>
              <w:t>電圧計・電流計</w:t>
            </w: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15" w:rsidRPr="0049435E" w:rsidRDefault="004E6815" w:rsidP="0099199B">
            <w:pPr>
              <w:wordWrap w:val="0"/>
              <w:spacing w:line="210" w:lineRule="exact"/>
              <w:ind w:left="100" w:right="100"/>
              <w:jc w:val="right"/>
              <w:rPr>
                <w:rFonts w:hAnsi="Courier New"/>
              </w:rPr>
            </w:pPr>
            <w:r w:rsidRPr="0049435E">
              <w:rPr>
                <w:rFonts w:hAnsi="Courier New" w:hint="eastAsia"/>
              </w:rPr>
              <w:t>Ｖ　　　　Ａ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15" w:rsidRPr="0049435E" w:rsidRDefault="004E6815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15" w:rsidRPr="0049435E" w:rsidRDefault="004E6815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15" w:rsidRPr="0049435E" w:rsidRDefault="004E6815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</w:tr>
      <w:tr w:rsidR="004E6815" w:rsidRPr="0049435E" w:rsidTr="00256C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15" w:rsidRPr="0049435E" w:rsidRDefault="004E6815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15" w:rsidRPr="0049435E" w:rsidRDefault="004E6815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  <w:tc>
          <w:tcPr>
            <w:tcW w:w="3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15" w:rsidRPr="0049435E" w:rsidRDefault="004E6815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  <w:tc>
          <w:tcPr>
            <w:tcW w:w="2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15" w:rsidRPr="0049435E" w:rsidRDefault="004E6815" w:rsidP="00634CBD">
            <w:pPr>
              <w:spacing w:line="210" w:lineRule="exact"/>
              <w:ind w:left="100" w:right="100"/>
              <w:jc w:val="distribute"/>
              <w:rPr>
                <w:rFonts w:hAnsi="Courier New"/>
              </w:rPr>
            </w:pPr>
            <w:r w:rsidRPr="0049435E">
              <w:rPr>
                <w:rFonts w:hAnsi="Courier New" w:hint="eastAsia"/>
              </w:rPr>
              <w:t>回転計</w:t>
            </w: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15" w:rsidRPr="0049435E" w:rsidRDefault="004E6815">
            <w:pPr>
              <w:wordWrap w:val="0"/>
              <w:spacing w:line="210" w:lineRule="exact"/>
              <w:ind w:left="100" w:right="100"/>
              <w:jc w:val="right"/>
              <w:rPr>
                <w:rFonts w:hAnsi="Courier New"/>
              </w:rPr>
            </w:pPr>
            <w:r w:rsidRPr="0049435E">
              <w:rPr>
                <w:rFonts w:hAnsi="Courier New" w:hint="eastAsia"/>
              </w:rPr>
              <w:t>ｒ／ｍｉｎ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15" w:rsidRPr="0049435E" w:rsidRDefault="004E6815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15" w:rsidRPr="0049435E" w:rsidRDefault="004E6815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15" w:rsidRPr="0049435E" w:rsidRDefault="004E6815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</w:tr>
      <w:tr w:rsidR="004E6815" w:rsidRPr="0049435E" w:rsidTr="00256C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15" w:rsidRPr="0049435E" w:rsidRDefault="004E6815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15" w:rsidRPr="0049435E" w:rsidRDefault="004E6815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  <w:tc>
          <w:tcPr>
            <w:tcW w:w="3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15" w:rsidRPr="0049435E" w:rsidRDefault="004E6815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  <w:tc>
          <w:tcPr>
            <w:tcW w:w="2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15" w:rsidRPr="0049435E" w:rsidRDefault="004E6815">
            <w:pPr>
              <w:wordWrap w:val="0"/>
              <w:spacing w:line="210" w:lineRule="exact"/>
              <w:ind w:left="100" w:right="100"/>
              <w:jc w:val="distribute"/>
              <w:rPr>
                <w:rFonts w:hAnsi="Courier New"/>
              </w:rPr>
            </w:pPr>
            <w:r w:rsidRPr="0049435E">
              <w:rPr>
                <w:rFonts w:hAnsi="Courier New" w:hint="eastAsia"/>
              </w:rPr>
              <w:t>開閉器・スイッチ類</w:t>
            </w: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15" w:rsidRPr="0049435E" w:rsidRDefault="004E6815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15" w:rsidRPr="0049435E" w:rsidRDefault="004E6815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15" w:rsidRPr="0049435E" w:rsidRDefault="004E6815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15" w:rsidRPr="0049435E" w:rsidRDefault="004E6815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</w:tr>
      <w:tr w:rsidR="004E6815" w:rsidRPr="0049435E" w:rsidTr="00256C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15" w:rsidRPr="0049435E" w:rsidRDefault="004E6815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15" w:rsidRPr="0049435E" w:rsidRDefault="004E6815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  <w:tc>
          <w:tcPr>
            <w:tcW w:w="3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15" w:rsidRPr="0049435E" w:rsidRDefault="004E6815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  <w:tc>
          <w:tcPr>
            <w:tcW w:w="2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15" w:rsidRPr="0049435E" w:rsidRDefault="004E6815">
            <w:pPr>
              <w:wordWrap w:val="0"/>
              <w:spacing w:line="210" w:lineRule="exact"/>
              <w:ind w:left="100" w:right="100"/>
              <w:jc w:val="distribute"/>
              <w:rPr>
                <w:rFonts w:hAnsi="Courier New"/>
              </w:rPr>
            </w:pPr>
            <w:r w:rsidRPr="0049435E">
              <w:rPr>
                <w:rFonts w:hAnsi="Courier New" w:hint="eastAsia"/>
              </w:rPr>
              <w:t>ヒューズ類</w:t>
            </w: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15" w:rsidRPr="0049435E" w:rsidRDefault="004E6815">
            <w:pPr>
              <w:wordWrap w:val="0"/>
              <w:spacing w:line="210" w:lineRule="exact"/>
              <w:ind w:left="100" w:right="100"/>
              <w:jc w:val="right"/>
              <w:rPr>
                <w:rFonts w:hAnsi="Courier New"/>
              </w:rPr>
            </w:pPr>
            <w:r w:rsidRPr="0049435E">
              <w:rPr>
                <w:rFonts w:hAnsi="Courier New" w:hint="eastAsia"/>
              </w:rPr>
              <w:t>Ａ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15" w:rsidRPr="0049435E" w:rsidRDefault="004E6815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15" w:rsidRPr="0049435E" w:rsidRDefault="004E6815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15" w:rsidRPr="0049435E" w:rsidRDefault="004E6815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</w:tr>
      <w:tr w:rsidR="004E6815" w:rsidRPr="0049435E" w:rsidTr="00256C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15" w:rsidRPr="0049435E" w:rsidRDefault="004E6815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15" w:rsidRPr="0049435E" w:rsidRDefault="004E6815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  <w:tc>
          <w:tcPr>
            <w:tcW w:w="3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15" w:rsidRPr="0049435E" w:rsidRDefault="004E6815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  <w:tc>
          <w:tcPr>
            <w:tcW w:w="2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15" w:rsidRPr="0049435E" w:rsidRDefault="004E6815">
            <w:pPr>
              <w:wordWrap w:val="0"/>
              <w:spacing w:line="210" w:lineRule="exact"/>
              <w:ind w:left="100" w:right="100"/>
              <w:jc w:val="distribute"/>
              <w:rPr>
                <w:rFonts w:hAnsi="Courier New"/>
              </w:rPr>
            </w:pPr>
            <w:r w:rsidRPr="0049435E">
              <w:rPr>
                <w:rFonts w:hAnsi="Courier New" w:hint="eastAsia"/>
              </w:rPr>
              <w:t>継電器</w:t>
            </w: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15" w:rsidRPr="0049435E" w:rsidRDefault="004E6815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15" w:rsidRPr="0049435E" w:rsidRDefault="004E6815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15" w:rsidRPr="0049435E" w:rsidRDefault="004E6815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15" w:rsidRPr="0049435E" w:rsidRDefault="004E6815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</w:tr>
      <w:tr w:rsidR="004E6815" w:rsidRPr="0049435E" w:rsidTr="00256C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15" w:rsidRPr="0049435E" w:rsidRDefault="004E6815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15" w:rsidRPr="0049435E" w:rsidRDefault="004E6815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  <w:tc>
          <w:tcPr>
            <w:tcW w:w="3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15" w:rsidRPr="0049435E" w:rsidRDefault="004E6815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  <w:tc>
          <w:tcPr>
            <w:tcW w:w="2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15" w:rsidRPr="0049435E" w:rsidRDefault="004E6815">
            <w:pPr>
              <w:wordWrap w:val="0"/>
              <w:spacing w:line="210" w:lineRule="exact"/>
              <w:ind w:left="100" w:right="100"/>
              <w:jc w:val="distribute"/>
              <w:rPr>
                <w:rFonts w:hAnsi="Courier New"/>
              </w:rPr>
            </w:pPr>
            <w:r w:rsidRPr="0049435E">
              <w:rPr>
                <w:rFonts w:hAnsi="Courier New" w:hint="eastAsia"/>
              </w:rPr>
              <w:t>表示灯</w:t>
            </w: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15" w:rsidRPr="0049435E" w:rsidRDefault="004E6815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15" w:rsidRPr="0049435E" w:rsidRDefault="004E6815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15" w:rsidRPr="0049435E" w:rsidRDefault="004E6815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15" w:rsidRPr="0049435E" w:rsidRDefault="004E6815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</w:tr>
      <w:tr w:rsidR="004E6815" w:rsidRPr="0049435E" w:rsidTr="00256C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15" w:rsidRPr="0049435E" w:rsidRDefault="004E6815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15" w:rsidRPr="0049435E" w:rsidRDefault="004E6815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  <w:tc>
          <w:tcPr>
            <w:tcW w:w="3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15" w:rsidRPr="0049435E" w:rsidRDefault="004E6815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  <w:tc>
          <w:tcPr>
            <w:tcW w:w="2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15" w:rsidRPr="0049435E" w:rsidRDefault="004E6815">
            <w:pPr>
              <w:wordWrap w:val="0"/>
              <w:spacing w:line="210" w:lineRule="exact"/>
              <w:ind w:left="100" w:right="100"/>
              <w:jc w:val="distribute"/>
              <w:rPr>
                <w:rFonts w:hAnsi="Courier New"/>
              </w:rPr>
            </w:pPr>
            <w:r w:rsidRPr="0049435E">
              <w:rPr>
                <w:rFonts w:hAnsi="Courier New" w:hint="eastAsia"/>
              </w:rPr>
              <w:t>結線接続</w:t>
            </w: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15" w:rsidRPr="0049435E" w:rsidRDefault="004E6815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15" w:rsidRPr="0049435E" w:rsidRDefault="004E6815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15" w:rsidRPr="0049435E" w:rsidRDefault="004E6815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15" w:rsidRPr="0049435E" w:rsidRDefault="004E6815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</w:tr>
      <w:tr w:rsidR="004E6815" w:rsidRPr="0049435E" w:rsidTr="00256C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15" w:rsidRPr="0049435E" w:rsidRDefault="004E6815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15" w:rsidRPr="0049435E" w:rsidRDefault="004E6815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  <w:tc>
          <w:tcPr>
            <w:tcW w:w="3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15" w:rsidRPr="0049435E" w:rsidRDefault="004E6815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  <w:tc>
          <w:tcPr>
            <w:tcW w:w="2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15" w:rsidRPr="0049435E" w:rsidRDefault="004E6815">
            <w:pPr>
              <w:wordWrap w:val="0"/>
              <w:spacing w:line="210" w:lineRule="exact"/>
              <w:ind w:left="100" w:right="100"/>
              <w:jc w:val="distribute"/>
              <w:rPr>
                <w:rFonts w:hAnsi="Courier New"/>
              </w:rPr>
            </w:pPr>
            <w:r w:rsidRPr="0049435E">
              <w:rPr>
                <w:rFonts w:hAnsi="Courier New" w:hint="eastAsia"/>
              </w:rPr>
              <w:t>接地</w:t>
            </w: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15" w:rsidRPr="00B33018" w:rsidRDefault="004E6815" w:rsidP="001B3417">
            <w:pPr>
              <w:wordWrap w:val="0"/>
              <w:spacing w:line="210" w:lineRule="exact"/>
              <w:ind w:left="100" w:right="100"/>
              <w:jc w:val="right"/>
              <w:rPr>
                <w:rFonts w:hAnsi="Courier New"/>
              </w:rPr>
            </w:pPr>
            <w:r w:rsidRPr="00B33018">
              <w:rPr>
                <w:rFonts w:hAnsi="Courier New" w:hint="eastAsia"/>
              </w:rPr>
              <w:t>種接地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15" w:rsidRPr="0049435E" w:rsidRDefault="004E6815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15" w:rsidRPr="0049435E" w:rsidRDefault="004E6815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15" w:rsidRPr="0049435E" w:rsidRDefault="004E6815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</w:tr>
      <w:tr w:rsidR="004E6815" w:rsidRPr="0049435E" w:rsidTr="007F5A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15" w:rsidRPr="0049435E" w:rsidRDefault="004E6815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15" w:rsidRPr="0049435E" w:rsidRDefault="004E6815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  <w:tc>
          <w:tcPr>
            <w:tcW w:w="3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15" w:rsidRPr="0049435E" w:rsidRDefault="004E6815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  <w:tc>
          <w:tcPr>
            <w:tcW w:w="2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15" w:rsidRPr="0049435E" w:rsidRDefault="004E6815">
            <w:pPr>
              <w:wordWrap w:val="0"/>
              <w:spacing w:line="210" w:lineRule="exact"/>
              <w:ind w:left="100" w:right="100"/>
              <w:jc w:val="distribute"/>
              <w:rPr>
                <w:rFonts w:hAnsi="Courier New"/>
              </w:rPr>
            </w:pPr>
            <w:r w:rsidRPr="0049435E">
              <w:rPr>
                <w:rFonts w:hAnsi="Courier New" w:hint="eastAsia"/>
              </w:rPr>
              <w:t>予備品等</w:t>
            </w: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15" w:rsidRPr="0049435E" w:rsidRDefault="004E6815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15" w:rsidRPr="0049435E" w:rsidRDefault="004E6815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15" w:rsidRPr="0049435E" w:rsidRDefault="004E6815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15" w:rsidRPr="0049435E" w:rsidRDefault="004E6815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</w:tr>
    </w:tbl>
    <w:p w:rsidR="004E6815" w:rsidRPr="0049435E" w:rsidRDefault="004E6815">
      <w:pPr>
        <w:wordWrap w:val="0"/>
        <w:spacing w:line="280" w:lineRule="exact"/>
        <w:rPr>
          <w:rFonts w:hAnsi="Courier New"/>
          <w:sz w:val="18"/>
        </w:rPr>
      </w:pPr>
      <w:r>
        <w:rPr>
          <w:rFonts w:hAnsi="Courier New" w:hint="eastAsia"/>
          <w:sz w:val="18"/>
        </w:rPr>
        <w:t>備考　１　この用紙の大きさは、日本産業</w:t>
      </w:r>
      <w:r w:rsidRPr="0049435E">
        <w:rPr>
          <w:rFonts w:hAnsi="Courier New" w:hint="eastAsia"/>
          <w:sz w:val="18"/>
        </w:rPr>
        <w:t>規格Ａ４とすること。</w:t>
      </w:r>
    </w:p>
    <w:p w:rsidR="004E6815" w:rsidRPr="0049435E" w:rsidRDefault="004E6815">
      <w:pPr>
        <w:wordWrap w:val="0"/>
        <w:spacing w:line="280" w:lineRule="exact"/>
        <w:rPr>
          <w:rFonts w:hAnsi="Courier New"/>
          <w:sz w:val="18"/>
        </w:rPr>
      </w:pPr>
      <w:r w:rsidRPr="0049435E">
        <w:rPr>
          <w:rFonts w:hAnsi="Courier New" w:hint="eastAsia"/>
          <w:sz w:val="18"/>
        </w:rPr>
        <w:t xml:space="preserve">　　　２　種別・容量等の内容欄は、該当するものについて記入すること。</w:t>
      </w:r>
    </w:p>
    <w:p w:rsidR="004E6815" w:rsidRPr="0049435E" w:rsidRDefault="004E6815">
      <w:pPr>
        <w:wordWrap w:val="0"/>
        <w:spacing w:line="280" w:lineRule="exact"/>
        <w:rPr>
          <w:rFonts w:hAnsi="Courier New"/>
          <w:sz w:val="18"/>
        </w:rPr>
      </w:pPr>
      <w:r w:rsidRPr="0049435E">
        <w:rPr>
          <w:rFonts w:hAnsi="Courier New" w:hint="eastAsia"/>
          <w:sz w:val="18"/>
        </w:rPr>
        <w:t xml:space="preserve">　　　３　判定欄は、正常の場合は○印、不良の場合は×印を記入し、不良内容欄にその内容を記入すること。</w:t>
      </w:r>
    </w:p>
    <w:p w:rsidR="004E6815" w:rsidRPr="0049435E" w:rsidRDefault="004E6815">
      <w:pPr>
        <w:wordWrap w:val="0"/>
        <w:spacing w:line="280" w:lineRule="exact"/>
        <w:rPr>
          <w:rFonts w:hAnsi="Courier New"/>
          <w:sz w:val="18"/>
        </w:rPr>
      </w:pPr>
      <w:r w:rsidRPr="0049435E">
        <w:rPr>
          <w:rFonts w:hAnsi="Courier New" w:hint="eastAsia"/>
          <w:sz w:val="18"/>
        </w:rPr>
        <w:t xml:space="preserve">　　　４　選択肢のある欄は、該当事項に○印を付すこと。</w:t>
      </w:r>
    </w:p>
    <w:p w:rsidR="004E6815" w:rsidRPr="0049435E" w:rsidRDefault="004E6815">
      <w:pPr>
        <w:spacing w:line="280" w:lineRule="exact"/>
        <w:rPr>
          <w:rFonts w:hAnsi="Courier New"/>
          <w:sz w:val="18"/>
        </w:rPr>
      </w:pPr>
      <w:r w:rsidRPr="0049435E">
        <w:rPr>
          <w:rFonts w:hAnsi="Courier New" w:hint="eastAsia"/>
          <w:sz w:val="18"/>
        </w:rPr>
        <w:t xml:space="preserve">　　　５　措置内容欄には、点検の際措置した内容を記入すること。</w:t>
      </w:r>
    </w:p>
    <w:p w:rsidR="004E6815" w:rsidRPr="0049435E" w:rsidRDefault="004E6815">
      <w:pPr>
        <w:rPr>
          <w:sz w:val="18"/>
        </w:rPr>
      </w:pPr>
      <w:r w:rsidRPr="0049435E">
        <w:rPr>
          <w:sz w:val="18"/>
        </w:rPr>
        <w:br w:type="page"/>
      </w:r>
      <w:r w:rsidRPr="0049435E">
        <w:rPr>
          <w:rFonts w:ascii="ＭＳ ゴシック" w:eastAsia="ＭＳ ゴシック" w:hAnsi="Courier New" w:hint="eastAsia"/>
        </w:rPr>
        <w:t>別記様式第３</w:t>
      </w:r>
      <w:r w:rsidRPr="0049435E">
        <w:rPr>
          <w:rFonts w:hAnsi="Courier New" w:hint="eastAsia"/>
        </w:rPr>
        <w:t xml:space="preserve">　　　　　　　　　　　　　　　　　　　　　　　　　スプリンクラー設備（その２）</w:t>
      </w:r>
    </w:p>
    <w:tbl>
      <w:tblPr>
        <w:tblW w:w="0" w:type="auto"/>
        <w:tblInd w:w="1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360"/>
        <w:gridCol w:w="377"/>
        <w:gridCol w:w="392"/>
        <w:gridCol w:w="371"/>
        <w:gridCol w:w="343"/>
        <w:gridCol w:w="389"/>
        <w:gridCol w:w="1207"/>
        <w:gridCol w:w="2033"/>
        <w:gridCol w:w="744"/>
        <w:gridCol w:w="1554"/>
        <w:gridCol w:w="1530"/>
      </w:tblGrid>
      <w:tr w:rsidR="004E6815" w:rsidRPr="0049435E" w:rsidTr="007F5A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0"/>
        </w:trPr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E6815" w:rsidRPr="0049435E" w:rsidRDefault="004E6815">
            <w:pPr>
              <w:wordWrap w:val="0"/>
              <w:spacing w:line="210" w:lineRule="exact"/>
              <w:ind w:left="100" w:right="100"/>
              <w:jc w:val="center"/>
              <w:rPr>
                <w:rFonts w:hAnsi="Courier New"/>
              </w:rPr>
            </w:pPr>
            <w:r w:rsidRPr="0049435E">
              <w:rPr>
                <w:rFonts w:hAnsi="Courier New" w:hint="eastAsia"/>
              </w:rPr>
              <w:t>加　　　　圧　　　　送　　　　水　　　　装　　　　置</w:t>
            </w:r>
          </w:p>
        </w:tc>
        <w:tc>
          <w:tcPr>
            <w:tcW w:w="3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E6815" w:rsidRPr="0049435E" w:rsidRDefault="004E6815">
            <w:pPr>
              <w:wordWrap w:val="0"/>
              <w:spacing w:line="210" w:lineRule="exact"/>
              <w:ind w:left="100" w:right="100"/>
              <w:jc w:val="center"/>
              <w:rPr>
                <w:rFonts w:hAnsi="Courier New"/>
              </w:rPr>
            </w:pPr>
            <w:r w:rsidRPr="0049435E">
              <w:rPr>
                <w:rFonts w:hAnsi="Courier New" w:hint="eastAsia"/>
              </w:rPr>
              <w:t>ポ　　　　ン　　　　プ　　　　方　　　　式</w:t>
            </w:r>
          </w:p>
        </w:tc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E6815" w:rsidRPr="0049435E" w:rsidRDefault="004E6815">
            <w:pPr>
              <w:wordWrap w:val="0"/>
              <w:spacing w:line="210" w:lineRule="exact"/>
              <w:ind w:left="100" w:right="100"/>
              <w:jc w:val="center"/>
              <w:rPr>
                <w:rFonts w:hAnsi="Courier New"/>
              </w:rPr>
            </w:pPr>
            <w:r w:rsidRPr="0049435E">
              <w:rPr>
                <w:rFonts w:hAnsi="Courier New" w:hint="eastAsia"/>
              </w:rPr>
              <w:t>起　　動　　装　　置</w:t>
            </w:r>
          </w:p>
        </w:tc>
        <w:tc>
          <w:tcPr>
            <w:tcW w:w="7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E6815" w:rsidRPr="0049435E" w:rsidRDefault="004E6815">
            <w:pPr>
              <w:wordWrap w:val="0"/>
              <w:ind w:left="100" w:right="100"/>
              <w:jc w:val="center"/>
              <w:rPr>
                <w:rFonts w:hAnsi="Courier New"/>
              </w:rPr>
            </w:pPr>
            <w:r w:rsidRPr="0049435E">
              <w:rPr>
                <w:rFonts w:hAnsi="Courier New" w:hint="eastAsia"/>
              </w:rPr>
              <w:t xml:space="preserve">操作部　　</w:t>
            </w:r>
          </w:p>
          <w:p w:rsidR="004E6815" w:rsidRPr="0049435E" w:rsidRDefault="004E6815">
            <w:pPr>
              <w:wordWrap w:val="0"/>
              <w:ind w:left="100" w:right="100"/>
              <w:jc w:val="center"/>
              <w:rPr>
                <w:rFonts w:hAnsi="Courier New"/>
              </w:rPr>
            </w:pPr>
            <w:r w:rsidRPr="0049435E">
              <w:rPr>
                <w:rFonts w:hAnsi="Courier New" w:hint="eastAsia"/>
              </w:rPr>
              <w:t>手動式起動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15" w:rsidRPr="0049435E" w:rsidRDefault="004E6815">
            <w:pPr>
              <w:wordWrap w:val="0"/>
              <w:spacing w:line="210" w:lineRule="exact"/>
              <w:ind w:left="100" w:right="100"/>
              <w:jc w:val="distribute"/>
              <w:rPr>
                <w:rFonts w:hAnsi="Courier New"/>
              </w:rPr>
            </w:pPr>
            <w:r w:rsidRPr="0049435E">
              <w:rPr>
                <w:rFonts w:hAnsi="Courier New" w:hint="eastAsia"/>
              </w:rPr>
              <w:t>周囲の状況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15" w:rsidRPr="0049435E" w:rsidRDefault="004E6815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15" w:rsidRPr="0049435E" w:rsidRDefault="004E6815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15" w:rsidRPr="0049435E" w:rsidRDefault="004E6815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15" w:rsidRPr="0049435E" w:rsidRDefault="004E6815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</w:tr>
      <w:tr w:rsidR="004E6815" w:rsidRPr="0049435E" w:rsidTr="007F5A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0"/>
        </w:trPr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15" w:rsidRPr="0049435E" w:rsidRDefault="004E6815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  <w:tc>
          <w:tcPr>
            <w:tcW w:w="3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6815" w:rsidRPr="0049435E" w:rsidRDefault="004E6815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15" w:rsidRPr="0049435E" w:rsidRDefault="004E6815">
            <w:pPr>
              <w:wordWrap w:val="0"/>
              <w:spacing w:line="210" w:lineRule="exact"/>
              <w:ind w:left="100" w:right="100"/>
              <w:jc w:val="center"/>
              <w:rPr>
                <w:rFonts w:hAnsi="Courier New"/>
              </w:rPr>
            </w:pPr>
          </w:p>
        </w:tc>
        <w:tc>
          <w:tcPr>
            <w:tcW w:w="7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15" w:rsidRPr="0049435E" w:rsidRDefault="004E6815">
            <w:pPr>
              <w:wordWrap w:val="0"/>
              <w:spacing w:line="210" w:lineRule="exact"/>
              <w:ind w:left="100" w:right="100"/>
              <w:jc w:val="center"/>
              <w:rPr>
                <w:rFonts w:hAnsi="Courier New"/>
              </w:rPr>
            </w:pP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15" w:rsidRPr="0049435E" w:rsidRDefault="004E6815">
            <w:pPr>
              <w:wordWrap w:val="0"/>
              <w:spacing w:line="210" w:lineRule="exact"/>
              <w:ind w:left="100" w:right="100"/>
              <w:jc w:val="distribute"/>
              <w:rPr>
                <w:rFonts w:hAnsi="Courier New"/>
              </w:rPr>
            </w:pPr>
            <w:r w:rsidRPr="0049435E">
              <w:rPr>
                <w:rFonts w:hAnsi="Courier New" w:hint="eastAsia"/>
              </w:rPr>
              <w:t>外形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15" w:rsidRPr="0049435E" w:rsidRDefault="004E6815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15" w:rsidRPr="0049435E" w:rsidRDefault="004E6815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15" w:rsidRPr="0049435E" w:rsidRDefault="004E6815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15" w:rsidRPr="0049435E" w:rsidRDefault="004E6815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</w:tr>
      <w:tr w:rsidR="004E6815" w:rsidRPr="0049435E" w:rsidTr="007F5A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0"/>
        </w:trPr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15" w:rsidRPr="0049435E" w:rsidRDefault="004E6815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  <w:tc>
          <w:tcPr>
            <w:tcW w:w="3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6815" w:rsidRPr="0049435E" w:rsidRDefault="004E6815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15" w:rsidRPr="0049435E" w:rsidRDefault="004E6815">
            <w:pPr>
              <w:wordWrap w:val="0"/>
              <w:spacing w:line="210" w:lineRule="exact"/>
              <w:ind w:left="100" w:right="100"/>
              <w:jc w:val="center"/>
              <w:rPr>
                <w:rFonts w:hAnsi="Courier New"/>
              </w:rPr>
            </w:pPr>
          </w:p>
        </w:tc>
        <w:tc>
          <w:tcPr>
            <w:tcW w:w="7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E6815" w:rsidRPr="0049435E" w:rsidRDefault="004E6815">
            <w:pPr>
              <w:wordWrap w:val="0"/>
              <w:spacing w:line="210" w:lineRule="exact"/>
              <w:ind w:left="100" w:right="100"/>
              <w:jc w:val="center"/>
              <w:rPr>
                <w:rFonts w:hAnsi="Courier New"/>
              </w:rPr>
            </w:pP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15" w:rsidRPr="0049435E" w:rsidRDefault="004E6815">
            <w:pPr>
              <w:wordWrap w:val="0"/>
              <w:spacing w:line="210" w:lineRule="exact"/>
              <w:ind w:left="100" w:right="100"/>
              <w:jc w:val="distribute"/>
              <w:rPr>
                <w:rFonts w:hAnsi="Courier New"/>
              </w:rPr>
            </w:pPr>
            <w:r w:rsidRPr="0049435E">
              <w:rPr>
                <w:rFonts w:hAnsi="Courier New" w:hint="eastAsia"/>
              </w:rPr>
              <w:t>表示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15" w:rsidRPr="0049435E" w:rsidRDefault="004E6815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15" w:rsidRPr="0049435E" w:rsidRDefault="004E6815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15" w:rsidRPr="0049435E" w:rsidRDefault="004E6815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15" w:rsidRPr="0049435E" w:rsidRDefault="004E6815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</w:tr>
      <w:tr w:rsidR="004E6815" w:rsidRPr="0049435E" w:rsidTr="007F5A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0"/>
        </w:trPr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15" w:rsidRPr="0049435E" w:rsidRDefault="004E6815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  <w:tc>
          <w:tcPr>
            <w:tcW w:w="3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6815" w:rsidRPr="0049435E" w:rsidRDefault="004E6815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15" w:rsidRPr="0049435E" w:rsidRDefault="004E6815">
            <w:pPr>
              <w:wordWrap w:val="0"/>
              <w:spacing w:line="210" w:lineRule="exact"/>
              <w:ind w:left="100" w:right="100"/>
              <w:jc w:val="center"/>
              <w:rPr>
                <w:rFonts w:hAnsi="Courier New"/>
              </w:rPr>
            </w:pPr>
          </w:p>
        </w:tc>
        <w:tc>
          <w:tcPr>
            <w:tcW w:w="7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15" w:rsidRPr="0049435E" w:rsidRDefault="004E6815">
            <w:pPr>
              <w:wordWrap w:val="0"/>
              <w:spacing w:line="210" w:lineRule="exact"/>
              <w:ind w:left="100" w:right="100"/>
              <w:jc w:val="center"/>
              <w:rPr>
                <w:rFonts w:hAnsi="Courier New"/>
              </w:rPr>
            </w:pP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15" w:rsidRPr="0049435E" w:rsidRDefault="004E6815">
            <w:pPr>
              <w:wordWrap w:val="0"/>
              <w:spacing w:line="210" w:lineRule="exact"/>
              <w:ind w:left="100" w:right="100"/>
              <w:jc w:val="distribute"/>
              <w:rPr>
                <w:rFonts w:hAnsi="Courier New"/>
              </w:rPr>
            </w:pPr>
            <w:r w:rsidRPr="0049435E">
              <w:rPr>
                <w:rFonts w:hAnsi="Courier New" w:hint="eastAsia"/>
              </w:rPr>
              <w:t>機能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15" w:rsidRPr="0049435E" w:rsidRDefault="004E6815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15" w:rsidRPr="0049435E" w:rsidRDefault="004E6815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15" w:rsidRPr="0049435E" w:rsidRDefault="004E6815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15" w:rsidRPr="0049435E" w:rsidRDefault="004E6815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</w:tr>
      <w:tr w:rsidR="004E6815" w:rsidRPr="0049435E" w:rsidTr="00D63A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/>
        </w:trPr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15" w:rsidRPr="0049435E" w:rsidRDefault="004E6815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  <w:tc>
          <w:tcPr>
            <w:tcW w:w="3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6815" w:rsidRPr="0049435E" w:rsidRDefault="004E6815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15" w:rsidRPr="0049435E" w:rsidRDefault="004E6815">
            <w:pPr>
              <w:wordWrap w:val="0"/>
              <w:spacing w:line="210" w:lineRule="exact"/>
              <w:ind w:left="100" w:right="100"/>
              <w:jc w:val="center"/>
              <w:rPr>
                <w:rFonts w:hAnsi="Courier New"/>
              </w:rPr>
            </w:pPr>
          </w:p>
        </w:tc>
        <w:tc>
          <w:tcPr>
            <w:tcW w:w="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E6815" w:rsidRPr="0049435E" w:rsidRDefault="004E6815">
            <w:pPr>
              <w:wordWrap w:val="0"/>
              <w:spacing w:line="210" w:lineRule="exact"/>
              <w:ind w:left="100" w:right="100"/>
              <w:jc w:val="center"/>
              <w:rPr>
                <w:rFonts w:hAnsi="Courier New"/>
              </w:rPr>
            </w:pPr>
            <w:r w:rsidRPr="0049435E">
              <w:rPr>
                <w:rFonts w:hAnsi="Courier New" w:hint="eastAsia"/>
              </w:rPr>
              <w:t>自</w:t>
            </w:r>
            <w:r w:rsidRPr="0049435E">
              <w:rPr>
                <w:rFonts w:hAnsi="Courier New"/>
              </w:rPr>
              <w:t xml:space="preserve"> </w:t>
            </w:r>
            <w:r w:rsidRPr="0049435E">
              <w:rPr>
                <w:rFonts w:hAnsi="Courier New" w:hint="eastAsia"/>
              </w:rPr>
              <w:t>動</w:t>
            </w:r>
            <w:r w:rsidRPr="0049435E">
              <w:rPr>
                <w:rFonts w:hAnsi="Courier New"/>
              </w:rPr>
              <w:t xml:space="preserve"> </w:t>
            </w:r>
            <w:r w:rsidRPr="0049435E">
              <w:rPr>
                <w:rFonts w:hAnsi="Courier New" w:hint="eastAsia"/>
              </w:rPr>
              <w:t>式</w:t>
            </w:r>
            <w:r w:rsidRPr="0049435E">
              <w:rPr>
                <w:rFonts w:hAnsi="Courier New"/>
              </w:rPr>
              <w:t xml:space="preserve"> </w:t>
            </w:r>
            <w:r w:rsidRPr="0049435E">
              <w:rPr>
                <w:rFonts w:hAnsi="Courier New" w:hint="eastAsia"/>
              </w:rPr>
              <w:t>起</w:t>
            </w:r>
            <w:r w:rsidRPr="0049435E">
              <w:rPr>
                <w:rFonts w:hAnsi="Courier New"/>
              </w:rPr>
              <w:t xml:space="preserve"> </w:t>
            </w:r>
            <w:r w:rsidRPr="0049435E">
              <w:rPr>
                <w:rFonts w:hAnsi="Courier New" w:hint="eastAsia"/>
              </w:rPr>
              <w:t>動</w:t>
            </w:r>
            <w:r w:rsidRPr="0049435E">
              <w:rPr>
                <w:rFonts w:hAnsi="Courier New"/>
              </w:rPr>
              <w:t xml:space="preserve"> </w:t>
            </w:r>
            <w:r w:rsidRPr="0049435E">
              <w:rPr>
                <w:rFonts w:hAnsi="Courier New" w:hint="eastAsia"/>
              </w:rPr>
              <w:t>装</w:t>
            </w:r>
            <w:r w:rsidRPr="0049435E">
              <w:rPr>
                <w:rFonts w:hAnsi="Courier New"/>
              </w:rPr>
              <w:t xml:space="preserve"> </w:t>
            </w:r>
            <w:r w:rsidRPr="0049435E">
              <w:rPr>
                <w:rFonts w:hAnsi="Courier New" w:hint="eastAsia"/>
              </w:rPr>
              <w:t>置</w:t>
            </w:r>
          </w:p>
        </w:tc>
        <w:tc>
          <w:tcPr>
            <w:tcW w:w="7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E6815" w:rsidRPr="0049435E" w:rsidRDefault="004E6815" w:rsidP="00634CBD">
            <w:pPr>
              <w:ind w:leftChars="48" w:left="101" w:right="100" w:firstLineChars="50" w:firstLine="105"/>
              <w:rPr>
                <w:rFonts w:hAnsi="Courier New"/>
              </w:rPr>
            </w:pPr>
            <w:r w:rsidRPr="0049435E">
              <w:rPr>
                <w:rFonts w:hAnsi="Courier New" w:hint="eastAsia"/>
              </w:rPr>
              <w:t>開閉装置</w:t>
            </w:r>
          </w:p>
          <w:p w:rsidR="004E6815" w:rsidRPr="0049435E" w:rsidRDefault="004E6815">
            <w:pPr>
              <w:wordWrap w:val="0"/>
              <w:ind w:left="100" w:right="100"/>
              <w:jc w:val="center"/>
              <w:rPr>
                <w:rFonts w:hAnsi="Courier New"/>
              </w:rPr>
            </w:pPr>
            <w:r w:rsidRPr="0049435E">
              <w:rPr>
                <w:rFonts w:hAnsi="Courier New" w:hint="eastAsia"/>
              </w:rPr>
              <w:t>起動用水圧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15" w:rsidRPr="0049435E" w:rsidRDefault="004E6815" w:rsidP="007F5AE0">
            <w:pPr>
              <w:spacing w:line="210" w:lineRule="exact"/>
              <w:ind w:right="70" w:firstLineChars="28" w:firstLine="59"/>
              <w:jc w:val="distribute"/>
              <w:rPr>
                <w:rFonts w:hAnsi="Courier New"/>
              </w:rPr>
            </w:pPr>
            <w:r w:rsidRPr="0049435E">
              <w:rPr>
                <w:rFonts w:hAnsi="Courier New" w:hint="eastAsia"/>
              </w:rPr>
              <w:t>圧力</w:t>
            </w:r>
          </w:p>
          <w:p w:rsidR="004E6815" w:rsidRPr="0049435E" w:rsidRDefault="004E6815" w:rsidP="007F5AE0">
            <w:pPr>
              <w:spacing w:line="210" w:lineRule="exact"/>
              <w:ind w:right="70" w:firstLineChars="28" w:firstLine="59"/>
              <w:jc w:val="distribute"/>
              <w:rPr>
                <w:rFonts w:hAnsi="Courier New"/>
              </w:rPr>
            </w:pPr>
            <w:r w:rsidRPr="0049435E">
              <w:rPr>
                <w:rFonts w:hAnsi="Courier New" w:hint="eastAsia"/>
              </w:rPr>
              <w:t>スイッチ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15" w:rsidRPr="0049435E" w:rsidRDefault="004E6815" w:rsidP="00634CBD">
            <w:pPr>
              <w:wordWrap w:val="0"/>
              <w:spacing w:line="210" w:lineRule="exact"/>
              <w:ind w:left="100" w:rightChars="-91" w:right="-191"/>
            </w:pPr>
            <w:r w:rsidRPr="0049435E">
              <w:rPr>
                <w:rFonts w:hAnsi="Courier New" w:hint="eastAsia"/>
              </w:rPr>
              <w:t>設定圧力</w:t>
            </w:r>
            <w:r w:rsidRPr="0049435E">
              <w:rPr>
                <w:rFonts w:hAnsi="Courier New" w:hint="eastAsia"/>
                <w:spacing w:val="52"/>
              </w:rPr>
              <w:t xml:space="preserve">　</w:t>
            </w:r>
            <w:r w:rsidRPr="0049435E">
              <w:rPr>
                <w:rFonts w:hAnsi="Courier New"/>
                <w:spacing w:val="52"/>
              </w:rPr>
              <w:t xml:space="preserve"> </w:t>
            </w:r>
            <w:r>
              <w:rPr>
                <w:rFonts w:hAnsi="Courier New"/>
                <w:spacing w:val="52"/>
              </w:rPr>
              <w:t xml:space="preserve"> </w:t>
            </w:r>
            <w:r w:rsidRPr="0004623A">
              <w:rPr>
                <w:rFonts w:hAnsi="ＭＳ 明朝"/>
              </w:rPr>
              <w:t>MPa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15" w:rsidRPr="0049435E" w:rsidRDefault="004E6815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15" w:rsidRPr="0049435E" w:rsidRDefault="004E6815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15" w:rsidRPr="0049435E" w:rsidRDefault="004E6815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</w:tr>
      <w:tr w:rsidR="004E6815" w:rsidRPr="0049435E" w:rsidTr="00D63A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10"/>
        </w:trPr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15" w:rsidRPr="0049435E" w:rsidRDefault="004E6815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  <w:tc>
          <w:tcPr>
            <w:tcW w:w="3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6815" w:rsidRPr="0049435E" w:rsidRDefault="004E6815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15" w:rsidRPr="0049435E" w:rsidRDefault="004E6815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  <w:tc>
          <w:tcPr>
            <w:tcW w:w="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15" w:rsidRPr="0049435E" w:rsidRDefault="004E6815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  <w:tc>
          <w:tcPr>
            <w:tcW w:w="7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15" w:rsidRPr="0049435E" w:rsidRDefault="004E6815">
            <w:pPr>
              <w:wordWrap w:val="0"/>
              <w:ind w:left="100" w:right="100"/>
              <w:rPr>
                <w:rFonts w:hAnsi="Courier New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15" w:rsidRPr="0049435E" w:rsidRDefault="004E6815" w:rsidP="007F5AE0">
            <w:pPr>
              <w:pStyle w:val="NoSpacing"/>
              <w:spacing w:line="200" w:lineRule="exact"/>
              <w:ind w:rightChars="33" w:right="69" w:firstLineChars="34" w:firstLine="71"/>
              <w:jc w:val="distribute"/>
            </w:pPr>
            <w:r w:rsidRPr="0049435E">
              <w:rPr>
                <w:rFonts w:hint="eastAsia"/>
              </w:rPr>
              <w:t>起動用圧力</w:t>
            </w:r>
          </w:p>
          <w:p w:rsidR="004E6815" w:rsidRPr="0049435E" w:rsidRDefault="004E6815" w:rsidP="007F5AE0">
            <w:pPr>
              <w:pStyle w:val="NoSpacing"/>
              <w:spacing w:line="200" w:lineRule="exact"/>
              <w:ind w:rightChars="33" w:right="69" w:firstLineChars="28" w:firstLine="59"/>
              <w:jc w:val="distribute"/>
            </w:pPr>
            <w:r w:rsidRPr="0049435E">
              <w:rPr>
                <w:rFonts w:hint="eastAsia"/>
              </w:rPr>
              <w:t>タンク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15" w:rsidRPr="0004623A" w:rsidRDefault="004E6815" w:rsidP="00D63AD6">
            <w:pPr>
              <w:wordWrap w:val="0"/>
              <w:spacing w:line="210" w:lineRule="exact"/>
              <w:ind w:left="100" w:right="45"/>
              <w:jc w:val="right"/>
              <w:rPr>
                <w:rFonts w:hAnsi="ＭＳ 明朝"/>
              </w:rPr>
            </w:pPr>
            <w:r w:rsidRPr="0004623A">
              <w:rPr>
                <w:rFonts w:hAnsi="ＭＳ 明朝"/>
              </w:rPr>
              <w:t>MPa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15" w:rsidRPr="0049435E" w:rsidRDefault="004E6815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15" w:rsidRPr="0049435E" w:rsidRDefault="004E6815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15" w:rsidRPr="0049435E" w:rsidRDefault="004E6815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</w:tr>
      <w:tr w:rsidR="004E6815" w:rsidRPr="0049435E" w:rsidTr="007F5A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9"/>
        </w:trPr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15" w:rsidRPr="0049435E" w:rsidRDefault="004E6815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  <w:tc>
          <w:tcPr>
            <w:tcW w:w="3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6815" w:rsidRPr="0049435E" w:rsidRDefault="004E6815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15" w:rsidRPr="0049435E" w:rsidRDefault="004E6815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  <w:tc>
          <w:tcPr>
            <w:tcW w:w="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15" w:rsidRPr="0049435E" w:rsidRDefault="004E6815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  <w:tc>
          <w:tcPr>
            <w:tcW w:w="7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15" w:rsidRPr="0049435E" w:rsidRDefault="004E6815">
            <w:pPr>
              <w:wordWrap w:val="0"/>
              <w:ind w:left="100" w:right="100"/>
              <w:rPr>
                <w:rFonts w:hAnsi="Courier New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15" w:rsidRPr="0049435E" w:rsidRDefault="004E6815" w:rsidP="0044784A">
            <w:pPr>
              <w:wordWrap w:val="0"/>
              <w:spacing w:line="210" w:lineRule="exact"/>
              <w:ind w:leftChars="-2" w:left="-4" w:right="98" w:firstLine="85"/>
              <w:jc w:val="distribute"/>
              <w:rPr>
                <w:rFonts w:hAnsi="Courier New"/>
              </w:rPr>
            </w:pPr>
            <w:r w:rsidRPr="0049435E">
              <w:rPr>
                <w:rFonts w:hAnsi="Courier New" w:hint="eastAsia"/>
              </w:rPr>
              <w:t>機能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15" w:rsidRPr="0049435E" w:rsidRDefault="004E6815" w:rsidP="00BF2821">
            <w:pPr>
              <w:wordWrap w:val="0"/>
              <w:spacing w:line="210" w:lineRule="exact"/>
              <w:ind w:leftChars="-2" w:left="-4" w:right="-53" w:firstLine="102"/>
            </w:pPr>
            <w:r w:rsidRPr="0049435E">
              <w:rPr>
                <w:rFonts w:hAnsi="Courier New" w:hint="eastAsia"/>
              </w:rPr>
              <w:t>作動圧力</w:t>
            </w:r>
            <w:r w:rsidRPr="0049435E">
              <w:rPr>
                <w:rFonts w:hAnsi="Courier New" w:hint="eastAsia"/>
                <w:spacing w:val="52"/>
              </w:rPr>
              <w:t xml:space="preserve">　</w:t>
            </w:r>
            <w:r>
              <w:rPr>
                <w:rFonts w:hAnsi="Courier New"/>
                <w:spacing w:val="52"/>
              </w:rPr>
              <w:t xml:space="preserve"> </w:t>
            </w:r>
            <w:r w:rsidRPr="0049435E">
              <w:rPr>
                <w:rFonts w:hAnsi="Courier New"/>
                <w:spacing w:val="52"/>
              </w:rPr>
              <w:t xml:space="preserve"> </w:t>
            </w:r>
            <w:r w:rsidRPr="0004623A">
              <w:rPr>
                <w:rFonts w:hAnsi="ＭＳ 明朝"/>
              </w:rPr>
              <w:t>MPa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15" w:rsidRPr="0049435E" w:rsidRDefault="004E6815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15" w:rsidRPr="0049435E" w:rsidRDefault="004E6815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15" w:rsidRPr="0049435E" w:rsidRDefault="004E6815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</w:tr>
      <w:tr w:rsidR="004E6815" w:rsidRPr="0049435E" w:rsidTr="007F5A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7"/>
        </w:trPr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15" w:rsidRPr="0049435E" w:rsidRDefault="004E6815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  <w:tc>
          <w:tcPr>
            <w:tcW w:w="3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6815" w:rsidRPr="0049435E" w:rsidRDefault="004E6815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15" w:rsidRPr="0049435E" w:rsidRDefault="004E6815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  <w:tc>
          <w:tcPr>
            <w:tcW w:w="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15" w:rsidRPr="0049435E" w:rsidRDefault="004E6815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  <w:tc>
          <w:tcPr>
            <w:tcW w:w="7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E6815" w:rsidRPr="0049435E" w:rsidRDefault="004E6815">
            <w:pPr>
              <w:wordWrap w:val="0"/>
              <w:jc w:val="center"/>
              <w:rPr>
                <w:rFonts w:hAnsi="Courier New"/>
              </w:rPr>
            </w:pPr>
            <w:r w:rsidRPr="0049435E">
              <w:rPr>
                <w:rFonts w:hAnsi="Courier New" w:hint="eastAsia"/>
              </w:rPr>
              <w:t>知装置</w:t>
            </w:r>
          </w:p>
          <w:p w:rsidR="004E6815" w:rsidRPr="0049435E" w:rsidRDefault="004E6815">
            <w:pPr>
              <w:wordWrap w:val="0"/>
              <w:jc w:val="center"/>
              <w:rPr>
                <w:rFonts w:hAnsi="Courier New"/>
              </w:rPr>
            </w:pPr>
            <w:r w:rsidRPr="0049435E">
              <w:rPr>
                <w:rFonts w:hAnsi="Courier New" w:hint="eastAsia"/>
              </w:rPr>
              <w:t>火災感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15" w:rsidRPr="0049435E" w:rsidRDefault="004E6815" w:rsidP="0044784A">
            <w:pPr>
              <w:wordWrap w:val="0"/>
              <w:spacing w:line="210" w:lineRule="exact"/>
              <w:ind w:leftChars="-1" w:left="-2" w:right="84" w:firstLineChars="40" w:firstLine="84"/>
              <w:jc w:val="distribute"/>
              <w:rPr>
                <w:rFonts w:hAnsi="Courier New"/>
              </w:rPr>
            </w:pPr>
            <w:r w:rsidRPr="0049435E">
              <w:rPr>
                <w:rFonts w:hAnsi="Courier New" w:hint="eastAsia"/>
              </w:rPr>
              <w:t>感知器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15" w:rsidRPr="0049435E" w:rsidRDefault="004E6815">
            <w:pPr>
              <w:wordWrap w:val="0"/>
              <w:spacing w:line="210" w:lineRule="exact"/>
              <w:ind w:left="100" w:right="100"/>
              <w:jc w:val="center"/>
              <w:rPr>
                <w:rFonts w:hAnsi="Courier New"/>
              </w:rPr>
            </w:pPr>
            <w:r w:rsidRPr="0049435E">
              <w:rPr>
                <w:rFonts w:hAnsi="Courier New" w:hint="eastAsia"/>
              </w:rPr>
              <w:t>専用　　兼用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15" w:rsidRPr="0049435E" w:rsidRDefault="004E6815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15" w:rsidRPr="0049435E" w:rsidRDefault="004E6815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15" w:rsidRPr="0049435E" w:rsidRDefault="004E6815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</w:tr>
      <w:tr w:rsidR="004E6815" w:rsidRPr="0049435E" w:rsidTr="00D63A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/>
        </w:trPr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15" w:rsidRPr="0049435E" w:rsidRDefault="004E6815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  <w:tc>
          <w:tcPr>
            <w:tcW w:w="3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6815" w:rsidRPr="0049435E" w:rsidRDefault="004E6815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15" w:rsidRPr="0049435E" w:rsidRDefault="004E6815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  <w:tc>
          <w:tcPr>
            <w:tcW w:w="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E6815" w:rsidRPr="0049435E" w:rsidRDefault="004E6815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  <w:tc>
          <w:tcPr>
            <w:tcW w:w="7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15" w:rsidRPr="0049435E" w:rsidRDefault="004E6815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15" w:rsidRPr="0049435E" w:rsidRDefault="004E6815" w:rsidP="0044784A">
            <w:pPr>
              <w:wordWrap w:val="0"/>
              <w:spacing w:line="210" w:lineRule="exact"/>
              <w:ind w:left="100" w:right="98"/>
              <w:jc w:val="distribute"/>
              <w:rPr>
                <w:rFonts w:hAnsi="Courier New"/>
              </w:rPr>
            </w:pPr>
            <w:r w:rsidRPr="0049435E">
              <w:rPr>
                <w:rFonts w:hAnsi="Courier New" w:hint="eastAsia"/>
              </w:rPr>
              <w:t>閉鎖型</w:t>
            </w:r>
          </w:p>
          <w:p w:rsidR="004E6815" w:rsidRPr="0049435E" w:rsidRDefault="004E6815">
            <w:pPr>
              <w:wordWrap w:val="0"/>
              <w:spacing w:line="210" w:lineRule="exact"/>
              <w:ind w:left="100" w:right="100"/>
              <w:jc w:val="distribute"/>
              <w:rPr>
                <w:rFonts w:hAnsi="Courier New"/>
              </w:rPr>
            </w:pPr>
            <w:r w:rsidRPr="0049435E">
              <w:rPr>
                <w:rFonts w:hAnsi="Courier New"/>
              </w:rPr>
              <w:t>SP</w:t>
            </w:r>
            <w:r w:rsidRPr="0049435E">
              <w:rPr>
                <w:rFonts w:hAnsi="Courier New" w:hint="eastAsia"/>
              </w:rPr>
              <w:t>ヘッド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15" w:rsidRPr="0049435E" w:rsidRDefault="004E6815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15" w:rsidRPr="0049435E" w:rsidRDefault="004E6815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15" w:rsidRPr="0049435E" w:rsidRDefault="004E6815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15" w:rsidRPr="0049435E" w:rsidRDefault="004E6815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</w:tr>
      <w:tr w:rsidR="004E6815" w:rsidRPr="0049435E" w:rsidTr="007F5A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0"/>
        </w:trPr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E6815" w:rsidRPr="0049435E" w:rsidRDefault="004E6815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  <w:tc>
          <w:tcPr>
            <w:tcW w:w="37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E6815" w:rsidRPr="0049435E" w:rsidRDefault="004E6815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E6815" w:rsidRPr="0049435E" w:rsidRDefault="004E6815" w:rsidP="00634CBD">
            <w:pPr>
              <w:wordWrap w:val="0"/>
              <w:spacing w:line="210" w:lineRule="exact"/>
              <w:ind w:right="100" w:firstLineChars="100" w:firstLine="210"/>
              <w:rPr>
                <w:rFonts w:hAnsi="Courier New"/>
              </w:rPr>
            </w:pPr>
            <w:r w:rsidRPr="0049435E">
              <w:rPr>
                <w:rFonts w:hAnsi="Courier New" w:hint="eastAsia"/>
              </w:rPr>
              <w:t>電動機・内燃機関</w:t>
            </w:r>
          </w:p>
        </w:tc>
        <w:tc>
          <w:tcPr>
            <w:tcW w:w="23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15" w:rsidRPr="0049435E" w:rsidRDefault="004E6815">
            <w:pPr>
              <w:wordWrap w:val="0"/>
              <w:spacing w:line="210" w:lineRule="exact"/>
              <w:ind w:left="100" w:right="100"/>
              <w:jc w:val="distribute"/>
              <w:rPr>
                <w:rFonts w:hAnsi="Courier New"/>
              </w:rPr>
            </w:pPr>
            <w:r w:rsidRPr="0049435E">
              <w:rPr>
                <w:rFonts w:hAnsi="Courier New" w:hint="eastAsia"/>
              </w:rPr>
              <w:t>外形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15" w:rsidRPr="0049435E" w:rsidRDefault="004E6815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15" w:rsidRPr="0049435E" w:rsidRDefault="004E6815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15" w:rsidRPr="0049435E" w:rsidRDefault="004E6815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15" w:rsidRPr="0049435E" w:rsidRDefault="004E6815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</w:tr>
      <w:tr w:rsidR="004E6815" w:rsidRPr="0049435E" w:rsidTr="007F5A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0"/>
        </w:trPr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15" w:rsidRPr="0049435E" w:rsidRDefault="004E6815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  <w:tc>
          <w:tcPr>
            <w:tcW w:w="3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6815" w:rsidRPr="0049435E" w:rsidRDefault="004E6815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15" w:rsidRPr="0049435E" w:rsidRDefault="004E6815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  <w:tc>
          <w:tcPr>
            <w:tcW w:w="23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15" w:rsidRPr="0049435E" w:rsidRDefault="004E6815">
            <w:pPr>
              <w:wordWrap w:val="0"/>
              <w:spacing w:line="210" w:lineRule="exact"/>
              <w:ind w:left="100" w:right="100"/>
              <w:jc w:val="distribute"/>
              <w:rPr>
                <w:rFonts w:hAnsi="Courier New"/>
              </w:rPr>
            </w:pPr>
            <w:r w:rsidRPr="0049435E">
              <w:rPr>
                <w:rFonts w:hAnsi="Courier New" w:hint="eastAsia"/>
              </w:rPr>
              <w:t>回転軸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15" w:rsidRPr="0049435E" w:rsidRDefault="004E6815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15" w:rsidRPr="0049435E" w:rsidRDefault="004E6815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15" w:rsidRPr="0049435E" w:rsidRDefault="004E6815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15" w:rsidRPr="0049435E" w:rsidRDefault="004E6815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</w:tr>
      <w:tr w:rsidR="004E6815" w:rsidRPr="0049435E" w:rsidTr="007F5A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0"/>
        </w:trPr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15" w:rsidRPr="0049435E" w:rsidRDefault="004E6815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  <w:tc>
          <w:tcPr>
            <w:tcW w:w="3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6815" w:rsidRPr="0049435E" w:rsidRDefault="004E6815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15" w:rsidRPr="0049435E" w:rsidRDefault="004E6815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  <w:tc>
          <w:tcPr>
            <w:tcW w:w="23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15" w:rsidRPr="0049435E" w:rsidRDefault="004E6815">
            <w:pPr>
              <w:wordWrap w:val="0"/>
              <w:spacing w:line="210" w:lineRule="exact"/>
              <w:ind w:left="100" w:right="100"/>
              <w:jc w:val="distribute"/>
              <w:rPr>
                <w:rFonts w:hAnsi="Courier New"/>
              </w:rPr>
            </w:pPr>
            <w:r w:rsidRPr="0049435E">
              <w:rPr>
                <w:rFonts w:hAnsi="Courier New" w:hint="eastAsia"/>
              </w:rPr>
              <w:t>軸受部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15" w:rsidRPr="0049435E" w:rsidRDefault="004E6815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15" w:rsidRPr="0049435E" w:rsidRDefault="004E6815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15" w:rsidRPr="0049435E" w:rsidRDefault="004E6815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15" w:rsidRPr="0049435E" w:rsidRDefault="004E6815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</w:tr>
      <w:tr w:rsidR="004E6815" w:rsidRPr="0049435E" w:rsidTr="007F5A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0"/>
        </w:trPr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15" w:rsidRPr="0049435E" w:rsidRDefault="004E6815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  <w:tc>
          <w:tcPr>
            <w:tcW w:w="3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6815" w:rsidRPr="0049435E" w:rsidRDefault="004E6815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15" w:rsidRPr="0049435E" w:rsidRDefault="004E6815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  <w:tc>
          <w:tcPr>
            <w:tcW w:w="23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15" w:rsidRPr="0049435E" w:rsidRDefault="004E6815">
            <w:pPr>
              <w:wordWrap w:val="0"/>
              <w:spacing w:line="210" w:lineRule="exact"/>
              <w:ind w:left="100" w:right="100"/>
              <w:jc w:val="distribute"/>
              <w:rPr>
                <w:rFonts w:hAnsi="Courier New"/>
              </w:rPr>
            </w:pPr>
            <w:r w:rsidRPr="0049435E">
              <w:rPr>
                <w:rFonts w:hAnsi="Courier New" w:hint="eastAsia"/>
              </w:rPr>
              <w:t>軸継手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15" w:rsidRPr="0049435E" w:rsidRDefault="004E6815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15" w:rsidRPr="0049435E" w:rsidRDefault="004E6815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15" w:rsidRPr="0049435E" w:rsidRDefault="004E6815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15" w:rsidRPr="0049435E" w:rsidRDefault="004E6815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</w:tr>
      <w:tr w:rsidR="004E6815" w:rsidRPr="0049435E" w:rsidTr="007F5A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0"/>
        </w:trPr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15" w:rsidRPr="0049435E" w:rsidRDefault="004E6815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  <w:tc>
          <w:tcPr>
            <w:tcW w:w="3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6815" w:rsidRPr="0049435E" w:rsidRDefault="004E6815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15" w:rsidRPr="0049435E" w:rsidRDefault="004E6815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  <w:tc>
          <w:tcPr>
            <w:tcW w:w="23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15" w:rsidRPr="0049435E" w:rsidRDefault="004E6815">
            <w:pPr>
              <w:wordWrap w:val="0"/>
              <w:spacing w:line="210" w:lineRule="exact"/>
              <w:ind w:left="100" w:right="100"/>
              <w:jc w:val="distribute"/>
              <w:rPr>
                <w:rFonts w:hAnsi="Courier New"/>
              </w:rPr>
            </w:pPr>
            <w:r w:rsidRPr="0049435E">
              <w:rPr>
                <w:rFonts w:hAnsi="Courier New" w:hint="eastAsia"/>
              </w:rPr>
              <w:t>燃料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15" w:rsidRPr="0049435E" w:rsidRDefault="004E6815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15" w:rsidRPr="0049435E" w:rsidRDefault="004E6815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15" w:rsidRPr="0049435E" w:rsidRDefault="004E6815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15" w:rsidRPr="0049435E" w:rsidRDefault="004E6815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</w:tr>
      <w:tr w:rsidR="004E6815" w:rsidRPr="0049435E" w:rsidTr="007F5A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0"/>
        </w:trPr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15" w:rsidRPr="0049435E" w:rsidRDefault="004E6815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  <w:tc>
          <w:tcPr>
            <w:tcW w:w="3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6815" w:rsidRPr="0049435E" w:rsidRDefault="004E6815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15" w:rsidRPr="0049435E" w:rsidRDefault="004E6815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  <w:tc>
          <w:tcPr>
            <w:tcW w:w="23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15" w:rsidRPr="0049435E" w:rsidRDefault="004E6815">
            <w:pPr>
              <w:wordWrap w:val="0"/>
              <w:spacing w:line="210" w:lineRule="exact"/>
              <w:ind w:left="100" w:right="100"/>
              <w:jc w:val="distribute"/>
              <w:rPr>
                <w:rFonts w:hAnsi="Courier New"/>
              </w:rPr>
            </w:pPr>
            <w:r w:rsidRPr="0049435E">
              <w:rPr>
                <w:rFonts w:hAnsi="Courier New" w:hint="eastAsia"/>
              </w:rPr>
              <w:t>機能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15" w:rsidRPr="0049435E" w:rsidRDefault="004E6815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15" w:rsidRPr="0049435E" w:rsidRDefault="004E6815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15" w:rsidRPr="0049435E" w:rsidRDefault="004E6815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15" w:rsidRPr="0049435E" w:rsidRDefault="004E6815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</w:tr>
      <w:tr w:rsidR="004E6815" w:rsidRPr="0049435E" w:rsidTr="007F5A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0"/>
        </w:trPr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15" w:rsidRPr="0049435E" w:rsidRDefault="004E6815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  <w:tc>
          <w:tcPr>
            <w:tcW w:w="3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6815" w:rsidRPr="0049435E" w:rsidRDefault="004E6815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E6815" w:rsidRPr="0049435E" w:rsidRDefault="004E6815">
            <w:pPr>
              <w:wordWrap w:val="0"/>
              <w:spacing w:line="210" w:lineRule="exact"/>
              <w:ind w:left="100" w:right="100"/>
              <w:jc w:val="center"/>
              <w:rPr>
                <w:rFonts w:hAnsi="Courier New"/>
              </w:rPr>
            </w:pPr>
            <w:r w:rsidRPr="0049435E">
              <w:rPr>
                <w:rFonts w:hAnsi="Courier New" w:hint="eastAsia"/>
              </w:rPr>
              <w:t>ポ　　ン　　プ</w:t>
            </w:r>
          </w:p>
        </w:tc>
        <w:tc>
          <w:tcPr>
            <w:tcW w:w="23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15" w:rsidRPr="0049435E" w:rsidRDefault="004E6815">
            <w:pPr>
              <w:wordWrap w:val="0"/>
              <w:spacing w:line="210" w:lineRule="exact"/>
              <w:ind w:left="100" w:right="100"/>
              <w:jc w:val="distribute"/>
              <w:rPr>
                <w:rFonts w:hAnsi="Courier New"/>
              </w:rPr>
            </w:pPr>
            <w:r w:rsidRPr="0049435E">
              <w:rPr>
                <w:rFonts w:hAnsi="Courier New" w:hint="eastAsia"/>
              </w:rPr>
              <w:t>外形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15" w:rsidRPr="0049435E" w:rsidRDefault="004E6815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15" w:rsidRPr="0049435E" w:rsidRDefault="004E6815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15" w:rsidRPr="0049435E" w:rsidRDefault="004E6815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15" w:rsidRPr="0049435E" w:rsidRDefault="004E6815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</w:tr>
      <w:tr w:rsidR="004E6815" w:rsidRPr="0049435E" w:rsidTr="007F5A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0"/>
        </w:trPr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15" w:rsidRPr="0049435E" w:rsidRDefault="004E6815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  <w:tc>
          <w:tcPr>
            <w:tcW w:w="3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6815" w:rsidRPr="0049435E" w:rsidRDefault="004E6815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15" w:rsidRPr="0049435E" w:rsidRDefault="004E6815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  <w:tc>
          <w:tcPr>
            <w:tcW w:w="23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15" w:rsidRPr="0049435E" w:rsidRDefault="004E6815">
            <w:pPr>
              <w:wordWrap w:val="0"/>
              <w:spacing w:line="210" w:lineRule="exact"/>
              <w:ind w:left="100" w:right="100"/>
              <w:jc w:val="distribute"/>
              <w:rPr>
                <w:rFonts w:hAnsi="Courier New"/>
              </w:rPr>
            </w:pPr>
            <w:r w:rsidRPr="0049435E">
              <w:rPr>
                <w:rFonts w:hAnsi="Courier New" w:hint="eastAsia"/>
              </w:rPr>
              <w:t>回転軸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15" w:rsidRPr="0049435E" w:rsidRDefault="004E6815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15" w:rsidRPr="0049435E" w:rsidRDefault="004E6815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15" w:rsidRPr="0049435E" w:rsidRDefault="004E6815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15" w:rsidRPr="0049435E" w:rsidRDefault="004E6815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</w:tr>
      <w:tr w:rsidR="004E6815" w:rsidRPr="0049435E" w:rsidTr="007F5A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0"/>
        </w:trPr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15" w:rsidRPr="0049435E" w:rsidRDefault="004E6815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  <w:tc>
          <w:tcPr>
            <w:tcW w:w="3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6815" w:rsidRPr="0049435E" w:rsidRDefault="004E6815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15" w:rsidRPr="0049435E" w:rsidRDefault="004E6815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  <w:tc>
          <w:tcPr>
            <w:tcW w:w="23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15" w:rsidRPr="0049435E" w:rsidRDefault="004E6815">
            <w:pPr>
              <w:wordWrap w:val="0"/>
              <w:spacing w:line="210" w:lineRule="exact"/>
              <w:ind w:left="100" w:right="100"/>
              <w:jc w:val="distribute"/>
              <w:rPr>
                <w:rFonts w:hAnsi="Courier New"/>
              </w:rPr>
            </w:pPr>
            <w:r w:rsidRPr="0049435E">
              <w:rPr>
                <w:rFonts w:hAnsi="Courier New" w:hint="eastAsia"/>
              </w:rPr>
              <w:t>軸受部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15" w:rsidRPr="0049435E" w:rsidRDefault="004E6815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15" w:rsidRPr="0049435E" w:rsidRDefault="004E6815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15" w:rsidRPr="0049435E" w:rsidRDefault="004E6815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15" w:rsidRPr="0049435E" w:rsidRDefault="004E6815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</w:tr>
      <w:tr w:rsidR="004E6815" w:rsidRPr="0049435E" w:rsidTr="007F5A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0"/>
        </w:trPr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15" w:rsidRPr="0049435E" w:rsidRDefault="004E6815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  <w:tc>
          <w:tcPr>
            <w:tcW w:w="3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6815" w:rsidRPr="0049435E" w:rsidRDefault="004E6815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15" w:rsidRPr="0049435E" w:rsidRDefault="004E6815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  <w:tc>
          <w:tcPr>
            <w:tcW w:w="23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15" w:rsidRPr="0049435E" w:rsidRDefault="004E6815">
            <w:pPr>
              <w:wordWrap w:val="0"/>
              <w:spacing w:line="210" w:lineRule="exact"/>
              <w:ind w:left="100" w:right="100"/>
              <w:jc w:val="distribute"/>
              <w:rPr>
                <w:rFonts w:hAnsi="Courier New"/>
              </w:rPr>
            </w:pPr>
            <w:r w:rsidRPr="0049435E">
              <w:rPr>
                <w:rFonts w:hAnsi="Courier New" w:hint="eastAsia"/>
              </w:rPr>
              <w:t>グランド部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15" w:rsidRPr="0049435E" w:rsidRDefault="004E6815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15" w:rsidRPr="0049435E" w:rsidRDefault="004E6815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15" w:rsidRPr="0049435E" w:rsidRDefault="004E6815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15" w:rsidRPr="0049435E" w:rsidRDefault="004E6815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</w:tr>
      <w:tr w:rsidR="004E6815" w:rsidRPr="0049435E" w:rsidTr="007F5A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0"/>
        </w:trPr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15" w:rsidRPr="0049435E" w:rsidRDefault="004E6815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  <w:tc>
          <w:tcPr>
            <w:tcW w:w="3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6815" w:rsidRPr="0049435E" w:rsidRDefault="004E6815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15" w:rsidRPr="0049435E" w:rsidRDefault="004E6815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  <w:tc>
          <w:tcPr>
            <w:tcW w:w="23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15" w:rsidRPr="0049435E" w:rsidRDefault="004E6815">
            <w:pPr>
              <w:wordWrap w:val="0"/>
              <w:spacing w:line="210" w:lineRule="exact"/>
              <w:ind w:left="100" w:right="100"/>
              <w:jc w:val="distribute"/>
              <w:rPr>
                <w:rFonts w:hAnsi="Courier New"/>
              </w:rPr>
            </w:pPr>
            <w:r w:rsidRPr="0049435E">
              <w:rPr>
                <w:rFonts w:hAnsi="Courier New" w:hint="eastAsia"/>
              </w:rPr>
              <w:t>連成計・圧力計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15" w:rsidRPr="0049435E" w:rsidRDefault="004E6815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15" w:rsidRPr="0049435E" w:rsidRDefault="004E6815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15" w:rsidRPr="0049435E" w:rsidRDefault="004E6815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15" w:rsidRPr="0049435E" w:rsidRDefault="004E6815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</w:tr>
      <w:tr w:rsidR="004E6815" w:rsidRPr="0049435E" w:rsidTr="007F5A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0"/>
        </w:trPr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15" w:rsidRPr="0049435E" w:rsidRDefault="004E6815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  <w:tc>
          <w:tcPr>
            <w:tcW w:w="3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6815" w:rsidRPr="0049435E" w:rsidRDefault="004E6815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15" w:rsidRPr="0049435E" w:rsidRDefault="004E6815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  <w:tc>
          <w:tcPr>
            <w:tcW w:w="23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15" w:rsidRPr="0049435E" w:rsidRDefault="004E6815">
            <w:pPr>
              <w:wordWrap w:val="0"/>
              <w:spacing w:line="210" w:lineRule="exact"/>
              <w:ind w:left="100" w:right="100"/>
              <w:jc w:val="distribute"/>
              <w:rPr>
                <w:rFonts w:hAnsi="Courier New"/>
              </w:rPr>
            </w:pPr>
            <w:r w:rsidRPr="0049435E">
              <w:rPr>
                <w:rFonts w:hAnsi="Courier New" w:hint="eastAsia"/>
              </w:rPr>
              <w:t>性能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15" w:rsidRPr="0004623A" w:rsidRDefault="004E6815" w:rsidP="00175A0E">
            <w:pPr>
              <w:wordWrap w:val="0"/>
              <w:ind w:left="100" w:right="100"/>
              <w:jc w:val="right"/>
              <w:rPr>
                <w:rFonts w:hAnsi="ＭＳ 明朝"/>
              </w:rPr>
            </w:pPr>
            <w:r w:rsidRPr="0004623A">
              <w:rPr>
                <w:rFonts w:hAnsi="ＭＳ 明朝"/>
              </w:rPr>
              <w:t>MPa</w:t>
            </w:r>
            <w:r w:rsidRPr="0004623A">
              <w:rPr>
                <w:rFonts w:hAnsi="ＭＳ 明朝" w:hint="eastAsia"/>
              </w:rPr>
              <w:t xml:space="preserve">　</w:t>
            </w:r>
            <w:r>
              <w:rPr>
                <w:rFonts w:hAnsi="ＭＳ 明朝"/>
                <w:position w:val="-1"/>
              </w:rPr>
              <w:t>L</w:t>
            </w:r>
            <w:r w:rsidRPr="0004623A">
              <w:rPr>
                <w:rFonts w:hAnsi="ＭＳ 明朝"/>
              </w:rPr>
              <w:t>/</w:t>
            </w:r>
            <w:r>
              <w:rPr>
                <w:rFonts w:ascii="Century"/>
              </w:rPr>
              <w:t>min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15" w:rsidRPr="0049435E" w:rsidRDefault="004E6815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15" w:rsidRPr="0049435E" w:rsidRDefault="004E6815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15" w:rsidRPr="0049435E" w:rsidRDefault="004E6815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</w:tr>
      <w:tr w:rsidR="004E6815" w:rsidRPr="0049435E" w:rsidTr="007F5A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0"/>
        </w:trPr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15" w:rsidRPr="0049435E" w:rsidRDefault="004E6815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  <w:tc>
          <w:tcPr>
            <w:tcW w:w="3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6815" w:rsidRPr="0049435E" w:rsidRDefault="004E6815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E6815" w:rsidRPr="0049435E" w:rsidRDefault="004E6815">
            <w:pPr>
              <w:wordWrap w:val="0"/>
              <w:spacing w:line="210" w:lineRule="exact"/>
              <w:ind w:left="100" w:right="100"/>
              <w:jc w:val="center"/>
              <w:rPr>
                <w:rFonts w:hAnsi="Courier New"/>
              </w:rPr>
            </w:pPr>
            <w:r w:rsidRPr="0049435E">
              <w:rPr>
                <w:rFonts w:hAnsi="Courier New" w:hint="eastAsia"/>
              </w:rPr>
              <w:t>呼　水　装　置</w:t>
            </w:r>
          </w:p>
        </w:tc>
        <w:tc>
          <w:tcPr>
            <w:tcW w:w="23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15" w:rsidRPr="0049435E" w:rsidRDefault="004E6815">
            <w:pPr>
              <w:wordWrap w:val="0"/>
              <w:spacing w:line="210" w:lineRule="exact"/>
              <w:ind w:left="100" w:right="100"/>
              <w:jc w:val="distribute"/>
              <w:rPr>
                <w:rFonts w:hAnsi="Courier New"/>
              </w:rPr>
            </w:pPr>
            <w:r w:rsidRPr="0049435E">
              <w:rPr>
                <w:rFonts w:hAnsi="Courier New" w:hint="eastAsia"/>
              </w:rPr>
              <w:t>呼水槽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15" w:rsidRPr="0049435E" w:rsidRDefault="004E6815">
            <w:pPr>
              <w:wordWrap w:val="0"/>
              <w:spacing w:after="40"/>
              <w:ind w:left="100" w:right="100"/>
              <w:jc w:val="right"/>
              <w:rPr>
                <w:rFonts w:hAnsi="Courier New"/>
              </w:rPr>
            </w:pPr>
            <w:r>
              <w:rPr>
                <w:rFonts w:hAnsi="ＭＳ 明朝"/>
                <w:position w:val="-1"/>
              </w:rPr>
              <w:t>L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15" w:rsidRPr="0049435E" w:rsidRDefault="004E6815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15" w:rsidRPr="0049435E" w:rsidRDefault="004E6815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15" w:rsidRPr="0049435E" w:rsidRDefault="004E6815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</w:tr>
      <w:tr w:rsidR="004E6815" w:rsidRPr="0049435E" w:rsidTr="007F5A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0"/>
        </w:trPr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15" w:rsidRPr="0049435E" w:rsidRDefault="004E6815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  <w:tc>
          <w:tcPr>
            <w:tcW w:w="3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6815" w:rsidRPr="0049435E" w:rsidRDefault="004E6815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15" w:rsidRPr="0049435E" w:rsidRDefault="004E6815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  <w:tc>
          <w:tcPr>
            <w:tcW w:w="23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15" w:rsidRPr="0049435E" w:rsidRDefault="004E6815">
            <w:pPr>
              <w:wordWrap w:val="0"/>
              <w:spacing w:line="210" w:lineRule="exact"/>
              <w:ind w:left="100" w:right="100"/>
              <w:jc w:val="distribute"/>
              <w:rPr>
                <w:rFonts w:hAnsi="Courier New"/>
              </w:rPr>
            </w:pPr>
            <w:r w:rsidRPr="0049435E">
              <w:rPr>
                <w:rFonts w:hAnsi="Courier New" w:hint="eastAsia"/>
              </w:rPr>
              <w:t>バルブ類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15" w:rsidRPr="0049435E" w:rsidRDefault="004E6815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15" w:rsidRPr="0049435E" w:rsidRDefault="004E6815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15" w:rsidRPr="0049435E" w:rsidRDefault="004E6815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15" w:rsidRPr="0049435E" w:rsidRDefault="004E6815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</w:tr>
      <w:tr w:rsidR="004E6815" w:rsidRPr="0049435E" w:rsidTr="007F5A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0"/>
        </w:trPr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15" w:rsidRPr="0049435E" w:rsidRDefault="004E6815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  <w:tc>
          <w:tcPr>
            <w:tcW w:w="3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6815" w:rsidRPr="0049435E" w:rsidRDefault="004E6815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15" w:rsidRPr="0049435E" w:rsidRDefault="004E6815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  <w:tc>
          <w:tcPr>
            <w:tcW w:w="23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15" w:rsidRPr="0049435E" w:rsidRDefault="004E6815">
            <w:pPr>
              <w:wordWrap w:val="0"/>
              <w:spacing w:line="210" w:lineRule="exact"/>
              <w:ind w:left="100" w:right="100"/>
              <w:jc w:val="distribute"/>
              <w:rPr>
                <w:rFonts w:hAnsi="Courier New"/>
              </w:rPr>
            </w:pPr>
            <w:r w:rsidRPr="0049435E">
              <w:rPr>
                <w:rFonts w:hAnsi="Courier New" w:hint="eastAsia"/>
              </w:rPr>
              <w:t>自動給水装置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15" w:rsidRPr="0049435E" w:rsidRDefault="004E6815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15" w:rsidRPr="0049435E" w:rsidRDefault="004E6815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15" w:rsidRPr="0049435E" w:rsidRDefault="004E6815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15" w:rsidRPr="0049435E" w:rsidRDefault="004E6815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</w:tr>
      <w:tr w:rsidR="004E6815" w:rsidRPr="0049435E" w:rsidTr="007F5A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0"/>
        </w:trPr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15" w:rsidRPr="0049435E" w:rsidRDefault="004E6815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  <w:tc>
          <w:tcPr>
            <w:tcW w:w="3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6815" w:rsidRPr="0049435E" w:rsidRDefault="004E6815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15" w:rsidRPr="0049435E" w:rsidRDefault="004E6815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  <w:tc>
          <w:tcPr>
            <w:tcW w:w="23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15" w:rsidRPr="0049435E" w:rsidRDefault="004E6815">
            <w:pPr>
              <w:wordWrap w:val="0"/>
              <w:spacing w:line="210" w:lineRule="exact"/>
              <w:ind w:left="100" w:right="100"/>
              <w:jc w:val="distribute"/>
              <w:rPr>
                <w:rFonts w:hAnsi="Courier New"/>
              </w:rPr>
            </w:pPr>
            <w:r w:rsidRPr="0049435E">
              <w:rPr>
                <w:rFonts w:hAnsi="Courier New" w:hint="eastAsia"/>
              </w:rPr>
              <w:t>減水警報装置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15" w:rsidRPr="0049435E" w:rsidRDefault="004E6815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15" w:rsidRPr="0049435E" w:rsidRDefault="004E6815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15" w:rsidRPr="0049435E" w:rsidRDefault="004E6815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15" w:rsidRPr="0049435E" w:rsidRDefault="004E6815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</w:tr>
      <w:tr w:rsidR="004E6815" w:rsidRPr="0049435E" w:rsidTr="007F5A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0"/>
        </w:trPr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15" w:rsidRPr="0049435E" w:rsidRDefault="004E6815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  <w:tc>
          <w:tcPr>
            <w:tcW w:w="3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6815" w:rsidRPr="0049435E" w:rsidRDefault="004E6815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15" w:rsidRPr="0049435E" w:rsidRDefault="004E6815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  <w:tc>
          <w:tcPr>
            <w:tcW w:w="23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15" w:rsidRPr="0049435E" w:rsidRDefault="004E6815">
            <w:pPr>
              <w:wordWrap w:val="0"/>
              <w:spacing w:line="210" w:lineRule="exact"/>
              <w:ind w:left="100" w:right="100"/>
              <w:jc w:val="distribute"/>
              <w:rPr>
                <w:rFonts w:hAnsi="Courier New"/>
              </w:rPr>
            </w:pPr>
            <w:r w:rsidRPr="0049435E">
              <w:rPr>
                <w:rFonts w:hAnsi="Courier New" w:hint="eastAsia"/>
              </w:rPr>
              <w:t>フート弁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15" w:rsidRPr="0049435E" w:rsidRDefault="004E6815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15" w:rsidRPr="0049435E" w:rsidRDefault="004E6815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15" w:rsidRPr="0049435E" w:rsidRDefault="004E6815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15" w:rsidRPr="0049435E" w:rsidRDefault="004E6815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</w:tr>
      <w:tr w:rsidR="004E6815" w:rsidRPr="0049435E" w:rsidTr="007F5A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0"/>
        </w:trPr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15" w:rsidRPr="0049435E" w:rsidRDefault="004E6815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  <w:tc>
          <w:tcPr>
            <w:tcW w:w="3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6815" w:rsidRPr="0049435E" w:rsidRDefault="004E6815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  <w:tc>
          <w:tcPr>
            <w:tcW w:w="27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15" w:rsidRPr="0049435E" w:rsidRDefault="004E6815">
            <w:pPr>
              <w:wordWrap w:val="0"/>
              <w:spacing w:line="210" w:lineRule="exact"/>
              <w:ind w:left="100" w:right="100"/>
              <w:jc w:val="distribute"/>
              <w:rPr>
                <w:rFonts w:hAnsi="Courier New"/>
              </w:rPr>
            </w:pPr>
            <w:r w:rsidRPr="0049435E">
              <w:rPr>
                <w:rFonts w:hAnsi="Courier New" w:hint="eastAsia"/>
              </w:rPr>
              <w:t>性能試験装置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15" w:rsidRPr="0049435E" w:rsidRDefault="004E6815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15" w:rsidRPr="0049435E" w:rsidRDefault="004E6815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15" w:rsidRPr="0049435E" w:rsidRDefault="004E6815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15" w:rsidRPr="0049435E" w:rsidRDefault="004E6815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</w:tr>
      <w:tr w:rsidR="004E6815" w:rsidRPr="0049435E" w:rsidTr="00D63A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0"/>
        </w:trPr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15" w:rsidRPr="0049435E" w:rsidRDefault="004E6815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  <w:tc>
          <w:tcPr>
            <w:tcW w:w="3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6815" w:rsidRPr="0049435E" w:rsidRDefault="004E6815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E6815" w:rsidRPr="0049435E" w:rsidRDefault="004E6815">
            <w:pPr>
              <w:wordWrap w:val="0"/>
              <w:spacing w:line="210" w:lineRule="exact"/>
              <w:ind w:left="100" w:right="100"/>
              <w:jc w:val="distribute"/>
              <w:rPr>
                <w:rFonts w:hAnsi="Courier New"/>
              </w:rPr>
            </w:pPr>
            <w:r w:rsidRPr="0049435E">
              <w:rPr>
                <w:rFonts w:hAnsi="Courier New" w:hint="eastAsia"/>
              </w:rPr>
              <w:t>補助水槽</w:t>
            </w:r>
          </w:p>
        </w:tc>
        <w:tc>
          <w:tcPr>
            <w:tcW w:w="23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15" w:rsidRPr="0049435E" w:rsidRDefault="004E6815" w:rsidP="00585636">
            <w:pPr>
              <w:wordWrap w:val="0"/>
              <w:spacing w:line="210" w:lineRule="exact"/>
              <w:ind w:left="100" w:right="100"/>
              <w:jc w:val="distribute"/>
              <w:rPr>
                <w:rFonts w:hAnsi="Courier New"/>
              </w:rPr>
            </w:pPr>
            <w:r w:rsidRPr="0049435E">
              <w:rPr>
                <w:rFonts w:hAnsi="Courier New" w:hint="eastAsia"/>
              </w:rPr>
              <w:t>貯水槽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15" w:rsidRPr="0049435E" w:rsidRDefault="004E6815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15" w:rsidRPr="0049435E" w:rsidRDefault="004E6815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15" w:rsidRPr="0049435E" w:rsidRDefault="004E6815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15" w:rsidRPr="0049435E" w:rsidRDefault="004E6815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</w:tr>
      <w:tr w:rsidR="004E6815" w:rsidRPr="0049435E" w:rsidTr="00D63A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0"/>
        </w:trPr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15" w:rsidRPr="0049435E" w:rsidRDefault="004E6815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  <w:tc>
          <w:tcPr>
            <w:tcW w:w="3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6815" w:rsidRPr="0049435E" w:rsidRDefault="004E6815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  <w:tc>
          <w:tcPr>
            <w:tcW w:w="3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6815" w:rsidRPr="0049435E" w:rsidRDefault="004E6815">
            <w:pPr>
              <w:wordWrap w:val="0"/>
              <w:spacing w:line="210" w:lineRule="exact"/>
              <w:ind w:left="100" w:right="100"/>
              <w:jc w:val="distribute"/>
              <w:rPr>
                <w:rFonts w:hAnsi="Courier New"/>
              </w:rPr>
            </w:pPr>
          </w:p>
        </w:tc>
        <w:tc>
          <w:tcPr>
            <w:tcW w:w="23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15" w:rsidRPr="0049435E" w:rsidRDefault="004E6815">
            <w:pPr>
              <w:wordWrap w:val="0"/>
              <w:spacing w:line="210" w:lineRule="exact"/>
              <w:ind w:left="100" w:right="100"/>
              <w:jc w:val="distribute"/>
              <w:rPr>
                <w:rFonts w:hAnsi="Courier New"/>
              </w:rPr>
            </w:pPr>
            <w:r w:rsidRPr="0049435E">
              <w:rPr>
                <w:rFonts w:hAnsi="Courier New" w:hint="eastAsia"/>
              </w:rPr>
              <w:t>水状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15" w:rsidRPr="0049435E" w:rsidRDefault="004E6815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15" w:rsidRPr="0049435E" w:rsidRDefault="004E6815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15" w:rsidRPr="0049435E" w:rsidRDefault="004E6815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15" w:rsidRPr="0049435E" w:rsidRDefault="004E6815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</w:tr>
      <w:tr w:rsidR="004E6815" w:rsidRPr="0049435E" w:rsidTr="00D63A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0"/>
        </w:trPr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15" w:rsidRPr="0049435E" w:rsidRDefault="004E6815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  <w:tc>
          <w:tcPr>
            <w:tcW w:w="3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6815" w:rsidRPr="0049435E" w:rsidRDefault="004E6815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  <w:tc>
          <w:tcPr>
            <w:tcW w:w="3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6815" w:rsidRPr="0049435E" w:rsidRDefault="004E6815">
            <w:pPr>
              <w:wordWrap w:val="0"/>
              <w:spacing w:line="210" w:lineRule="exact"/>
              <w:ind w:left="100" w:right="100"/>
              <w:jc w:val="distribute"/>
              <w:rPr>
                <w:rFonts w:hAnsi="Courier New"/>
              </w:rPr>
            </w:pPr>
          </w:p>
        </w:tc>
        <w:tc>
          <w:tcPr>
            <w:tcW w:w="23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15" w:rsidRPr="0049435E" w:rsidRDefault="004E6815">
            <w:pPr>
              <w:wordWrap w:val="0"/>
              <w:spacing w:line="210" w:lineRule="exact"/>
              <w:ind w:left="100" w:right="100"/>
              <w:jc w:val="distribute"/>
              <w:rPr>
                <w:rFonts w:hAnsi="Courier New"/>
              </w:rPr>
            </w:pPr>
            <w:r w:rsidRPr="0049435E">
              <w:rPr>
                <w:rFonts w:hAnsi="Courier New" w:hint="eastAsia"/>
              </w:rPr>
              <w:t>給水装置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15" w:rsidRPr="0049435E" w:rsidRDefault="004E6815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15" w:rsidRPr="0049435E" w:rsidRDefault="004E6815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15" w:rsidRPr="0049435E" w:rsidRDefault="004E6815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15" w:rsidRPr="0049435E" w:rsidRDefault="004E6815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</w:tr>
      <w:tr w:rsidR="004E6815" w:rsidRPr="0049435E" w:rsidTr="00D63A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0"/>
        </w:trPr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15" w:rsidRPr="0049435E" w:rsidRDefault="004E6815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  <w:tc>
          <w:tcPr>
            <w:tcW w:w="3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15" w:rsidRPr="0049435E" w:rsidRDefault="004E6815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  <w:tc>
          <w:tcPr>
            <w:tcW w:w="3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15" w:rsidRPr="0049435E" w:rsidRDefault="004E6815">
            <w:pPr>
              <w:wordWrap w:val="0"/>
              <w:spacing w:line="210" w:lineRule="exact"/>
              <w:ind w:left="100" w:right="100"/>
              <w:jc w:val="distribute"/>
              <w:rPr>
                <w:rFonts w:hAnsi="Courier New"/>
              </w:rPr>
            </w:pPr>
          </w:p>
        </w:tc>
        <w:tc>
          <w:tcPr>
            <w:tcW w:w="23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15" w:rsidRPr="0049435E" w:rsidRDefault="004E6815">
            <w:pPr>
              <w:wordWrap w:val="0"/>
              <w:spacing w:line="210" w:lineRule="exact"/>
              <w:ind w:left="100" w:right="100"/>
              <w:jc w:val="distribute"/>
              <w:rPr>
                <w:rFonts w:hAnsi="Courier New"/>
              </w:rPr>
            </w:pPr>
            <w:r w:rsidRPr="0049435E">
              <w:rPr>
                <w:rFonts w:hAnsi="Courier New" w:hint="eastAsia"/>
              </w:rPr>
              <w:t>バルブ類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15" w:rsidRPr="0049435E" w:rsidRDefault="004E6815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15" w:rsidRPr="0049435E" w:rsidRDefault="004E6815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15" w:rsidRPr="0049435E" w:rsidRDefault="004E6815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15" w:rsidRPr="0049435E" w:rsidRDefault="004E6815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</w:tr>
      <w:tr w:rsidR="004E6815" w:rsidRPr="0049435E" w:rsidTr="007F5A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0"/>
        </w:trPr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15" w:rsidRPr="0049435E" w:rsidRDefault="004E6815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  <w:tc>
          <w:tcPr>
            <w:tcW w:w="30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15" w:rsidRPr="0049435E" w:rsidRDefault="004E6815">
            <w:pPr>
              <w:wordWrap w:val="0"/>
              <w:spacing w:line="210" w:lineRule="exact"/>
              <w:ind w:left="100" w:right="100"/>
              <w:jc w:val="distribute"/>
              <w:rPr>
                <w:rFonts w:hAnsi="Courier New"/>
              </w:rPr>
            </w:pPr>
            <w:r w:rsidRPr="0049435E">
              <w:rPr>
                <w:rFonts w:hAnsi="Courier New" w:hint="eastAsia"/>
              </w:rPr>
              <w:t>高架水槽方式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15" w:rsidRPr="0004623A" w:rsidRDefault="004E6815" w:rsidP="00634CBD">
            <w:pPr>
              <w:wordWrap w:val="0"/>
              <w:spacing w:line="210" w:lineRule="exact"/>
              <w:ind w:left="100" w:right="100"/>
              <w:jc w:val="right"/>
              <w:rPr>
                <w:rFonts w:hAnsi="ＭＳ 明朝"/>
              </w:rPr>
            </w:pPr>
            <w:r w:rsidRPr="0049435E">
              <w:rPr>
                <w:rFonts w:ascii="Century"/>
              </w:rPr>
              <w:t xml:space="preserve">   </w:t>
            </w:r>
            <w:r w:rsidRPr="0004623A">
              <w:rPr>
                <w:rFonts w:hAnsi="ＭＳ 明朝"/>
              </w:rPr>
              <w:t>MPa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15" w:rsidRPr="0049435E" w:rsidRDefault="004E6815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15" w:rsidRPr="0049435E" w:rsidRDefault="004E6815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15" w:rsidRPr="0049435E" w:rsidRDefault="004E6815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</w:tr>
      <w:tr w:rsidR="004E6815" w:rsidRPr="0049435E" w:rsidTr="007F5A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0"/>
        </w:trPr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15" w:rsidRPr="0049435E" w:rsidRDefault="004E6815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  <w:tc>
          <w:tcPr>
            <w:tcW w:w="30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15" w:rsidRPr="0049435E" w:rsidRDefault="004E6815">
            <w:pPr>
              <w:wordWrap w:val="0"/>
              <w:spacing w:line="210" w:lineRule="exact"/>
              <w:ind w:left="100" w:right="100"/>
              <w:jc w:val="distribute"/>
              <w:rPr>
                <w:rFonts w:hAnsi="Courier New"/>
              </w:rPr>
            </w:pPr>
            <w:r w:rsidRPr="0049435E">
              <w:rPr>
                <w:rFonts w:hAnsi="Courier New" w:hint="eastAsia"/>
              </w:rPr>
              <w:t>圧力水槽方式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15" w:rsidRPr="0004623A" w:rsidRDefault="004E6815" w:rsidP="0099483A">
            <w:pPr>
              <w:wordWrap w:val="0"/>
              <w:spacing w:line="210" w:lineRule="exact"/>
              <w:ind w:left="100" w:right="100"/>
              <w:jc w:val="right"/>
              <w:rPr>
                <w:rFonts w:hAnsi="ＭＳ 明朝"/>
              </w:rPr>
            </w:pPr>
            <w:r w:rsidRPr="0004623A">
              <w:rPr>
                <w:rFonts w:hAnsi="ＭＳ 明朝" w:hint="eastAsia"/>
              </w:rPr>
              <w:t xml:space="preserve">　</w:t>
            </w:r>
            <w:r w:rsidRPr="0004623A">
              <w:rPr>
                <w:rFonts w:hAnsi="ＭＳ 明朝"/>
              </w:rPr>
              <w:t>MPa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15" w:rsidRPr="0049435E" w:rsidRDefault="004E6815" w:rsidP="0099483A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15" w:rsidRPr="0049435E" w:rsidRDefault="004E6815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15" w:rsidRPr="0049435E" w:rsidRDefault="004E6815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</w:tr>
      <w:tr w:rsidR="004E6815" w:rsidRPr="0049435E" w:rsidTr="007F5A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0"/>
        </w:trPr>
        <w:tc>
          <w:tcPr>
            <w:tcW w:w="34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15" w:rsidRPr="0049435E" w:rsidRDefault="004E6815">
            <w:pPr>
              <w:wordWrap w:val="0"/>
              <w:spacing w:line="210" w:lineRule="exact"/>
              <w:ind w:left="100" w:right="100"/>
              <w:jc w:val="distribute"/>
              <w:rPr>
                <w:rFonts w:hAnsi="Courier New"/>
              </w:rPr>
            </w:pPr>
            <w:r w:rsidRPr="0049435E">
              <w:rPr>
                <w:rFonts w:hAnsi="Courier New" w:hint="eastAsia"/>
              </w:rPr>
              <w:t>減圧のための措置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15" w:rsidRPr="0049435E" w:rsidRDefault="004E6815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15" w:rsidRPr="0049435E" w:rsidRDefault="004E6815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15" w:rsidRPr="0049435E" w:rsidRDefault="004E6815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15" w:rsidRPr="0049435E" w:rsidRDefault="004E6815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</w:tr>
    </w:tbl>
    <w:p w:rsidR="004E6815" w:rsidRPr="0049435E" w:rsidRDefault="004E6815" w:rsidP="00FB0B3B">
      <w:pPr>
        <w:wordWrap w:val="0"/>
        <w:spacing w:line="280" w:lineRule="exact"/>
        <w:rPr>
          <w:rFonts w:hAnsi="Courier New"/>
          <w:sz w:val="18"/>
        </w:rPr>
      </w:pPr>
      <w:r>
        <w:rPr>
          <w:rFonts w:hAnsi="Courier New" w:hint="eastAsia"/>
          <w:sz w:val="18"/>
        </w:rPr>
        <w:t>備考　１　この用紙の大きさは、日本産業</w:t>
      </w:r>
      <w:r w:rsidRPr="0049435E">
        <w:rPr>
          <w:rFonts w:hAnsi="Courier New" w:hint="eastAsia"/>
          <w:sz w:val="18"/>
        </w:rPr>
        <w:t>規格Ａ４とすること。</w:t>
      </w:r>
    </w:p>
    <w:p w:rsidR="004E6815" w:rsidRPr="0049435E" w:rsidRDefault="004E6815" w:rsidP="00FB0B3B">
      <w:pPr>
        <w:wordWrap w:val="0"/>
        <w:spacing w:line="280" w:lineRule="exact"/>
        <w:rPr>
          <w:rFonts w:hAnsi="Courier New"/>
          <w:sz w:val="18"/>
        </w:rPr>
      </w:pPr>
      <w:r w:rsidRPr="0049435E">
        <w:rPr>
          <w:rFonts w:hAnsi="Courier New" w:hint="eastAsia"/>
          <w:sz w:val="18"/>
        </w:rPr>
        <w:t xml:space="preserve">　　　２　種別・容量等の内容欄は、該当するものについて記入すること。</w:t>
      </w:r>
    </w:p>
    <w:p w:rsidR="004E6815" w:rsidRPr="0049435E" w:rsidRDefault="004E6815" w:rsidP="00FB0B3B">
      <w:pPr>
        <w:wordWrap w:val="0"/>
        <w:spacing w:line="280" w:lineRule="exact"/>
        <w:rPr>
          <w:rFonts w:hAnsi="Courier New"/>
          <w:sz w:val="18"/>
        </w:rPr>
      </w:pPr>
      <w:r w:rsidRPr="0049435E">
        <w:rPr>
          <w:rFonts w:hAnsi="Courier New" w:hint="eastAsia"/>
          <w:sz w:val="18"/>
        </w:rPr>
        <w:t xml:space="preserve">　　　３　判定欄は、正常の場合は○印、不良の場合は×印を記入し、不良内容欄にその内容を記入すること。</w:t>
      </w:r>
    </w:p>
    <w:p w:rsidR="004E6815" w:rsidRPr="0049435E" w:rsidRDefault="004E6815" w:rsidP="00FB0B3B">
      <w:pPr>
        <w:wordWrap w:val="0"/>
        <w:spacing w:line="280" w:lineRule="exact"/>
        <w:rPr>
          <w:rFonts w:hAnsi="Courier New"/>
          <w:sz w:val="18"/>
        </w:rPr>
      </w:pPr>
      <w:r w:rsidRPr="0049435E">
        <w:rPr>
          <w:rFonts w:hAnsi="Courier New" w:hint="eastAsia"/>
          <w:sz w:val="18"/>
        </w:rPr>
        <w:t xml:space="preserve">　　　４　選択肢のある欄は、該当事項に○印を付すこと。</w:t>
      </w:r>
    </w:p>
    <w:p w:rsidR="004E6815" w:rsidRPr="0049435E" w:rsidRDefault="004E6815" w:rsidP="00FB0B3B">
      <w:pPr>
        <w:spacing w:line="280" w:lineRule="exact"/>
        <w:rPr>
          <w:rFonts w:hAnsi="Courier New"/>
          <w:sz w:val="18"/>
        </w:rPr>
      </w:pPr>
      <w:r w:rsidRPr="0049435E">
        <w:rPr>
          <w:rFonts w:hAnsi="Courier New" w:hint="eastAsia"/>
          <w:sz w:val="18"/>
        </w:rPr>
        <w:t xml:space="preserve">　　　５　措置内容欄には、点検の際措置した内容を記入すること。</w:t>
      </w:r>
    </w:p>
    <w:p w:rsidR="004E6815" w:rsidRPr="0049435E" w:rsidRDefault="004E6815" w:rsidP="00FB0B3B">
      <w:pPr>
        <w:wordWrap w:val="0"/>
        <w:spacing w:line="220" w:lineRule="exact"/>
        <w:rPr>
          <w:rFonts w:hAnsi="Courier New"/>
          <w:sz w:val="18"/>
        </w:rPr>
      </w:pPr>
      <w:r w:rsidRPr="0049435E">
        <w:br w:type="page"/>
      </w:r>
      <w:r w:rsidRPr="0049435E">
        <w:rPr>
          <w:rFonts w:ascii="ＭＳ ゴシック" w:eastAsia="ＭＳ ゴシック" w:hAnsi="Courier New" w:hint="eastAsia"/>
        </w:rPr>
        <w:t>別記様式第３</w:t>
      </w:r>
      <w:r w:rsidRPr="0049435E">
        <w:rPr>
          <w:rFonts w:hAnsi="Courier New" w:hint="eastAsia"/>
        </w:rPr>
        <w:t xml:space="preserve">　　　　　　　　　　　　　　　　　　　　　　　　　スプリンクラー設備（その３）</w:t>
      </w:r>
    </w:p>
    <w:tbl>
      <w:tblPr>
        <w:tblW w:w="0" w:type="auto"/>
        <w:tblInd w:w="1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720"/>
        <w:gridCol w:w="1140"/>
        <w:gridCol w:w="240"/>
        <w:gridCol w:w="1365"/>
        <w:gridCol w:w="1050"/>
        <w:gridCol w:w="1050"/>
        <w:gridCol w:w="735"/>
        <w:gridCol w:w="1500"/>
        <w:gridCol w:w="1500"/>
      </w:tblGrid>
      <w:tr w:rsidR="004E6815" w:rsidRPr="0049435E" w:rsidTr="001534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9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E6815" w:rsidRPr="0049435E" w:rsidRDefault="004E6815" w:rsidP="001B3947">
            <w:pPr>
              <w:wordWrap w:val="0"/>
              <w:spacing w:line="210" w:lineRule="exact"/>
              <w:ind w:left="100" w:right="100"/>
              <w:jc w:val="center"/>
              <w:rPr>
                <w:rFonts w:hAnsi="Courier New"/>
              </w:rPr>
            </w:pPr>
            <w:r w:rsidRPr="0049435E">
              <w:rPr>
                <w:rFonts w:hAnsi="Courier New" w:hint="eastAsia"/>
              </w:rPr>
              <w:t>配　管　等</w:t>
            </w:r>
          </w:p>
        </w:tc>
        <w:tc>
          <w:tcPr>
            <w:tcW w:w="27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15" w:rsidRPr="0049435E" w:rsidRDefault="004E6815" w:rsidP="001B3947">
            <w:pPr>
              <w:wordWrap w:val="0"/>
              <w:spacing w:line="210" w:lineRule="exact"/>
              <w:ind w:left="100" w:right="100"/>
              <w:jc w:val="distribute"/>
              <w:rPr>
                <w:rFonts w:hAnsi="Courier New"/>
              </w:rPr>
            </w:pPr>
            <w:r w:rsidRPr="0049435E">
              <w:rPr>
                <w:rFonts w:hAnsi="Courier New" w:hint="eastAsia"/>
              </w:rPr>
              <w:t>管・管継手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15" w:rsidRPr="0049435E" w:rsidRDefault="004E6815" w:rsidP="001B3947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15" w:rsidRPr="0049435E" w:rsidRDefault="004E6815" w:rsidP="001B3947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15" w:rsidRPr="0049435E" w:rsidRDefault="004E6815" w:rsidP="001B3947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15" w:rsidRPr="0049435E" w:rsidRDefault="004E6815" w:rsidP="001B3947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</w:tr>
      <w:tr w:rsidR="004E6815" w:rsidRPr="0049435E" w:rsidTr="001534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9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E6815" w:rsidRPr="0049435E" w:rsidRDefault="004E6815" w:rsidP="00FB0B3B">
            <w:pPr>
              <w:wordWrap w:val="0"/>
              <w:spacing w:line="210" w:lineRule="exact"/>
              <w:ind w:left="100" w:right="100"/>
              <w:jc w:val="center"/>
              <w:rPr>
                <w:rFonts w:hAnsi="Courier New"/>
              </w:rPr>
            </w:pPr>
          </w:p>
        </w:tc>
        <w:tc>
          <w:tcPr>
            <w:tcW w:w="27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15" w:rsidRPr="0049435E" w:rsidRDefault="004E6815" w:rsidP="001B3947">
            <w:pPr>
              <w:wordWrap w:val="0"/>
              <w:spacing w:line="210" w:lineRule="exact"/>
              <w:ind w:left="100" w:right="100"/>
              <w:jc w:val="distribute"/>
              <w:rPr>
                <w:rFonts w:hAnsi="Courier New"/>
              </w:rPr>
            </w:pPr>
            <w:r w:rsidRPr="0049435E">
              <w:rPr>
                <w:rFonts w:hAnsi="Courier New" w:hint="eastAsia"/>
              </w:rPr>
              <w:t>支持金具・つり金具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15" w:rsidRPr="0049435E" w:rsidRDefault="004E6815" w:rsidP="001B3947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15" w:rsidRPr="0049435E" w:rsidRDefault="004E6815" w:rsidP="001B3947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15" w:rsidRPr="0049435E" w:rsidRDefault="004E6815" w:rsidP="001B3947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15" w:rsidRPr="0049435E" w:rsidRDefault="004E6815" w:rsidP="001B3947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</w:tr>
      <w:tr w:rsidR="004E6815" w:rsidRPr="0049435E" w:rsidTr="001534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9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E6815" w:rsidRPr="0049435E" w:rsidRDefault="004E6815" w:rsidP="00FB0B3B">
            <w:pPr>
              <w:wordWrap w:val="0"/>
              <w:spacing w:line="210" w:lineRule="exact"/>
              <w:ind w:left="100" w:right="100"/>
              <w:jc w:val="center"/>
              <w:rPr>
                <w:rFonts w:hAnsi="Courier New"/>
              </w:rPr>
            </w:pPr>
          </w:p>
        </w:tc>
        <w:tc>
          <w:tcPr>
            <w:tcW w:w="27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15" w:rsidRPr="0049435E" w:rsidRDefault="004E6815" w:rsidP="001B3947">
            <w:pPr>
              <w:wordWrap w:val="0"/>
              <w:spacing w:line="210" w:lineRule="exact"/>
              <w:ind w:left="100" w:right="100"/>
              <w:jc w:val="distribute"/>
              <w:rPr>
                <w:rFonts w:hAnsi="Courier New"/>
              </w:rPr>
            </w:pPr>
            <w:r w:rsidRPr="0049435E">
              <w:rPr>
                <w:rFonts w:hAnsi="Courier New" w:hint="eastAsia"/>
              </w:rPr>
              <w:t>バルブ類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15" w:rsidRPr="0049435E" w:rsidRDefault="004E6815" w:rsidP="001B3947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15" w:rsidRPr="0049435E" w:rsidRDefault="004E6815" w:rsidP="001B3947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15" w:rsidRPr="0049435E" w:rsidRDefault="004E6815" w:rsidP="001B3947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15" w:rsidRPr="0049435E" w:rsidRDefault="004E6815" w:rsidP="001B3947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</w:tr>
      <w:tr w:rsidR="004E6815" w:rsidRPr="0049435E" w:rsidTr="001534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9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E6815" w:rsidRPr="0049435E" w:rsidRDefault="004E6815" w:rsidP="00FB0B3B">
            <w:pPr>
              <w:wordWrap w:val="0"/>
              <w:spacing w:line="210" w:lineRule="exact"/>
              <w:ind w:left="100" w:right="100"/>
              <w:jc w:val="center"/>
              <w:rPr>
                <w:rFonts w:hAnsi="Courier New"/>
              </w:rPr>
            </w:pPr>
          </w:p>
        </w:tc>
        <w:tc>
          <w:tcPr>
            <w:tcW w:w="27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15" w:rsidRPr="0049435E" w:rsidRDefault="004E6815" w:rsidP="001B3947">
            <w:pPr>
              <w:wordWrap w:val="0"/>
              <w:spacing w:line="210" w:lineRule="exact"/>
              <w:ind w:left="100" w:right="100"/>
              <w:jc w:val="distribute"/>
              <w:rPr>
                <w:rFonts w:hAnsi="Courier New"/>
              </w:rPr>
            </w:pPr>
            <w:r w:rsidRPr="0049435E">
              <w:rPr>
                <w:rFonts w:hAnsi="Courier New" w:hint="eastAsia"/>
              </w:rPr>
              <w:t>ろ過装置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15" w:rsidRPr="0049435E" w:rsidRDefault="004E6815" w:rsidP="001B3947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15" w:rsidRPr="0049435E" w:rsidRDefault="004E6815" w:rsidP="001B3947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15" w:rsidRPr="0049435E" w:rsidRDefault="004E6815" w:rsidP="001B3947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15" w:rsidRPr="0049435E" w:rsidRDefault="004E6815" w:rsidP="001B3947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</w:tr>
      <w:tr w:rsidR="004E6815" w:rsidRPr="0049435E" w:rsidTr="001534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9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E6815" w:rsidRPr="0049435E" w:rsidRDefault="004E6815" w:rsidP="00FB0B3B">
            <w:pPr>
              <w:wordWrap w:val="0"/>
              <w:spacing w:line="210" w:lineRule="exact"/>
              <w:ind w:left="100" w:right="100"/>
              <w:jc w:val="center"/>
              <w:rPr>
                <w:rFonts w:hAnsi="Courier New"/>
              </w:rPr>
            </w:pPr>
          </w:p>
        </w:tc>
        <w:tc>
          <w:tcPr>
            <w:tcW w:w="27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15" w:rsidRPr="0049435E" w:rsidRDefault="004E6815" w:rsidP="001B3947">
            <w:pPr>
              <w:wordWrap w:val="0"/>
              <w:spacing w:line="210" w:lineRule="exact"/>
              <w:ind w:left="100" w:right="100"/>
              <w:jc w:val="distribute"/>
              <w:rPr>
                <w:rFonts w:hAnsi="Courier New"/>
              </w:rPr>
            </w:pPr>
            <w:r w:rsidRPr="0049435E">
              <w:rPr>
                <w:rFonts w:hAnsi="Courier New" w:hint="eastAsia"/>
              </w:rPr>
              <w:t>逃し配管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15" w:rsidRPr="0049435E" w:rsidRDefault="004E6815" w:rsidP="001B3947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15" w:rsidRPr="0049435E" w:rsidRDefault="004E6815" w:rsidP="001B3947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15" w:rsidRPr="0049435E" w:rsidRDefault="004E6815" w:rsidP="001B3947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15" w:rsidRPr="0049435E" w:rsidRDefault="004E6815" w:rsidP="001B3947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</w:tr>
      <w:tr w:rsidR="004E6815" w:rsidRPr="0049435E" w:rsidTr="001534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9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E6815" w:rsidRPr="0049435E" w:rsidRDefault="004E6815" w:rsidP="00FB0B3B">
            <w:pPr>
              <w:wordWrap w:val="0"/>
              <w:spacing w:line="210" w:lineRule="exact"/>
              <w:ind w:left="100" w:right="100"/>
              <w:jc w:val="center"/>
              <w:rPr>
                <w:rFonts w:hAnsi="Courier New"/>
              </w:rPr>
            </w:pPr>
          </w:p>
        </w:tc>
        <w:tc>
          <w:tcPr>
            <w:tcW w:w="27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15" w:rsidRPr="0049435E" w:rsidRDefault="004E6815" w:rsidP="001B3947">
            <w:pPr>
              <w:wordWrap w:val="0"/>
              <w:spacing w:line="210" w:lineRule="exact"/>
              <w:ind w:left="100" w:right="100"/>
              <w:jc w:val="distribute"/>
              <w:rPr>
                <w:rFonts w:hAnsi="Courier New"/>
              </w:rPr>
            </w:pPr>
            <w:r w:rsidRPr="0049435E">
              <w:rPr>
                <w:rFonts w:hAnsi="Courier New" w:hint="eastAsia"/>
              </w:rPr>
              <w:t>流水検知装置二次側配管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15" w:rsidRPr="0049435E" w:rsidRDefault="004E6815" w:rsidP="001B3947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15" w:rsidRPr="0049435E" w:rsidRDefault="004E6815" w:rsidP="001B3947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15" w:rsidRPr="0049435E" w:rsidRDefault="004E6815" w:rsidP="001B3947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15" w:rsidRPr="0049435E" w:rsidRDefault="004E6815" w:rsidP="001B3947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</w:tr>
      <w:tr w:rsidR="004E6815" w:rsidRPr="0049435E" w:rsidTr="001534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9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E6815" w:rsidRPr="0049435E" w:rsidRDefault="004E6815" w:rsidP="00FB0B3B">
            <w:pPr>
              <w:wordWrap w:val="0"/>
              <w:spacing w:line="210" w:lineRule="exact"/>
              <w:ind w:left="100" w:right="100"/>
              <w:jc w:val="center"/>
              <w:rPr>
                <w:rFonts w:hAnsi="Courier New"/>
              </w:rPr>
            </w:pPr>
          </w:p>
        </w:tc>
        <w:tc>
          <w:tcPr>
            <w:tcW w:w="27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15" w:rsidRPr="0049435E" w:rsidRDefault="004E6815" w:rsidP="001B3947">
            <w:pPr>
              <w:wordWrap w:val="0"/>
              <w:spacing w:line="210" w:lineRule="exact"/>
              <w:ind w:left="100" w:right="100"/>
              <w:jc w:val="distribute"/>
              <w:rPr>
                <w:rFonts w:hAnsi="Courier New"/>
              </w:rPr>
            </w:pPr>
            <w:r w:rsidRPr="0049435E">
              <w:rPr>
                <w:rFonts w:hAnsi="Courier New" w:hint="eastAsia"/>
              </w:rPr>
              <w:t>標識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15" w:rsidRPr="0049435E" w:rsidRDefault="004E6815" w:rsidP="001B3947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15" w:rsidRPr="0049435E" w:rsidRDefault="004E6815" w:rsidP="001B3947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15" w:rsidRPr="0049435E" w:rsidRDefault="004E6815" w:rsidP="001B3947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15" w:rsidRPr="0049435E" w:rsidRDefault="004E6815" w:rsidP="001B3947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</w:tr>
      <w:tr w:rsidR="004E6815" w:rsidRPr="0049435E" w:rsidTr="001534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9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E6815" w:rsidRPr="0049435E" w:rsidRDefault="004E6815" w:rsidP="001534D8">
            <w:pPr>
              <w:wordWrap w:val="0"/>
              <w:spacing w:line="210" w:lineRule="exact"/>
              <w:ind w:left="100" w:right="100"/>
              <w:jc w:val="center"/>
              <w:rPr>
                <w:rFonts w:hAnsi="Courier New"/>
              </w:rPr>
            </w:pPr>
            <w:r w:rsidRPr="0049435E">
              <w:rPr>
                <w:rFonts w:hAnsi="Courier New" w:hint="eastAsia"/>
              </w:rPr>
              <w:t>送水口</w:t>
            </w:r>
          </w:p>
        </w:tc>
        <w:tc>
          <w:tcPr>
            <w:tcW w:w="27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15" w:rsidRPr="0049435E" w:rsidRDefault="004E6815">
            <w:pPr>
              <w:wordWrap w:val="0"/>
              <w:spacing w:line="210" w:lineRule="exact"/>
              <w:ind w:left="100" w:right="100"/>
              <w:jc w:val="distribute"/>
              <w:rPr>
                <w:rFonts w:hAnsi="Courier New"/>
              </w:rPr>
            </w:pPr>
            <w:r w:rsidRPr="0049435E">
              <w:rPr>
                <w:rFonts w:hAnsi="Courier New" w:hint="eastAsia"/>
              </w:rPr>
              <w:t>周囲の状況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15" w:rsidRPr="0049435E" w:rsidRDefault="004E6815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15" w:rsidRPr="0049435E" w:rsidRDefault="004E6815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15" w:rsidRPr="0049435E" w:rsidRDefault="004E6815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15" w:rsidRPr="0049435E" w:rsidRDefault="004E6815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</w:tr>
      <w:tr w:rsidR="004E6815" w:rsidRPr="0049435E" w:rsidTr="001534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9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E6815" w:rsidRPr="0049435E" w:rsidRDefault="004E6815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  <w:tc>
          <w:tcPr>
            <w:tcW w:w="27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15" w:rsidRPr="0049435E" w:rsidRDefault="004E6815">
            <w:pPr>
              <w:wordWrap w:val="0"/>
              <w:spacing w:line="210" w:lineRule="exact"/>
              <w:ind w:left="100" w:right="100"/>
              <w:jc w:val="distribute"/>
              <w:rPr>
                <w:rFonts w:hAnsi="Courier New"/>
              </w:rPr>
            </w:pPr>
            <w:r w:rsidRPr="0049435E">
              <w:rPr>
                <w:rFonts w:hAnsi="Courier New" w:hint="eastAsia"/>
              </w:rPr>
              <w:t>外形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15" w:rsidRPr="0049435E" w:rsidRDefault="004E6815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15" w:rsidRPr="0049435E" w:rsidRDefault="004E6815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15" w:rsidRPr="0049435E" w:rsidRDefault="004E6815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15" w:rsidRPr="0049435E" w:rsidRDefault="004E6815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</w:tr>
      <w:tr w:rsidR="004E6815" w:rsidRPr="0049435E" w:rsidTr="001534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9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E6815" w:rsidRPr="0049435E" w:rsidRDefault="004E6815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  <w:tc>
          <w:tcPr>
            <w:tcW w:w="27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15" w:rsidRPr="0049435E" w:rsidRDefault="004E6815">
            <w:pPr>
              <w:wordWrap w:val="0"/>
              <w:spacing w:line="210" w:lineRule="exact"/>
              <w:ind w:left="100" w:right="100"/>
              <w:jc w:val="distribute"/>
              <w:rPr>
                <w:rFonts w:hAnsi="Courier New"/>
              </w:rPr>
            </w:pPr>
            <w:r w:rsidRPr="0049435E">
              <w:rPr>
                <w:rFonts w:hAnsi="Courier New" w:hint="eastAsia"/>
              </w:rPr>
              <w:t>標識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15" w:rsidRPr="0049435E" w:rsidRDefault="004E6815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15" w:rsidRPr="0049435E" w:rsidRDefault="004E6815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15" w:rsidRPr="0049435E" w:rsidRDefault="004E6815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15" w:rsidRPr="0049435E" w:rsidRDefault="004E6815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</w:tr>
      <w:tr w:rsidR="004E6815" w:rsidRPr="0049435E" w:rsidTr="001534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9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E6815" w:rsidRDefault="004E6815" w:rsidP="001534D8">
            <w:pPr>
              <w:wordWrap w:val="0"/>
              <w:ind w:leftChars="54" w:left="113" w:right="100" w:firstLineChars="100" w:firstLine="210"/>
              <w:rPr>
                <w:rFonts w:hAnsi="Courier New"/>
              </w:rPr>
            </w:pPr>
            <w:r w:rsidRPr="0049435E">
              <w:rPr>
                <w:rFonts w:hAnsi="Courier New" w:hint="eastAsia"/>
              </w:rPr>
              <w:t>ラーヘッド</w:t>
            </w:r>
          </w:p>
          <w:p w:rsidR="004E6815" w:rsidRPr="0049435E" w:rsidRDefault="004E6815" w:rsidP="001534D8">
            <w:pPr>
              <w:wordWrap w:val="0"/>
              <w:ind w:leftChars="54" w:left="113" w:right="100" w:firstLineChars="100" w:firstLine="210"/>
              <w:rPr>
                <w:rFonts w:hAnsi="Courier New"/>
              </w:rPr>
            </w:pPr>
            <w:r w:rsidRPr="0049435E">
              <w:rPr>
                <w:rFonts w:hAnsi="Courier New" w:hint="eastAsia"/>
              </w:rPr>
              <w:t>スプリンク</w:t>
            </w:r>
          </w:p>
        </w:tc>
        <w:tc>
          <w:tcPr>
            <w:tcW w:w="27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15" w:rsidRPr="0049435E" w:rsidRDefault="004E6815">
            <w:pPr>
              <w:wordWrap w:val="0"/>
              <w:spacing w:line="210" w:lineRule="exact"/>
              <w:ind w:left="100" w:right="100"/>
              <w:jc w:val="distribute"/>
              <w:rPr>
                <w:rFonts w:hAnsi="Courier New"/>
              </w:rPr>
            </w:pPr>
            <w:r w:rsidRPr="0049435E">
              <w:rPr>
                <w:rFonts w:hAnsi="Courier New" w:hint="eastAsia"/>
              </w:rPr>
              <w:t>外形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15" w:rsidRPr="0049435E" w:rsidRDefault="004E6815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15" w:rsidRPr="0049435E" w:rsidRDefault="004E6815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15" w:rsidRPr="0049435E" w:rsidRDefault="004E6815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15" w:rsidRPr="0049435E" w:rsidRDefault="004E6815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</w:tr>
      <w:tr w:rsidR="004E6815" w:rsidRPr="0049435E" w:rsidTr="001534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9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E6815" w:rsidRPr="0049435E" w:rsidRDefault="004E6815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  <w:tc>
          <w:tcPr>
            <w:tcW w:w="27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15" w:rsidRPr="0049435E" w:rsidRDefault="004E6815">
            <w:pPr>
              <w:wordWrap w:val="0"/>
              <w:spacing w:line="210" w:lineRule="exact"/>
              <w:ind w:left="100" w:right="100"/>
              <w:jc w:val="distribute"/>
              <w:rPr>
                <w:rFonts w:hAnsi="Courier New"/>
              </w:rPr>
            </w:pPr>
            <w:r w:rsidRPr="0049435E">
              <w:rPr>
                <w:rFonts w:hAnsi="Courier New" w:hint="eastAsia"/>
              </w:rPr>
              <w:t>感熱障害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15" w:rsidRPr="0049435E" w:rsidRDefault="004E6815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15" w:rsidRPr="0049435E" w:rsidRDefault="004E6815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15" w:rsidRPr="0049435E" w:rsidRDefault="004E6815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15" w:rsidRPr="0049435E" w:rsidRDefault="004E6815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</w:tr>
      <w:tr w:rsidR="004E6815" w:rsidRPr="0049435E" w:rsidTr="001534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9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E6815" w:rsidRPr="0049435E" w:rsidRDefault="004E6815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  <w:tc>
          <w:tcPr>
            <w:tcW w:w="27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15" w:rsidRPr="0049435E" w:rsidRDefault="004E6815">
            <w:pPr>
              <w:wordWrap w:val="0"/>
              <w:spacing w:line="210" w:lineRule="exact"/>
              <w:ind w:left="100" w:right="100"/>
              <w:jc w:val="distribute"/>
              <w:rPr>
                <w:rFonts w:hAnsi="Courier New"/>
              </w:rPr>
            </w:pPr>
            <w:r w:rsidRPr="0049435E">
              <w:rPr>
                <w:rFonts w:hAnsi="Courier New" w:hint="eastAsia"/>
              </w:rPr>
              <w:t>散水分布障害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15" w:rsidRPr="0049435E" w:rsidRDefault="004E6815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15" w:rsidRPr="0049435E" w:rsidRDefault="004E6815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15" w:rsidRPr="0049435E" w:rsidRDefault="004E6815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15" w:rsidRPr="0049435E" w:rsidRDefault="004E6815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</w:tr>
      <w:tr w:rsidR="004E6815" w:rsidRPr="0049435E" w:rsidTr="001534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9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E6815" w:rsidRPr="0049435E" w:rsidRDefault="004E6815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  <w:tc>
          <w:tcPr>
            <w:tcW w:w="27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15" w:rsidRPr="0049435E" w:rsidRDefault="004E6815">
            <w:pPr>
              <w:wordWrap w:val="0"/>
              <w:spacing w:line="210" w:lineRule="exact"/>
              <w:ind w:left="100" w:right="100"/>
              <w:jc w:val="distribute"/>
              <w:rPr>
                <w:rFonts w:hAnsi="Courier New"/>
              </w:rPr>
            </w:pPr>
            <w:r w:rsidRPr="0049435E">
              <w:rPr>
                <w:rFonts w:hAnsi="Courier New" w:hint="eastAsia"/>
              </w:rPr>
              <w:t>未警戒部分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15" w:rsidRPr="0049435E" w:rsidRDefault="004E6815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15" w:rsidRPr="0049435E" w:rsidRDefault="004E6815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15" w:rsidRPr="0049435E" w:rsidRDefault="004E6815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15" w:rsidRPr="0049435E" w:rsidRDefault="004E6815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</w:tr>
      <w:tr w:rsidR="004E6815" w:rsidRPr="0049435E" w:rsidTr="001534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9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E6815" w:rsidRPr="0049435E" w:rsidRDefault="004E6815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  <w:tc>
          <w:tcPr>
            <w:tcW w:w="27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15" w:rsidRPr="0049435E" w:rsidRDefault="004E6815">
            <w:pPr>
              <w:wordWrap w:val="0"/>
              <w:spacing w:line="210" w:lineRule="exact"/>
              <w:ind w:left="100" w:right="100"/>
              <w:jc w:val="distribute"/>
              <w:rPr>
                <w:rFonts w:hAnsi="Courier New"/>
              </w:rPr>
            </w:pPr>
            <w:r w:rsidRPr="0049435E">
              <w:rPr>
                <w:rFonts w:hAnsi="Courier New" w:hint="eastAsia"/>
              </w:rPr>
              <w:t>適応性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15" w:rsidRPr="0049435E" w:rsidRDefault="004E6815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15" w:rsidRPr="0049435E" w:rsidRDefault="004E6815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15" w:rsidRPr="0049435E" w:rsidRDefault="004E6815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15" w:rsidRPr="0049435E" w:rsidRDefault="004E6815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</w:tr>
      <w:tr w:rsidR="004E6815" w:rsidRPr="0049435E" w:rsidTr="001534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9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E6815" w:rsidRPr="0049435E" w:rsidRDefault="004E6815">
            <w:pPr>
              <w:wordWrap w:val="0"/>
              <w:ind w:left="100" w:right="100"/>
              <w:jc w:val="center"/>
              <w:rPr>
                <w:rFonts w:hAnsi="Courier New"/>
              </w:rPr>
            </w:pPr>
            <w:r w:rsidRPr="0049435E">
              <w:rPr>
                <w:rFonts w:hAnsi="Courier New" w:hint="eastAsia"/>
                <w:spacing w:val="20"/>
              </w:rPr>
              <w:t>圧力検知装</w:t>
            </w:r>
            <w:r w:rsidRPr="0049435E">
              <w:rPr>
                <w:rFonts w:hAnsi="Courier New" w:hint="eastAsia"/>
              </w:rPr>
              <w:t>置</w:t>
            </w:r>
          </w:p>
          <w:p w:rsidR="004E6815" w:rsidRPr="0049435E" w:rsidRDefault="004E6815">
            <w:pPr>
              <w:wordWrap w:val="0"/>
              <w:ind w:left="100" w:right="100"/>
              <w:jc w:val="center"/>
              <w:rPr>
                <w:rFonts w:hAnsi="Courier New"/>
              </w:rPr>
            </w:pPr>
            <w:r w:rsidRPr="0049435E">
              <w:rPr>
                <w:rFonts w:hAnsi="Courier New" w:hint="eastAsia"/>
              </w:rPr>
              <w:t>流水検知装置・</w:t>
            </w:r>
          </w:p>
        </w:tc>
        <w:tc>
          <w:tcPr>
            <w:tcW w:w="27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15" w:rsidRPr="0049435E" w:rsidRDefault="004E6815">
            <w:pPr>
              <w:wordWrap w:val="0"/>
              <w:spacing w:line="210" w:lineRule="exact"/>
              <w:ind w:left="100" w:right="100"/>
              <w:jc w:val="distribute"/>
              <w:rPr>
                <w:rFonts w:hAnsi="Courier New"/>
              </w:rPr>
            </w:pPr>
            <w:r w:rsidRPr="0049435E">
              <w:rPr>
                <w:rFonts w:hAnsi="Courier New" w:hint="eastAsia"/>
              </w:rPr>
              <w:t>バルブ本体等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15" w:rsidRPr="0004623A" w:rsidRDefault="004E6815">
            <w:pPr>
              <w:wordWrap w:val="0"/>
              <w:spacing w:line="210" w:lineRule="exact"/>
              <w:ind w:left="100" w:right="100"/>
              <w:jc w:val="right"/>
              <w:rPr>
                <w:rFonts w:hAnsi="ＭＳ 明朝"/>
              </w:rPr>
            </w:pPr>
            <w:r w:rsidRPr="0004623A">
              <w:rPr>
                <w:rFonts w:hAnsi="ＭＳ 明朝"/>
              </w:rPr>
              <w:t>MPa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15" w:rsidRPr="0049435E" w:rsidRDefault="004E6815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15" w:rsidRPr="0049435E" w:rsidRDefault="004E6815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15" w:rsidRPr="0049435E" w:rsidRDefault="004E6815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</w:tr>
      <w:tr w:rsidR="004E6815" w:rsidRPr="0049435E" w:rsidTr="001534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9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E6815" w:rsidRPr="0049435E" w:rsidRDefault="004E6815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  <w:tc>
          <w:tcPr>
            <w:tcW w:w="27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15" w:rsidRPr="0049435E" w:rsidRDefault="004E6815">
            <w:pPr>
              <w:wordWrap w:val="0"/>
              <w:spacing w:line="210" w:lineRule="exact"/>
              <w:ind w:left="100" w:right="100"/>
              <w:jc w:val="distribute"/>
              <w:rPr>
                <w:rFonts w:hAnsi="Courier New"/>
                <w:spacing w:val="-8"/>
              </w:rPr>
            </w:pPr>
            <w:r w:rsidRPr="0049435E">
              <w:rPr>
                <w:rFonts w:hAnsi="Courier New" w:hint="eastAsia"/>
                <w:spacing w:val="-8"/>
              </w:rPr>
              <w:t>リターディング・チャンバー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15" w:rsidRPr="0004623A" w:rsidRDefault="004E6815">
            <w:pPr>
              <w:wordWrap w:val="0"/>
              <w:spacing w:line="210" w:lineRule="exact"/>
              <w:ind w:left="100" w:right="100"/>
              <w:rPr>
                <w:rFonts w:hAnsi="ＭＳ 明朝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15" w:rsidRPr="0049435E" w:rsidRDefault="004E6815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15" w:rsidRPr="0049435E" w:rsidRDefault="004E6815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15" w:rsidRPr="0049435E" w:rsidRDefault="004E6815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</w:tr>
      <w:tr w:rsidR="004E6815" w:rsidRPr="0049435E" w:rsidTr="004478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62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E6815" w:rsidRPr="0049435E" w:rsidRDefault="004E6815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  <w:tc>
          <w:tcPr>
            <w:tcW w:w="27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15" w:rsidRPr="0049435E" w:rsidRDefault="004E6815">
            <w:pPr>
              <w:wordWrap w:val="0"/>
              <w:spacing w:line="210" w:lineRule="exact"/>
              <w:ind w:left="100" w:right="100"/>
              <w:jc w:val="distribute"/>
              <w:rPr>
                <w:rFonts w:hAnsi="Courier New"/>
              </w:rPr>
            </w:pPr>
            <w:r w:rsidRPr="0049435E">
              <w:rPr>
                <w:rFonts w:hAnsi="Courier New" w:hint="eastAsia"/>
              </w:rPr>
              <w:t>圧力スイッチ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6815" w:rsidRPr="0004623A" w:rsidRDefault="004E6815">
            <w:pPr>
              <w:wordWrap w:val="0"/>
              <w:spacing w:line="210" w:lineRule="exact"/>
              <w:ind w:left="100"/>
              <w:rPr>
                <w:rFonts w:hAnsi="ＭＳ 明朝"/>
              </w:rPr>
            </w:pPr>
            <w:r w:rsidRPr="0004623A">
              <w:rPr>
                <w:rFonts w:hAnsi="ＭＳ 明朝" w:hint="eastAsia"/>
              </w:rPr>
              <w:t>設定圧力</w:t>
            </w:r>
          </w:p>
          <w:p w:rsidR="004E6815" w:rsidRPr="0004623A" w:rsidRDefault="004E6815">
            <w:pPr>
              <w:wordWrap w:val="0"/>
              <w:spacing w:line="210" w:lineRule="exact"/>
              <w:ind w:left="100" w:right="40"/>
              <w:jc w:val="right"/>
              <w:rPr>
                <w:rFonts w:hAnsi="ＭＳ 明朝"/>
              </w:rPr>
            </w:pPr>
            <w:r w:rsidRPr="0004623A">
              <w:rPr>
                <w:rFonts w:hAnsi="ＭＳ 明朝"/>
              </w:rPr>
              <w:t>MPa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6815" w:rsidRPr="0004623A" w:rsidRDefault="004E6815">
            <w:pPr>
              <w:wordWrap w:val="0"/>
              <w:spacing w:line="210" w:lineRule="exact"/>
              <w:ind w:left="100"/>
              <w:rPr>
                <w:rFonts w:hAnsi="ＭＳ 明朝"/>
              </w:rPr>
            </w:pPr>
            <w:r w:rsidRPr="0004623A">
              <w:rPr>
                <w:rFonts w:hAnsi="ＭＳ 明朝" w:hint="eastAsia"/>
              </w:rPr>
              <w:t>作動圧力</w:t>
            </w:r>
          </w:p>
          <w:p w:rsidR="004E6815" w:rsidRPr="0004623A" w:rsidRDefault="004E6815">
            <w:pPr>
              <w:wordWrap w:val="0"/>
              <w:spacing w:line="210" w:lineRule="exact"/>
              <w:ind w:left="100" w:right="40"/>
              <w:jc w:val="right"/>
              <w:rPr>
                <w:rFonts w:hAnsi="ＭＳ 明朝"/>
              </w:rPr>
            </w:pPr>
            <w:r w:rsidRPr="0004623A">
              <w:rPr>
                <w:rFonts w:hAnsi="ＭＳ 明朝"/>
              </w:rPr>
              <w:t>MPa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15" w:rsidRPr="0049435E" w:rsidRDefault="004E6815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15" w:rsidRPr="0049435E" w:rsidRDefault="004E6815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15" w:rsidRPr="0049435E" w:rsidRDefault="004E6815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</w:tr>
      <w:tr w:rsidR="004E6815" w:rsidRPr="0049435E" w:rsidTr="001534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9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E6815" w:rsidRPr="0049435E" w:rsidRDefault="004E6815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  <w:tc>
          <w:tcPr>
            <w:tcW w:w="27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15" w:rsidRPr="0049435E" w:rsidRDefault="004E6815">
            <w:pPr>
              <w:wordWrap w:val="0"/>
              <w:spacing w:line="210" w:lineRule="exact"/>
              <w:ind w:left="100" w:right="100"/>
              <w:jc w:val="distribute"/>
              <w:rPr>
                <w:rFonts w:hAnsi="Courier New"/>
              </w:rPr>
            </w:pPr>
            <w:r w:rsidRPr="0049435E">
              <w:rPr>
                <w:rFonts w:hAnsi="Courier New" w:hint="eastAsia"/>
              </w:rPr>
              <w:t>音響警報装置・表示装置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15" w:rsidRPr="0004623A" w:rsidRDefault="004E6815">
            <w:pPr>
              <w:wordWrap w:val="0"/>
              <w:spacing w:line="210" w:lineRule="exact"/>
              <w:ind w:left="100" w:right="100"/>
              <w:rPr>
                <w:rFonts w:hAnsi="ＭＳ 明朝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15" w:rsidRPr="0049435E" w:rsidRDefault="004E6815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15" w:rsidRPr="0049435E" w:rsidRDefault="004E6815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15" w:rsidRPr="0049435E" w:rsidRDefault="004E6815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</w:tr>
      <w:tr w:rsidR="004E6815" w:rsidRPr="0049435E" w:rsidTr="001534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9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E6815" w:rsidRPr="0049435E" w:rsidRDefault="004E6815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  <w:tc>
          <w:tcPr>
            <w:tcW w:w="27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15" w:rsidRPr="0049435E" w:rsidRDefault="004E6815">
            <w:pPr>
              <w:wordWrap w:val="0"/>
              <w:spacing w:line="210" w:lineRule="exact"/>
              <w:ind w:left="100" w:right="100"/>
              <w:jc w:val="distribute"/>
              <w:rPr>
                <w:rFonts w:hAnsi="Courier New"/>
              </w:rPr>
            </w:pPr>
            <w:r w:rsidRPr="0049435E">
              <w:rPr>
                <w:rFonts w:hAnsi="Courier New" w:hint="eastAsia"/>
              </w:rPr>
              <w:t>減圧警報装置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15" w:rsidRPr="0004623A" w:rsidRDefault="004E6815">
            <w:pPr>
              <w:wordWrap w:val="0"/>
              <w:spacing w:line="210" w:lineRule="exact"/>
              <w:ind w:left="100" w:right="100"/>
              <w:rPr>
                <w:rFonts w:hAnsi="ＭＳ 明朝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15" w:rsidRPr="0049435E" w:rsidRDefault="004E6815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15" w:rsidRPr="0049435E" w:rsidRDefault="004E6815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15" w:rsidRPr="0049435E" w:rsidRDefault="004E6815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</w:tr>
      <w:tr w:rsidR="004E6815" w:rsidRPr="0049435E" w:rsidTr="001534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9"/>
        </w:trPr>
        <w:tc>
          <w:tcPr>
            <w:tcW w:w="34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15" w:rsidRPr="0049435E" w:rsidRDefault="004E6815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  <w:r w:rsidRPr="0049435E">
              <w:rPr>
                <w:rFonts w:hAnsi="Courier New" w:hint="eastAsia"/>
                <w:spacing w:val="53"/>
              </w:rPr>
              <w:t>一斉開放</w:t>
            </w:r>
            <w:r w:rsidRPr="0049435E">
              <w:rPr>
                <w:rFonts w:hAnsi="Courier New" w:hint="eastAsia"/>
              </w:rPr>
              <w:t>弁（電磁弁を含む。）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15" w:rsidRPr="0004623A" w:rsidRDefault="004E6815">
            <w:pPr>
              <w:wordWrap w:val="0"/>
              <w:spacing w:line="210" w:lineRule="exact"/>
              <w:ind w:left="100" w:right="100"/>
              <w:rPr>
                <w:rFonts w:hAnsi="ＭＳ 明朝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15" w:rsidRPr="0049435E" w:rsidRDefault="004E6815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15" w:rsidRPr="0049435E" w:rsidRDefault="004E6815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15" w:rsidRPr="0049435E" w:rsidRDefault="004E6815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</w:tr>
      <w:tr w:rsidR="004E6815" w:rsidRPr="0049435E" w:rsidTr="001534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9"/>
        </w:trPr>
        <w:tc>
          <w:tcPr>
            <w:tcW w:w="34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15" w:rsidRPr="0049435E" w:rsidRDefault="004E6815">
            <w:pPr>
              <w:wordWrap w:val="0"/>
              <w:spacing w:line="210" w:lineRule="exact"/>
              <w:ind w:left="100" w:right="100"/>
              <w:jc w:val="distribute"/>
              <w:rPr>
                <w:rFonts w:hAnsi="Courier New"/>
              </w:rPr>
            </w:pPr>
            <w:r w:rsidRPr="0049435E">
              <w:rPr>
                <w:rFonts w:hAnsi="Courier New" w:hint="eastAsia"/>
              </w:rPr>
              <w:t>排水設備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15" w:rsidRPr="0004623A" w:rsidRDefault="004E6815">
            <w:pPr>
              <w:wordWrap w:val="0"/>
              <w:spacing w:line="210" w:lineRule="exact"/>
              <w:ind w:left="100" w:right="100"/>
              <w:rPr>
                <w:rFonts w:hAnsi="ＭＳ 明朝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15" w:rsidRPr="0049435E" w:rsidRDefault="004E6815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15" w:rsidRPr="0049435E" w:rsidRDefault="004E6815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15" w:rsidRPr="0049435E" w:rsidRDefault="004E6815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</w:tr>
      <w:tr w:rsidR="004E6815" w:rsidRPr="0049435E" w:rsidTr="001534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83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E6815" w:rsidRPr="0049435E" w:rsidRDefault="004E6815">
            <w:pPr>
              <w:wordWrap w:val="0"/>
              <w:spacing w:line="210" w:lineRule="exact"/>
              <w:ind w:left="100" w:right="100"/>
              <w:jc w:val="center"/>
              <w:rPr>
                <w:rFonts w:hAnsi="Courier New"/>
              </w:rPr>
            </w:pPr>
            <w:r w:rsidRPr="0049435E">
              <w:rPr>
                <w:rFonts w:hAnsi="Courier New" w:hint="eastAsia"/>
              </w:rPr>
              <w:t>補</w:t>
            </w:r>
            <w:r w:rsidRPr="0049435E">
              <w:rPr>
                <w:rFonts w:hAnsi="Courier New"/>
              </w:rPr>
              <w:t xml:space="preserve"> </w:t>
            </w:r>
            <w:r w:rsidRPr="0049435E">
              <w:rPr>
                <w:rFonts w:hAnsi="Courier New" w:hint="eastAsia"/>
              </w:rPr>
              <w:t>助</w:t>
            </w:r>
            <w:r w:rsidRPr="0049435E">
              <w:rPr>
                <w:rFonts w:hAnsi="Courier New"/>
              </w:rPr>
              <w:t xml:space="preserve"> </w:t>
            </w:r>
            <w:r w:rsidRPr="0049435E">
              <w:rPr>
                <w:rFonts w:hAnsi="Courier New" w:hint="eastAsia"/>
              </w:rPr>
              <w:t>散</w:t>
            </w:r>
            <w:r w:rsidRPr="0049435E">
              <w:rPr>
                <w:rFonts w:hAnsi="Courier New"/>
              </w:rPr>
              <w:t xml:space="preserve"> </w:t>
            </w:r>
            <w:r w:rsidRPr="0049435E">
              <w:rPr>
                <w:rFonts w:hAnsi="Courier New" w:hint="eastAsia"/>
              </w:rPr>
              <w:t>水</w:t>
            </w:r>
            <w:r w:rsidRPr="0049435E">
              <w:rPr>
                <w:rFonts w:hAnsi="Courier New"/>
              </w:rPr>
              <w:t xml:space="preserve"> </w:t>
            </w:r>
            <w:r w:rsidRPr="0049435E">
              <w:rPr>
                <w:rFonts w:hAnsi="Courier New" w:hint="eastAsia"/>
              </w:rPr>
              <w:t>栓</w:t>
            </w:r>
            <w:r w:rsidRPr="0049435E">
              <w:rPr>
                <w:rFonts w:hAnsi="Courier New"/>
              </w:rPr>
              <w:t xml:space="preserve"> </w:t>
            </w:r>
            <w:r w:rsidRPr="0049435E">
              <w:rPr>
                <w:rFonts w:hAnsi="Courier New" w:hint="eastAsia"/>
              </w:rPr>
              <w:t>箱</w:t>
            </w:r>
            <w:r w:rsidRPr="0049435E">
              <w:rPr>
                <w:rFonts w:hAnsi="Courier New"/>
              </w:rPr>
              <w:t xml:space="preserve"> </w:t>
            </w:r>
            <w:r w:rsidRPr="0049435E">
              <w:rPr>
                <w:rFonts w:hAnsi="Courier New" w:hint="eastAsia"/>
              </w:rPr>
              <w:t>等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15" w:rsidRPr="0049435E" w:rsidRDefault="004E6815">
            <w:pPr>
              <w:wordWrap w:val="0"/>
              <w:ind w:left="100" w:right="100"/>
              <w:jc w:val="distribute"/>
              <w:rPr>
                <w:rFonts w:hAnsi="Courier New"/>
              </w:rPr>
            </w:pPr>
            <w:r w:rsidRPr="0049435E">
              <w:rPr>
                <w:rFonts w:hAnsi="Courier New" w:hint="eastAsia"/>
              </w:rPr>
              <w:t>補助</w:t>
            </w:r>
          </w:p>
          <w:p w:rsidR="004E6815" w:rsidRPr="0049435E" w:rsidRDefault="004E6815">
            <w:pPr>
              <w:wordWrap w:val="0"/>
              <w:ind w:left="100" w:right="100"/>
              <w:jc w:val="distribute"/>
              <w:rPr>
                <w:rFonts w:hAnsi="Courier New"/>
              </w:rPr>
            </w:pPr>
            <w:r w:rsidRPr="0049435E">
              <w:rPr>
                <w:rFonts w:hAnsi="Courier New" w:hint="eastAsia"/>
              </w:rPr>
              <w:t>散水栓箱</w:t>
            </w: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15" w:rsidRPr="0049435E" w:rsidRDefault="004E6815">
            <w:pPr>
              <w:wordWrap w:val="0"/>
              <w:spacing w:line="210" w:lineRule="exact"/>
              <w:ind w:left="100" w:right="100"/>
              <w:jc w:val="distribute"/>
              <w:rPr>
                <w:rFonts w:hAnsi="Courier New"/>
              </w:rPr>
            </w:pPr>
            <w:r w:rsidRPr="0049435E">
              <w:rPr>
                <w:rFonts w:hAnsi="Courier New" w:hint="eastAsia"/>
              </w:rPr>
              <w:t>周囲の状況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15" w:rsidRPr="0004623A" w:rsidRDefault="004E6815">
            <w:pPr>
              <w:wordWrap w:val="0"/>
              <w:spacing w:line="210" w:lineRule="exact"/>
              <w:ind w:left="100" w:right="100"/>
              <w:rPr>
                <w:rFonts w:hAnsi="ＭＳ 明朝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15" w:rsidRPr="0049435E" w:rsidRDefault="004E6815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15" w:rsidRPr="0049435E" w:rsidRDefault="004E6815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15" w:rsidRPr="0049435E" w:rsidRDefault="004E6815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</w:tr>
      <w:tr w:rsidR="004E6815" w:rsidRPr="0049435E" w:rsidTr="00CA44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85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E6815" w:rsidRPr="0049435E" w:rsidRDefault="004E6815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15" w:rsidRPr="0049435E" w:rsidRDefault="004E6815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15" w:rsidRPr="0049435E" w:rsidRDefault="004E6815">
            <w:pPr>
              <w:wordWrap w:val="0"/>
              <w:spacing w:line="210" w:lineRule="exact"/>
              <w:ind w:left="100" w:right="100"/>
              <w:jc w:val="distribute"/>
              <w:rPr>
                <w:rFonts w:hAnsi="Courier New"/>
              </w:rPr>
            </w:pPr>
            <w:r w:rsidRPr="0049435E">
              <w:rPr>
                <w:rFonts w:hAnsi="Courier New" w:hint="eastAsia"/>
              </w:rPr>
              <w:t>外形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15" w:rsidRPr="0004623A" w:rsidRDefault="004E6815">
            <w:pPr>
              <w:wordWrap w:val="0"/>
              <w:spacing w:line="210" w:lineRule="exact"/>
              <w:ind w:left="100" w:right="100"/>
              <w:rPr>
                <w:rFonts w:hAnsi="ＭＳ 明朝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15" w:rsidRPr="0049435E" w:rsidRDefault="004E6815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15" w:rsidRPr="0049435E" w:rsidRDefault="004E6815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15" w:rsidRPr="0049435E" w:rsidRDefault="004E6815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</w:tr>
      <w:tr w:rsidR="004E6815" w:rsidRPr="0049435E" w:rsidTr="001534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83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E6815" w:rsidRPr="0049435E" w:rsidRDefault="004E6815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15" w:rsidRPr="0049435E" w:rsidRDefault="004E6815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15" w:rsidRPr="0049435E" w:rsidRDefault="004E6815">
            <w:pPr>
              <w:wordWrap w:val="0"/>
              <w:spacing w:line="210" w:lineRule="exact"/>
              <w:ind w:left="100" w:right="100"/>
              <w:jc w:val="distribute"/>
              <w:rPr>
                <w:rFonts w:hAnsi="Courier New"/>
              </w:rPr>
            </w:pPr>
            <w:r w:rsidRPr="0049435E">
              <w:rPr>
                <w:rFonts w:hAnsi="Courier New" w:hint="eastAsia"/>
              </w:rPr>
              <w:t>表示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15" w:rsidRPr="0004623A" w:rsidRDefault="004E6815">
            <w:pPr>
              <w:wordWrap w:val="0"/>
              <w:spacing w:line="210" w:lineRule="exact"/>
              <w:ind w:left="100" w:right="100"/>
              <w:rPr>
                <w:rFonts w:hAnsi="ＭＳ 明朝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15" w:rsidRPr="0049435E" w:rsidRDefault="004E6815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15" w:rsidRPr="0049435E" w:rsidRDefault="004E6815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15" w:rsidRPr="0049435E" w:rsidRDefault="004E6815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</w:tr>
      <w:tr w:rsidR="004E6815" w:rsidRPr="0049435E" w:rsidTr="001534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10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E6815" w:rsidRPr="0049435E" w:rsidRDefault="004E6815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15" w:rsidRPr="0049435E" w:rsidRDefault="004E6815">
            <w:pPr>
              <w:wordWrap w:val="0"/>
              <w:ind w:left="100" w:right="100"/>
              <w:jc w:val="distribute"/>
              <w:rPr>
                <w:rFonts w:hAnsi="Courier New"/>
              </w:rPr>
            </w:pPr>
            <w:r w:rsidRPr="0049435E">
              <w:rPr>
                <w:rFonts w:hAnsi="Courier New" w:hint="eastAsia"/>
              </w:rPr>
              <w:t>ホース・ノズル</w:t>
            </w: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15" w:rsidRPr="0049435E" w:rsidRDefault="004E6815">
            <w:pPr>
              <w:wordWrap w:val="0"/>
              <w:spacing w:line="210" w:lineRule="exact"/>
              <w:ind w:left="100" w:right="100"/>
              <w:jc w:val="distribute"/>
              <w:rPr>
                <w:rFonts w:hAnsi="Courier New"/>
              </w:rPr>
            </w:pPr>
            <w:r w:rsidRPr="0049435E">
              <w:rPr>
                <w:rFonts w:hAnsi="Courier New" w:hint="eastAsia"/>
              </w:rPr>
              <w:t>外形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15" w:rsidRPr="0004623A" w:rsidRDefault="004E6815" w:rsidP="001B3417">
            <w:pPr>
              <w:spacing w:line="210" w:lineRule="exact"/>
              <w:ind w:left="100" w:right="100"/>
              <w:jc w:val="center"/>
              <w:rPr>
                <w:rFonts w:hAnsi="ＭＳ 明朝"/>
              </w:rPr>
            </w:pPr>
            <w:r w:rsidRPr="0004623A">
              <w:rPr>
                <w:rFonts w:hAnsi="ＭＳ 明朝" w:hint="eastAsia"/>
              </w:rPr>
              <w:t>ホース　　ノズル径</w:t>
            </w:r>
          </w:p>
          <w:p w:rsidR="004E6815" w:rsidRPr="0004623A" w:rsidRDefault="004E6815" w:rsidP="005414DE">
            <w:pPr>
              <w:wordWrap w:val="0"/>
              <w:spacing w:line="210" w:lineRule="exact"/>
              <w:ind w:left="100" w:right="100" w:firstLineChars="200" w:firstLine="420"/>
              <w:jc w:val="center"/>
              <w:rPr>
                <w:rFonts w:hAnsi="ＭＳ 明朝"/>
                <w:u w:val="single"/>
              </w:rPr>
            </w:pPr>
            <w:r w:rsidRPr="0004623A">
              <w:rPr>
                <w:rFonts w:hAnsi="ＭＳ 明朝" w:hint="eastAsia"/>
              </w:rPr>
              <w:t xml:space="preserve">ｍ×　本　　</w:t>
            </w:r>
            <w:r w:rsidRPr="0004623A">
              <w:rPr>
                <w:rFonts w:hAnsi="ＭＳ 明朝"/>
              </w:rPr>
              <w:t>mm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15" w:rsidRPr="0049435E" w:rsidRDefault="004E6815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15" w:rsidRPr="0049435E" w:rsidRDefault="004E6815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15" w:rsidRPr="0049435E" w:rsidRDefault="004E6815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</w:tr>
      <w:tr w:rsidR="004E6815" w:rsidRPr="0049435E" w:rsidTr="001534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83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E6815" w:rsidRPr="0049435E" w:rsidRDefault="004E6815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15" w:rsidRPr="0049435E" w:rsidRDefault="004E6815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15" w:rsidRPr="0049435E" w:rsidRDefault="004E6815">
            <w:pPr>
              <w:wordWrap w:val="0"/>
              <w:spacing w:line="210" w:lineRule="exact"/>
              <w:ind w:left="100" w:right="100"/>
              <w:jc w:val="distribute"/>
              <w:rPr>
                <w:rFonts w:hAnsi="Courier New"/>
              </w:rPr>
            </w:pPr>
            <w:r w:rsidRPr="0049435E">
              <w:rPr>
                <w:rFonts w:hAnsi="Courier New" w:hint="eastAsia"/>
              </w:rPr>
              <w:t>操作性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15" w:rsidRPr="0049435E" w:rsidRDefault="004E6815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15" w:rsidRPr="0049435E" w:rsidRDefault="004E6815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15" w:rsidRPr="0049435E" w:rsidRDefault="004E6815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15" w:rsidRPr="0049435E" w:rsidRDefault="004E6815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</w:tr>
      <w:tr w:rsidR="004E6815" w:rsidRPr="0049435E" w:rsidTr="001534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83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E6815" w:rsidRPr="0049435E" w:rsidRDefault="004E6815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  <w:tc>
          <w:tcPr>
            <w:tcW w:w="27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15" w:rsidRPr="0049435E" w:rsidRDefault="004E6815">
            <w:pPr>
              <w:wordWrap w:val="0"/>
              <w:spacing w:line="210" w:lineRule="exact"/>
              <w:ind w:left="100" w:right="100"/>
              <w:jc w:val="distribute"/>
              <w:rPr>
                <w:rFonts w:hAnsi="Courier New"/>
              </w:rPr>
            </w:pPr>
            <w:r w:rsidRPr="0049435E">
              <w:rPr>
                <w:rFonts w:hAnsi="Courier New" w:hint="eastAsia"/>
              </w:rPr>
              <w:t>補助散水栓開閉弁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15" w:rsidRPr="0049435E" w:rsidRDefault="004E6815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15" w:rsidRPr="0049435E" w:rsidRDefault="004E6815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15" w:rsidRPr="0049435E" w:rsidRDefault="004E6815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15" w:rsidRPr="0049435E" w:rsidRDefault="004E6815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</w:tr>
      <w:tr w:rsidR="004E6815" w:rsidRPr="0049435E" w:rsidTr="001534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83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E6815" w:rsidRPr="0049435E" w:rsidRDefault="004E6815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  <w:tc>
          <w:tcPr>
            <w:tcW w:w="27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15" w:rsidRPr="0049435E" w:rsidRDefault="004E6815">
            <w:pPr>
              <w:wordWrap w:val="0"/>
              <w:spacing w:line="210" w:lineRule="exact"/>
              <w:ind w:left="100" w:right="100"/>
              <w:jc w:val="distribute"/>
              <w:rPr>
                <w:rFonts w:hAnsi="Courier New"/>
              </w:rPr>
            </w:pPr>
            <w:r w:rsidRPr="0049435E">
              <w:rPr>
                <w:rFonts w:hAnsi="Courier New" w:hint="eastAsia"/>
              </w:rPr>
              <w:t>表示灯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15" w:rsidRPr="0049435E" w:rsidRDefault="004E6815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15" w:rsidRPr="0049435E" w:rsidRDefault="004E6815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15" w:rsidRPr="0049435E" w:rsidRDefault="004E6815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15" w:rsidRPr="0049435E" w:rsidRDefault="004E6815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</w:tr>
      <w:tr w:rsidR="004E6815" w:rsidRPr="0049435E" w:rsidTr="001534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83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E6815" w:rsidRPr="0049435E" w:rsidRDefault="004E6815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  <w:tc>
          <w:tcPr>
            <w:tcW w:w="27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15" w:rsidRPr="0049435E" w:rsidRDefault="004E6815">
            <w:pPr>
              <w:wordWrap w:val="0"/>
              <w:spacing w:line="210" w:lineRule="exact"/>
              <w:ind w:left="100" w:right="100"/>
              <w:jc w:val="distribute"/>
              <w:rPr>
                <w:rFonts w:hAnsi="Courier New"/>
              </w:rPr>
            </w:pPr>
            <w:r w:rsidRPr="0049435E">
              <w:rPr>
                <w:rFonts w:hAnsi="Courier New" w:hint="eastAsia"/>
              </w:rPr>
              <w:t>使用方法の表示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15" w:rsidRPr="0049435E" w:rsidRDefault="004E6815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15" w:rsidRPr="0049435E" w:rsidRDefault="004E6815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15" w:rsidRPr="0049435E" w:rsidRDefault="004E6815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15" w:rsidRPr="0049435E" w:rsidRDefault="004E6815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</w:tr>
      <w:tr w:rsidR="004E6815" w:rsidRPr="0049435E" w:rsidTr="001534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3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E6815" w:rsidRPr="0049435E" w:rsidRDefault="004E6815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  <w:tc>
          <w:tcPr>
            <w:tcW w:w="13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6815" w:rsidRPr="00B33018" w:rsidRDefault="004E6815" w:rsidP="001B3417">
            <w:pPr>
              <w:wordWrap w:val="0"/>
              <w:spacing w:line="210" w:lineRule="exact"/>
              <w:ind w:left="100" w:right="100"/>
              <w:jc w:val="distribute"/>
              <w:rPr>
                <w:rFonts w:hAnsi="Courier New"/>
              </w:rPr>
            </w:pPr>
            <w:r w:rsidRPr="00B33018">
              <w:rPr>
                <w:rFonts w:hAnsi="Courier New" w:hint="eastAsia"/>
              </w:rPr>
              <w:t>降下装置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15" w:rsidRPr="00B33018" w:rsidRDefault="004E6815" w:rsidP="001B3417">
            <w:pPr>
              <w:wordWrap w:val="0"/>
              <w:spacing w:line="210" w:lineRule="exact"/>
              <w:ind w:left="100" w:right="100"/>
              <w:jc w:val="distribute"/>
              <w:rPr>
                <w:rFonts w:hAnsi="Courier New"/>
              </w:rPr>
            </w:pPr>
            <w:r w:rsidRPr="00B33018">
              <w:rPr>
                <w:rFonts w:hAnsi="Courier New" w:hint="eastAsia"/>
              </w:rPr>
              <w:t>周囲の状況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15" w:rsidRPr="0049435E" w:rsidRDefault="004E6815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15" w:rsidRPr="0049435E" w:rsidRDefault="004E6815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15" w:rsidRPr="0049435E" w:rsidRDefault="004E6815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15" w:rsidRPr="0049435E" w:rsidRDefault="004E6815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</w:tr>
      <w:tr w:rsidR="004E6815" w:rsidRPr="0049435E" w:rsidTr="001534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3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E6815" w:rsidRPr="0049435E" w:rsidRDefault="004E6815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  <w:tc>
          <w:tcPr>
            <w:tcW w:w="13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6815" w:rsidRPr="00B33018" w:rsidRDefault="004E6815" w:rsidP="001B3417">
            <w:pPr>
              <w:wordWrap w:val="0"/>
              <w:spacing w:line="210" w:lineRule="exact"/>
              <w:ind w:left="100" w:right="100"/>
              <w:jc w:val="distribute"/>
              <w:rPr>
                <w:rFonts w:hAnsi="Courier New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15" w:rsidRPr="00B33018" w:rsidRDefault="004E6815" w:rsidP="001B3417">
            <w:pPr>
              <w:wordWrap w:val="0"/>
              <w:spacing w:line="210" w:lineRule="exact"/>
              <w:ind w:left="100" w:right="100"/>
              <w:jc w:val="distribute"/>
              <w:rPr>
                <w:rFonts w:hAnsi="Courier New"/>
              </w:rPr>
            </w:pPr>
            <w:r w:rsidRPr="00B33018">
              <w:rPr>
                <w:rFonts w:hAnsi="Courier New" w:hint="eastAsia"/>
              </w:rPr>
              <w:t>外形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15" w:rsidRPr="0049435E" w:rsidRDefault="004E6815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15" w:rsidRPr="0049435E" w:rsidRDefault="004E6815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15" w:rsidRPr="0049435E" w:rsidRDefault="004E6815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15" w:rsidRPr="0049435E" w:rsidRDefault="004E6815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</w:tr>
      <w:tr w:rsidR="004E6815" w:rsidRPr="0049435E" w:rsidTr="001534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3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E6815" w:rsidRPr="0049435E" w:rsidRDefault="004E6815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  <w:tc>
          <w:tcPr>
            <w:tcW w:w="13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6815" w:rsidRPr="00B33018" w:rsidRDefault="004E6815" w:rsidP="001B3417">
            <w:pPr>
              <w:wordWrap w:val="0"/>
              <w:spacing w:line="210" w:lineRule="exact"/>
              <w:ind w:left="100" w:right="100"/>
              <w:jc w:val="distribute"/>
              <w:rPr>
                <w:rFonts w:hAnsi="Courier New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15" w:rsidRPr="00B33018" w:rsidRDefault="004E6815" w:rsidP="001B3417">
            <w:pPr>
              <w:wordWrap w:val="0"/>
              <w:spacing w:line="210" w:lineRule="exact"/>
              <w:ind w:left="100" w:right="100"/>
              <w:jc w:val="distribute"/>
              <w:rPr>
                <w:rFonts w:hAnsi="Courier New"/>
              </w:rPr>
            </w:pPr>
            <w:r w:rsidRPr="00B33018">
              <w:rPr>
                <w:rFonts w:hAnsi="Courier New" w:hint="eastAsia"/>
              </w:rPr>
              <w:t>表示灯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15" w:rsidRPr="0049435E" w:rsidRDefault="004E6815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15" w:rsidRPr="0049435E" w:rsidRDefault="004E6815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15" w:rsidRPr="0049435E" w:rsidRDefault="004E6815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15" w:rsidRPr="0049435E" w:rsidRDefault="004E6815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</w:tr>
      <w:tr w:rsidR="004E6815" w:rsidRPr="0049435E" w:rsidTr="001534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3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E6815" w:rsidRPr="0049435E" w:rsidRDefault="004E6815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  <w:tc>
          <w:tcPr>
            <w:tcW w:w="13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6815" w:rsidRPr="00B33018" w:rsidRDefault="004E6815" w:rsidP="001B3417">
            <w:pPr>
              <w:wordWrap w:val="0"/>
              <w:spacing w:line="210" w:lineRule="exact"/>
              <w:ind w:left="100" w:right="100"/>
              <w:jc w:val="distribute"/>
              <w:rPr>
                <w:rFonts w:hAnsi="Courier New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15" w:rsidRPr="00B33018" w:rsidRDefault="004E6815" w:rsidP="001B3417">
            <w:pPr>
              <w:wordWrap w:val="0"/>
              <w:spacing w:line="210" w:lineRule="exact"/>
              <w:ind w:left="100" w:right="100"/>
              <w:jc w:val="distribute"/>
              <w:rPr>
                <w:rFonts w:hAnsi="Courier New"/>
              </w:rPr>
            </w:pPr>
            <w:r w:rsidRPr="00B33018">
              <w:rPr>
                <w:rFonts w:hAnsi="Courier New" w:hint="eastAsia"/>
              </w:rPr>
              <w:t>表示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15" w:rsidRPr="0049435E" w:rsidRDefault="004E6815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15" w:rsidRPr="0049435E" w:rsidRDefault="004E6815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15" w:rsidRPr="0049435E" w:rsidRDefault="004E6815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15" w:rsidRPr="0049435E" w:rsidRDefault="004E6815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</w:tr>
      <w:tr w:rsidR="004E6815" w:rsidRPr="0049435E" w:rsidTr="001534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3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E6815" w:rsidRPr="0049435E" w:rsidRDefault="004E6815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  <w:tc>
          <w:tcPr>
            <w:tcW w:w="13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6815" w:rsidRPr="00B33018" w:rsidRDefault="004E6815" w:rsidP="001B3417">
            <w:pPr>
              <w:wordWrap w:val="0"/>
              <w:spacing w:line="210" w:lineRule="exact"/>
              <w:ind w:left="100" w:right="100"/>
              <w:jc w:val="distribute"/>
              <w:rPr>
                <w:rFonts w:hAnsi="Courier New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6815" w:rsidRPr="00B33018" w:rsidRDefault="004E6815" w:rsidP="001B3417">
            <w:pPr>
              <w:wordWrap w:val="0"/>
              <w:spacing w:line="210" w:lineRule="exact"/>
              <w:ind w:left="100" w:right="100"/>
              <w:jc w:val="distribute"/>
              <w:rPr>
                <w:rFonts w:hAnsi="Courier New"/>
              </w:rPr>
            </w:pPr>
            <w:r w:rsidRPr="00B33018">
              <w:rPr>
                <w:rFonts w:hAnsi="Courier New" w:hint="eastAsia"/>
              </w:rPr>
              <w:t>機能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6815" w:rsidRPr="0049435E" w:rsidRDefault="004E6815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6815" w:rsidRPr="0049435E" w:rsidRDefault="004E6815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6815" w:rsidRPr="0049435E" w:rsidRDefault="004E6815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6815" w:rsidRPr="0049435E" w:rsidRDefault="004E6815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</w:tr>
      <w:tr w:rsidR="004E6815" w:rsidRPr="0049435E" w:rsidTr="001534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9"/>
        </w:trPr>
        <w:tc>
          <w:tcPr>
            <w:tcW w:w="34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15" w:rsidRPr="0049435E" w:rsidRDefault="004E6815">
            <w:pPr>
              <w:wordWrap w:val="0"/>
              <w:spacing w:line="210" w:lineRule="exact"/>
              <w:ind w:left="100" w:right="100"/>
              <w:jc w:val="distribute"/>
              <w:rPr>
                <w:rFonts w:hAnsi="Courier New"/>
              </w:rPr>
            </w:pPr>
            <w:r w:rsidRPr="0049435E">
              <w:rPr>
                <w:rFonts w:hAnsi="Courier New" w:hint="eastAsia"/>
              </w:rPr>
              <w:t>耐震措置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15" w:rsidRPr="0049435E" w:rsidRDefault="004E6815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15" w:rsidRPr="0049435E" w:rsidRDefault="004E6815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15" w:rsidRPr="0049435E" w:rsidRDefault="004E6815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15" w:rsidRPr="0049435E" w:rsidRDefault="004E6815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</w:tr>
    </w:tbl>
    <w:p w:rsidR="004E6815" w:rsidRPr="0049435E" w:rsidRDefault="004E6815">
      <w:pPr>
        <w:wordWrap w:val="0"/>
        <w:spacing w:line="280" w:lineRule="exact"/>
        <w:rPr>
          <w:rFonts w:hAnsi="Courier New"/>
          <w:sz w:val="18"/>
        </w:rPr>
      </w:pPr>
      <w:r>
        <w:rPr>
          <w:rFonts w:hAnsi="Courier New" w:hint="eastAsia"/>
          <w:sz w:val="18"/>
        </w:rPr>
        <w:t>備考　１　この用紙の大きさは、日本産業</w:t>
      </w:r>
      <w:r w:rsidRPr="0049435E">
        <w:rPr>
          <w:rFonts w:hAnsi="Courier New" w:hint="eastAsia"/>
          <w:sz w:val="18"/>
        </w:rPr>
        <w:t>規格Ａ４とすること。</w:t>
      </w:r>
    </w:p>
    <w:p w:rsidR="004E6815" w:rsidRPr="0049435E" w:rsidRDefault="004E6815">
      <w:pPr>
        <w:wordWrap w:val="0"/>
        <w:spacing w:line="280" w:lineRule="exact"/>
        <w:rPr>
          <w:rFonts w:hAnsi="Courier New"/>
          <w:sz w:val="18"/>
        </w:rPr>
      </w:pPr>
      <w:r w:rsidRPr="0049435E">
        <w:rPr>
          <w:rFonts w:hAnsi="Courier New" w:hint="eastAsia"/>
          <w:sz w:val="18"/>
        </w:rPr>
        <w:t xml:space="preserve">　　　２　種別・容量等の内容欄は、該当するものについて記入すること。</w:t>
      </w:r>
    </w:p>
    <w:p w:rsidR="004E6815" w:rsidRPr="0049435E" w:rsidRDefault="004E6815">
      <w:pPr>
        <w:wordWrap w:val="0"/>
        <w:spacing w:line="280" w:lineRule="exact"/>
        <w:rPr>
          <w:rFonts w:hAnsi="Courier New"/>
          <w:sz w:val="18"/>
        </w:rPr>
      </w:pPr>
      <w:r w:rsidRPr="0049435E">
        <w:rPr>
          <w:rFonts w:hAnsi="Courier New" w:hint="eastAsia"/>
          <w:sz w:val="18"/>
        </w:rPr>
        <w:t xml:space="preserve">　　　３　判定欄は、正常の場合は○印、不良の場合は×印を記入し、不良内容欄にその内容を記入すること。</w:t>
      </w:r>
    </w:p>
    <w:p w:rsidR="004E6815" w:rsidRPr="0049435E" w:rsidRDefault="004E6815">
      <w:pPr>
        <w:wordWrap w:val="0"/>
        <w:spacing w:line="280" w:lineRule="exact"/>
        <w:rPr>
          <w:rFonts w:hAnsi="Courier New"/>
          <w:sz w:val="18"/>
        </w:rPr>
      </w:pPr>
      <w:r w:rsidRPr="0049435E">
        <w:rPr>
          <w:rFonts w:hAnsi="Courier New" w:hint="eastAsia"/>
          <w:sz w:val="18"/>
        </w:rPr>
        <w:t xml:space="preserve">　　　４　選択肢のある欄は、該当事項に○印を付すこと。</w:t>
      </w:r>
    </w:p>
    <w:p w:rsidR="004E6815" w:rsidRPr="0049435E" w:rsidRDefault="004E6815">
      <w:pPr>
        <w:spacing w:line="280" w:lineRule="exact"/>
        <w:rPr>
          <w:rFonts w:hAnsi="Courier New"/>
          <w:sz w:val="18"/>
        </w:rPr>
      </w:pPr>
      <w:r w:rsidRPr="0049435E">
        <w:rPr>
          <w:rFonts w:hAnsi="Courier New" w:hint="eastAsia"/>
          <w:sz w:val="18"/>
        </w:rPr>
        <w:t xml:space="preserve">　　　５　措置内容欄には、点検の際措置した内容を記入すること。</w:t>
      </w:r>
    </w:p>
    <w:p w:rsidR="004E6815" w:rsidRPr="0049435E" w:rsidRDefault="004E6815">
      <w:pPr>
        <w:rPr>
          <w:rFonts w:hAnsi="Courier New"/>
        </w:rPr>
      </w:pPr>
      <w:r w:rsidRPr="0049435E">
        <w:rPr>
          <w:sz w:val="18"/>
        </w:rPr>
        <w:br w:type="page"/>
      </w:r>
      <w:r w:rsidRPr="0049435E">
        <w:rPr>
          <w:rFonts w:ascii="ＭＳ ゴシック" w:eastAsia="ＭＳ ゴシック" w:hAnsi="Courier New" w:hint="eastAsia"/>
        </w:rPr>
        <w:t>別記様式第３</w:t>
      </w:r>
      <w:r w:rsidRPr="0049435E">
        <w:rPr>
          <w:rFonts w:hAnsi="Courier New" w:hint="eastAsia"/>
        </w:rPr>
        <w:t xml:space="preserve">　　　　　　　　　　　　　　　　　　　　　　　　　スプリンクラー設備（その４）</w:t>
      </w: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373"/>
        <w:gridCol w:w="347"/>
        <w:gridCol w:w="31"/>
        <w:gridCol w:w="378"/>
        <w:gridCol w:w="147"/>
        <w:gridCol w:w="2268"/>
        <w:gridCol w:w="2126"/>
        <w:gridCol w:w="709"/>
        <w:gridCol w:w="1421"/>
        <w:gridCol w:w="1503"/>
      </w:tblGrid>
      <w:tr w:rsidR="004E6815" w:rsidRPr="0049435E" w:rsidTr="008A08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8"/>
        </w:trPr>
        <w:tc>
          <w:tcPr>
            <w:tcW w:w="9303" w:type="dxa"/>
            <w:gridSpan w:val="10"/>
            <w:vAlign w:val="center"/>
          </w:tcPr>
          <w:p w:rsidR="004E6815" w:rsidRPr="0049435E" w:rsidRDefault="004E6815" w:rsidP="00A64FF2">
            <w:pPr>
              <w:wordWrap w:val="0"/>
              <w:spacing w:line="210" w:lineRule="exact"/>
              <w:ind w:left="100" w:right="100"/>
              <w:jc w:val="center"/>
              <w:rPr>
                <w:rFonts w:hAnsi="Courier New"/>
              </w:rPr>
            </w:pPr>
            <w:r w:rsidRPr="0049435E">
              <w:rPr>
                <w:rFonts w:hAnsi="Courier New" w:hint="eastAsia"/>
              </w:rPr>
              <w:t>総　　　合　　　点　　　検</w:t>
            </w:r>
          </w:p>
        </w:tc>
      </w:tr>
      <w:tr w:rsidR="004E6815" w:rsidRPr="0049435E" w:rsidTr="005E16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6"/>
        </w:trPr>
        <w:tc>
          <w:tcPr>
            <w:tcW w:w="373" w:type="dxa"/>
            <w:vMerge w:val="restart"/>
            <w:textDirection w:val="tbRlV"/>
            <w:vAlign w:val="center"/>
          </w:tcPr>
          <w:p w:rsidR="004E6815" w:rsidRPr="0049435E" w:rsidRDefault="004E6815" w:rsidP="00A64FF2">
            <w:pPr>
              <w:wordWrap w:val="0"/>
              <w:spacing w:line="210" w:lineRule="exact"/>
              <w:ind w:left="100" w:right="100"/>
              <w:jc w:val="center"/>
              <w:rPr>
                <w:rFonts w:hAnsi="Courier New"/>
              </w:rPr>
            </w:pPr>
            <w:r w:rsidRPr="0049435E">
              <w:rPr>
                <w:rFonts w:hAnsi="Courier New" w:hint="eastAsia"/>
                <w:spacing w:val="20"/>
              </w:rPr>
              <w:t>閉鎖型スプリンクラー設</w:t>
            </w:r>
            <w:r w:rsidRPr="0049435E">
              <w:rPr>
                <w:rFonts w:hAnsi="Courier New" w:hint="eastAsia"/>
              </w:rPr>
              <w:t>備</w:t>
            </w:r>
          </w:p>
        </w:tc>
        <w:tc>
          <w:tcPr>
            <w:tcW w:w="378" w:type="dxa"/>
            <w:gridSpan w:val="2"/>
            <w:vMerge w:val="restart"/>
            <w:textDirection w:val="tbRlV"/>
            <w:vAlign w:val="center"/>
          </w:tcPr>
          <w:p w:rsidR="004E6815" w:rsidRPr="0049435E" w:rsidRDefault="004E6815" w:rsidP="00A64FF2">
            <w:pPr>
              <w:wordWrap w:val="0"/>
              <w:spacing w:line="210" w:lineRule="exact"/>
              <w:ind w:left="100" w:right="100"/>
              <w:jc w:val="center"/>
              <w:rPr>
                <w:rFonts w:hAnsi="Courier New"/>
              </w:rPr>
            </w:pPr>
            <w:r w:rsidRPr="0049435E">
              <w:rPr>
                <w:rFonts w:hAnsi="Courier New" w:hint="eastAsia"/>
                <w:spacing w:val="60"/>
              </w:rPr>
              <w:t>ポンプ方</w:t>
            </w:r>
            <w:r w:rsidRPr="0049435E">
              <w:rPr>
                <w:rFonts w:hAnsi="Courier New" w:hint="eastAsia"/>
              </w:rPr>
              <w:t>式</w:t>
            </w:r>
          </w:p>
        </w:tc>
        <w:tc>
          <w:tcPr>
            <w:tcW w:w="378" w:type="dxa"/>
            <w:vMerge w:val="restart"/>
            <w:textDirection w:val="tbRlV"/>
            <w:vAlign w:val="center"/>
          </w:tcPr>
          <w:p w:rsidR="004E6815" w:rsidRPr="0049435E" w:rsidRDefault="004E6815" w:rsidP="00A64FF2">
            <w:pPr>
              <w:wordWrap w:val="0"/>
              <w:spacing w:line="210" w:lineRule="exact"/>
              <w:ind w:left="100" w:right="100"/>
              <w:jc w:val="center"/>
              <w:rPr>
                <w:rFonts w:hAnsi="Courier New"/>
              </w:rPr>
            </w:pPr>
            <w:r w:rsidRPr="0049435E">
              <w:rPr>
                <w:rFonts w:hAnsi="Courier New" w:hint="eastAsia"/>
                <w:spacing w:val="20"/>
              </w:rPr>
              <w:t>起動性能</w:t>
            </w:r>
            <w:r w:rsidRPr="0049435E">
              <w:rPr>
                <w:rFonts w:hAnsi="Courier New" w:hint="eastAsia"/>
              </w:rPr>
              <w:t>等</w:t>
            </w:r>
          </w:p>
        </w:tc>
        <w:tc>
          <w:tcPr>
            <w:tcW w:w="2415" w:type="dxa"/>
            <w:gridSpan w:val="2"/>
            <w:vAlign w:val="center"/>
          </w:tcPr>
          <w:p w:rsidR="004E6815" w:rsidRPr="0049435E" w:rsidRDefault="004E6815" w:rsidP="00A64FF2">
            <w:pPr>
              <w:wordWrap w:val="0"/>
              <w:spacing w:line="210" w:lineRule="exact"/>
              <w:ind w:left="100" w:right="100"/>
              <w:jc w:val="distribute"/>
              <w:rPr>
                <w:rFonts w:hAnsi="Courier New"/>
              </w:rPr>
            </w:pPr>
            <w:r w:rsidRPr="0049435E">
              <w:rPr>
                <w:rFonts w:hAnsi="Courier New" w:hint="eastAsia"/>
              </w:rPr>
              <w:t>加圧送水装置</w:t>
            </w:r>
          </w:p>
        </w:tc>
        <w:tc>
          <w:tcPr>
            <w:tcW w:w="2126" w:type="dxa"/>
            <w:vAlign w:val="center"/>
          </w:tcPr>
          <w:p w:rsidR="004E6815" w:rsidRPr="0049435E" w:rsidRDefault="004E6815" w:rsidP="00A64FF2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  <w:tc>
          <w:tcPr>
            <w:tcW w:w="709" w:type="dxa"/>
            <w:vAlign w:val="center"/>
          </w:tcPr>
          <w:p w:rsidR="004E6815" w:rsidRPr="0049435E" w:rsidRDefault="004E6815" w:rsidP="00A64FF2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  <w:tc>
          <w:tcPr>
            <w:tcW w:w="1421" w:type="dxa"/>
            <w:vAlign w:val="center"/>
          </w:tcPr>
          <w:p w:rsidR="004E6815" w:rsidRPr="0049435E" w:rsidRDefault="004E6815" w:rsidP="00A64FF2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  <w:tc>
          <w:tcPr>
            <w:tcW w:w="1503" w:type="dxa"/>
            <w:vAlign w:val="center"/>
          </w:tcPr>
          <w:p w:rsidR="004E6815" w:rsidRPr="0049435E" w:rsidRDefault="004E6815" w:rsidP="00A64FF2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</w:tr>
      <w:tr w:rsidR="004E6815" w:rsidRPr="0049435E" w:rsidTr="005E16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5"/>
        </w:trPr>
        <w:tc>
          <w:tcPr>
            <w:tcW w:w="373" w:type="dxa"/>
            <w:vMerge/>
            <w:textDirection w:val="tbRlV"/>
            <w:vAlign w:val="center"/>
          </w:tcPr>
          <w:p w:rsidR="004E6815" w:rsidRPr="0049435E" w:rsidRDefault="004E6815" w:rsidP="00A64FF2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  <w:tc>
          <w:tcPr>
            <w:tcW w:w="378" w:type="dxa"/>
            <w:gridSpan w:val="2"/>
            <w:vMerge/>
            <w:textDirection w:val="tbRlV"/>
            <w:vAlign w:val="center"/>
          </w:tcPr>
          <w:p w:rsidR="004E6815" w:rsidRPr="0049435E" w:rsidRDefault="004E6815" w:rsidP="00A64FF2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  <w:tc>
          <w:tcPr>
            <w:tcW w:w="378" w:type="dxa"/>
            <w:vMerge/>
            <w:vAlign w:val="center"/>
          </w:tcPr>
          <w:p w:rsidR="004E6815" w:rsidRPr="0049435E" w:rsidRDefault="004E6815" w:rsidP="00A64FF2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  <w:tc>
          <w:tcPr>
            <w:tcW w:w="2415" w:type="dxa"/>
            <w:gridSpan w:val="2"/>
            <w:vAlign w:val="center"/>
          </w:tcPr>
          <w:p w:rsidR="004E6815" w:rsidRPr="0049435E" w:rsidRDefault="004E6815" w:rsidP="00A64FF2">
            <w:pPr>
              <w:wordWrap w:val="0"/>
              <w:spacing w:line="210" w:lineRule="exact"/>
              <w:ind w:left="100" w:right="100"/>
              <w:jc w:val="distribute"/>
              <w:rPr>
                <w:rFonts w:hAnsi="Courier New"/>
              </w:rPr>
            </w:pPr>
            <w:r w:rsidRPr="0049435E">
              <w:rPr>
                <w:rFonts w:hAnsi="Courier New" w:hint="eastAsia"/>
              </w:rPr>
              <w:t>表示・警報等</w:t>
            </w:r>
          </w:p>
        </w:tc>
        <w:tc>
          <w:tcPr>
            <w:tcW w:w="2126" w:type="dxa"/>
            <w:vAlign w:val="center"/>
          </w:tcPr>
          <w:p w:rsidR="004E6815" w:rsidRPr="0049435E" w:rsidRDefault="004E6815" w:rsidP="00A64FF2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  <w:tc>
          <w:tcPr>
            <w:tcW w:w="709" w:type="dxa"/>
            <w:vAlign w:val="center"/>
          </w:tcPr>
          <w:p w:rsidR="004E6815" w:rsidRPr="0049435E" w:rsidRDefault="004E6815" w:rsidP="00A64FF2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  <w:tc>
          <w:tcPr>
            <w:tcW w:w="1421" w:type="dxa"/>
            <w:vAlign w:val="center"/>
          </w:tcPr>
          <w:p w:rsidR="004E6815" w:rsidRPr="0049435E" w:rsidRDefault="004E6815" w:rsidP="00A64FF2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  <w:tc>
          <w:tcPr>
            <w:tcW w:w="1503" w:type="dxa"/>
            <w:vAlign w:val="center"/>
          </w:tcPr>
          <w:p w:rsidR="004E6815" w:rsidRPr="0049435E" w:rsidRDefault="004E6815" w:rsidP="00A64FF2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</w:tr>
      <w:tr w:rsidR="004E6815" w:rsidRPr="0049435E" w:rsidTr="005E16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1"/>
        </w:trPr>
        <w:tc>
          <w:tcPr>
            <w:tcW w:w="373" w:type="dxa"/>
            <w:vMerge/>
            <w:textDirection w:val="tbRlV"/>
            <w:vAlign w:val="center"/>
          </w:tcPr>
          <w:p w:rsidR="004E6815" w:rsidRPr="0049435E" w:rsidRDefault="004E6815" w:rsidP="00A64FF2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  <w:tc>
          <w:tcPr>
            <w:tcW w:w="378" w:type="dxa"/>
            <w:gridSpan w:val="2"/>
            <w:vMerge/>
            <w:textDirection w:val="tbRlV"/>
            <w:vAlign w:val="center"/>
          </w:tcPr>
          <w:p w:rsidR="004E6815" w:rsidRPr="0049435E" w:rsidRDefault="004E6815" w:rsidP="00A64FF2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  <w:tc>
          <w:tcPr>
            <w:tcW w:w="378" w:type="dxa"/>
            <w:vMerge/>
            <w:vAlign w:val="center"/>
          </w:tcPr>
          <w:p w:rsidR="004E6815" w:rsidRPr="0049435E" w:rsidRDefault="004E6815" w:rsidP="00A64FF2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  <w:tc>
          <w:tcPr>
            <w:tcW w:w="2415" w:type="dxa"/>
            <w:gridSpan w:val="2"/>
            <w:vAlign w:val="center"/>
          </w:tcPr>
          <w:p w:rsidR="004E6815" w:rsidRPr="0049435E" w:rsidRDefault="004E6815" w:rsidP="00A64FF2">
            <w:pPr>
              <w:wordWrap w:val="0"/>
              <w:spacing w:line="210" w:lineRule="exact"/>
              <w:ind w:left="100" w:right="100"/>
              <w:jc w:val="distribute"/>
              <w:rPr>
                <w:rFonts w:hAnsi="Courier New"/>
              </w:rPr>
            </w:pPr>
            <w:r w:rsidRPr="0049435E">
              <w:rPr>
                <w:rFonts w:hAnsi="Courier New" w:hint="eastAsia"/>
              </w:rPr>
              <w:t>電動機の運転電流</w:t>
            </w:r>
          </w:p>
        </w:tc>
        <w:tc>
          <w:tcPr>
            <w:tcW w:w="2126" w:type="dxa"/>
            <w:vAlign w:val="center"/>
          </w:tcPr>
          <w:p w:rsidR="004E6815" w:rsidRPr="0049435E" w:rsidRDefault="004E6815" w:rsidP="00A64FF2">
            <w:pPr>
              <w:wordWrap w:val="0"/>
              <w:spacing w:line="210" w:lineRule="exact"/>
              <w:ind w:left="100" w:right="100"/>
              <w:jc w:val="right"/>
              <w:rPr>
                <w:rFonts w:hAnsi="Courier New"/>
              </w:rPr>
            </w:pPr>
            <w:r w:rsidRPr="0049435E">
              <w:rPr>
                <w:rFonts w:hAnsi="Courier New" w:hint="eastAsia"/>
              </w:rPr>
              <w:t>Ａ</w:t>
            </w:r>
          </w:p>
        </w:tc>
        <w:tc>
          <w:tcPr>
            <w:tcW w:w="709" w:type="dxa"/>
            <w:vAlign w:val="center"/>
          </w:tcPr>
          <w:p w:rsidR="004E6815" w:rsidRPr="0049435E" w:rsidRDefault="004E6815" w:rsidP="00A64FF2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  <w:tc>
          <w:tcPr>
            <w:tcW w:w="1421" w:type="dxa"/>
            <w:vAlign w:val="center"/>
          </w:tcPr>
          <w:p w:rsidR="004E6815" w:rsidRPr="0049435E" w:rsidRDefault="004E6815" w:rsidP="00A64FF2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  <w:tc>
          <w:tcPr>
            <w:tcW w:w="1503" w:type="dxa"/>
            <w:vAlign w:val="center"/>
          </w:tcPr>
          <w:p w:rsidR="004E6815" w:rsidRPr="0049435E" w:rsidRDefault="004E6815" w:rsidP="00A64FF2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</w:tr>
      <w:tr w:rsidR="004E6815" w:rsidRPr="0049435E" w:rsidTr="005E16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9"/>
        </w:trPr>
        <w:tc>
          <w:tcPr>
            <w:tcW w:w="373" w:type="dxa"/>
            <w:vMerge/>
            <w:textDirection w:val="tbRlV"/>
            <w:vAlign w:val="center"/>
          </w:tcPr>
          <w:p w:rsidR="004E6815" w:rsidRPr="0049435E" w:rsidRDefault="004E6815" w:rsidP="00A64FF2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  <w:tc>
          <w:tcPr>
            <w:tcW w:w="378" w:type="dxa"/>
            <w:gridSpan w:val="2"/>
            <w:vMerge/>
            <w:textDirection w:val="tbRlV"/>
            <w:vAlign w:val="center"/>
          </w:tcPr>
          <w:p w:rsidR="004E6815" w:rsidRPr="0049435E" w:rsidRDefault="004E6815" w:rsidP="00A64FF2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  <w:tc>
          <w:tcPr>
            <w:tcW w:w="378" w:type="dxa"/>
            <w:vMerge/>
            <w:vAlign w:val="center"/>
          </w:tcPr>
          <w:p w:rsidR="004E6815" w:rsidRPr="0049435E" w:rsidRDefault="004E6815" w:rsidP="00A64FF2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  <w:tc>
          <w:tcPr>
            <w:tcW w:w="2415" w:type="dxa"/>
            <w:gridSpan w:val="2"/>
            <w:vAlign w:val="center"/>
          </w:tcPr>
          <w:p w:rsidR="004E6815" w:rsidRPr="0049435E" w:rsidRDefault="004E6815" w:rsidP="00A64FF2">
            <w:pPr>
              <w:wordWrap w:val="0"/>
              <w:spacing w:line="210" w:lineRule="exact"/>
              <w:ind w:left="100" w:right="100"/>
              <w:jc w:val="distribute"/>
              <w:rPr>
                <w:rFonts w:hAnsi="Courier New"/>
              </w:rPr>
            </w:pPr>
            <w:r w:rsidRPr="0049435E">
              <w:rPr>
                <w:rFonts w:hAnsi="Courier New" w:hint="eastAsia"/>
              </w:rPr>
              <w:t>運転状況</w:t>
            </w:r>
          </w:p>
        </w:tc>
        <w:tc>
          <w:tcPr>
            <w:tcW w:w="2126" w:type="dxa"/>
            <w:vAlign w:val="center"/>
          </w:tcPr>
          <w:p w:rsidR="004E6815" w:rsidRPr="0049435E" w:rsidRDefault="004E6815" w:rsidP="00A64FF2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  <w:tc>
          <w:tcPr>
            <w:tcW w:w="709" w:type="dxa"/>
            <w:vAlign w:val="center"/>
          </w:tcPr>
          <w:p w:rsidR="004E6815" w:rsidRPr="0049435E" w:rsidRDefault="004E6815" w:rsidP="00A64FF2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  <w:tc>
          <w:tcPr>
            <w:tcW w:w="1421" w:type="dxa"/>
            <w:vAlign w:val="center"/>
          </w:tcPr>
          <w:p w:rsidR="004E6815" w:rsidRPr="0049435E" w:rsidRDefault="004E6815" w:rsidP="00A64FF2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  <w:tc>
          <w:tcPr>
            <w:tcW w:w="1503" w:type="dxa"/>
            <w:vAlign w:val="center"/>
          </w:tcPr>
          <w:p w:rsidR="004E6815" w:rsidRPr="0049435E" w:rsidRDefault="004E6815" w:rsidP="00A64FF2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</w:tr>
      <w:tr w:rsidR="004E6815" w:rsidRPr="0049435E" w:rsidTr="005E16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4"/>
        </w:trPr>
        <w:tc>
          <w:tcPr>
            <w:tcW w:w="373" w:type="dxa"/>
            <w:vMerge/>
            <w:textDirection w:val="tbRlV"/>
            <w:vAlign w:val="center"/>
          </w:tcPr>
          <w:p w:rsidR="004E6815" w:rsidRPr="0049435E" w:rsidRDefault="004E6815" w:rsidP="00A64FF2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  <w:tc>
          <w:tcPr>
            <w:tcW w:w="378" w:type="dxa"/>
            <w:gridSpan w:val="2"/>
            <w:vMerge/>
            <w:textDirection w:val="tbRlV"/>
            <w:vAlign w:val="center"/>
          </w:tcPr>
          <w:p w:rsidR="004E6815" w:rsidRPr="0049435E" w:rsidRDefault="004E6815" w:rsidP="00A64FF2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  <w:tc>
          <w:tcPr>
            <w:tcW w:w="2793" w:type="dxa"/>
            <w:gridSpan w:val="3"/>
            <w:vAlign w:val="center"/>
          </w:tcPr>
          <w:p w:rsidR="004E6815" w:rsidRPr="0049435E" w:rsidRDefault="004E6815" w:rsidP="00A64FF2">
            <w:pPr>
              <w:wordWrap w:val="0"/>
              <w:spacing w:line="210" w:lineRule="exact"/>
              <w:ind w:left="100" w:right="100"/>
              <w:jc w:val="distribute"/>
              <w:rPr>
                <w:rFonts w:hAnsi="Courier New"/>
              </w:rPr>
            </w:pPr>
            <w:r w:rsidRPr="0049435E">
              <w:rPr>
                <w:rFonts w:hAnsi="Courier New" w:hint="eastAsia"/>
              </w:rPr>
              <w:t>放水圧力</w:t>
            </w:r>
          </w:p>
        </w:tc>
        <w:tc>
          <w:tcPr>
            <w:tcW w:w="2126" w:type="dxa"/>
            <w:vAlign w:val="center"/>
          </w:tcPr>
          <w:p w:rsidR="004E6815" w:rsidRPr="0004623A" w:rsidRDefault="004E6815" w:rsidP="00A64FF2">
            <w:pPr>
              <w:wordWrap w:val="0"/>
              <w:spacing w:line="210" w:lineRule="exact"/>
              <w:ind w:left="100" w:right="100"/>
              <w:jc w:val="right"/>
              <w:rPr>
                <w:rFonts w:hAnsi="ＭＳ 明朝"/>
              </w:rPr>
            </w:pPr>
            <w:r w:rsidRPr="0004623A">
              <w:rPr>
                <w:rFonts w:hAnsi="ＭＳ 明朝"/>
              </w:rPr>
              <w:t>MPa</w:t>
            </w:r>
          </w:p>
        </w:tc>
        <w:tc>
          <w:tcPr>
            <w:tcW w:w="709" w:type="dxa"/>
            <w:vAlign w:val="center"/>
          </w:tcPr>
          <w:p w:rsidR="004E6815" w:rsidRPr="0049435E" w:rsidRDefault="004E6815" w:rsidP="00A64FF2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  <w:tc>
          <w:tcPr>
            <w:tcW w:w="1421" w:type="dxa"/>
            <w:vAlign w:val="center"/>
          </w:tcPr>
          <w:p w:rsidR="004E6815" w:rsidRPr="0049435E" w:rsidRDefault="004E6815" w:rsidP="00A64FF2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  <w:tc>
          <w:tcPr>
            <w:tcW w:w="1503" w:type="dxa"/>
            <w:vAlign w:val="center"/>
          </w:tcPr>
          <w:p w:rsidR="004E6815" w:rsidRPr="0049435E" w:rsidRDefault="004E6815" w:rsidP="00A64FF2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</w:tr>
      <w:tr w:rsidR="004E6815" w:rsidRPr="0049435E" w:rsidTr="005E16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4"/>
        </w:trPr>
        <w:tc>
          <w:tcPr>
            <w:tcW w:w="373" w:type="dxa"/>
            <w:vMerge/>
            <w:textDirection w:val="tbRlV"/>
            <w:vAlign w:val="center"/>
          </w:tcPr>
          <w:p w:rsidR="004E6815" w:rsidRPr="0049435E" w:rsidRDefault="004E6815" w:rsidP="00A64FF2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  <w:tc>
          <w:tcPr>
            <w:tcW w:w="378" w:type="dxa"/>
            <w:gridSpan w:val="2"/>
            <w:vMerge/>
            <w:textDirection w:val="tbRlV"/>
            <w:vAlign w:val="center"/>
          </w:tcPr>
          <w:p w:rsidR="004E6815" w:rsidRPr="0049435E" w:rsidRDefault="004E6815" w:rsidP="00A64FF2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  <w:tc>
          <w:tcPr>
            <w:tcW w:w="2793" w:type="dxa"/>
            <w:gridSpan w:val="3"/>
            <w:vAlign w:val="center"/>
          </w:tcPr>
          <w:p w:rsidR="004E6815" w:rsidRPr="0049435E" w:rsidRDefault="004E6815" w:rsidP="00A64FF2">
            <w:pPr>
              <w:wordWrap w:val="0"/>
              <w:spacing w:line="210" w:lineRule="exact"/>
              <w:ind w:left="100" w:right="100"/>
              <w:jc w:val="distribute"/>
              <w:rPr>
                <w:rFonts w:hAnsi="Courier New"/>
              </w:rPr>
            </w:pPr>
            <w:r w:rsidRPr="0049435E">
              <w:rPr>
                <w:rFonts w:hAnsi="Courier New" w:hint="eastAsia"/>
              </w:rPr>
              <w:t>減圧のための措置</w:t>
            </w:r>
          </w:p>
        </w:tc>
        <w:tc>
          <w:tcPr>
            <w:tcW w:w="2126" w:type="dxa"/>
            <w:vAlign w:val="center"/>
          </w:tcPr>
          <w:p w:rsidR="004E6815" w:rsidRPr="0004623A" w:rsidRDefault="004E6815" w:rsidP="00A64FF2">
            <w:pPr>
              <w:wordWrap w:val="0"/>
              <w:spacing w:line="210" w:lineRule="exact"/>
              <w:ind w:left="100" w:right="100"/>
              <w:rPr>
                <w:rFonts w:hAnsi="ＭＳ 明朝"/>
              </w:rPr>
            </w:pPr>
          </w:p>
        </w:tc>
        <w:tc>
          <w:tcPr>
            <w:tcW w:w="709" w:type="dxa"/>
            <w:vAlign w:val="center"/>
          </w:tcPr>
          <w:p w:rsidR="004E6815" w:rsidRPr="0049435E" w:rsidRDefault="004E6815" w:rsidP="00A64FF2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  <w:tc>
          <w:tcPr>
            <w:tcW w:w="1421" w:type="dxa"/>
            <w:vAlign w:val="center"/>
          </w:tcPr>
          <w:p w:rsidR="004E6815" w:rsidRPr="0049435E" w:rsidRDefault="004E6815" w:rsidP="00A64FF2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  <w:tc>
          <w:tcPr>
            <w:tcW w:w="1503" w:type="dxa"/>
            <w:vAlign w:val="center"/>
          </w:tcPr>
          <w:p w:rsidR="004E6815" w:rsidRPr="0049435E" w:rsidRDefault="004E6815" w:rsidP="00A64FF2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</w:tr>
      <w:tr w:rsidR="004E6815" w:rsidRPr="0049435E" w:rsidTr="005E16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0"/>
        </w:trPr>
        <w:tc>
          <w:tcPr>
            <w:tcW w:w="373" w:type="dxa"/>
            <w:vMerge/>
            <w:textDirection w:val="tbRlV"/>
            <w:vAlign w:val="center"/>
          </w:tcPr>
          <w:p w:rsidR="004E6815" w:rsidRPr="0049435E" w:rsidRDefault="004E6815" w:rsidP="00A64FF2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  <w:tc>
          <w:tcPr>
            <w:tcW w:w="756" w:type="dxa"/>
            <w:gridSpan w:val="3"/>
            <w:vMerge w:val="restart"/>
            <w:textDirection w:val="tbRlV"/>
            <w:vAlign w:val="center"/>
          </w:tcPr>
          <w:p w:rsidR="004E6815" w:rsidRPr="0049435E" w:rsidRDefault="004E6815" w:rsidP="00A64FF2">
            <w:pPr>
              <w:wordWrap w:val="0"/>
              <w:ind w:left="100" w:right="100"/>
              <w:jc w:val="center"/>
              <w:rPr>
                <w:rFonts w:hAnsi="Courier New"/>
              </w:rPr>
            </w:pPr>
            <w:r w:rsidRPr="0049435E">
              <w:rPr>
                <w:rFonts w:hAnsi="Courier New" w:hint="eastAsia"/>
              </w:rPr>
              <w:t>方</w:t>
            </w:r>
            <w:r w:rsidRPr="0049435E">
              <w:rPr>
                <w:rFonts w:hAnsi="Courier New"/>
              </w:rPr>
              <w:t xml:space="preserve"> </w:t>
            </w:r>
            <w:r w:rsidRPr="0049435E">
              <w:rPr>
                <w:rFonts w:hAnsi="Courier New" w:hint="eastAsia"/>
              </w:rPr>
              <w:t>式</w:t>
            </w:r>
            <w:r w:rsidRPr="0049435E">
              <w:rPr>
                <w:rFonts w:hAnsi="Courier New"/>
              </w:rPr>
              <w:t xml:space="preserve"> </w:t>
            </w:r>
            <w:r w:rsidRPr="0049435E">
              <w:rPr>
                <w:rFonts w:hAnsi="Courier New" w:hint="eastAsia"/>
              </w:rPr>
              <w:t>等</w:t>
            </w:r>
          </w:p>
          <w:p w:rsidR="004E6815" w:rsidRPr="0049435E" w:rsidRDefault="004E6815" w:rsidP="00A64FF2">
            <w:pPr>
              <w:wordWrap w:val="0"/>
              <w:ind w:left="100" w:right="100"/>
              <w:jc w:val="center"/>
              <w:rPr>
                <w:rFonts w:hAnsi="Courier New"/>
              </w:rPr>
            </w:pPr>
            <w:r w:rsidRPr="0049435E">
              <w:rPr>
                <w:rFonts w:hAnsi="Courier New" w:hint="eastAsia"/>
              </w:rPr>
              <w:t>高架水槽</w:t>
            </w:r>
          </w:p>
        </w:tc>
        <w:tc>
          <w:tcPr>
            <w:tcW w:w="2415" w:type="dxa"/>
            <w:gridSpan w:val="2"/>
            <w:vAlign w:val="center"/>
          </w:tcPr>
          <w:p w:rsidR="004E6815" w:rsidRPr="0049435E" w:rsidRDefault="004E6815" w:rsidP="00A64FF2">
            <w:pPr>
              <w:wordWrap w:val="0"/>
              <w:spacing w:line="210" w:lineRule="exact"/>
              <w:ind w:left="100" w:right="100"/>
              <w:jc w:val="distribute"/>
              <w:rPr>
                <w:rFonts w:hAnsi="Courier New"/>
              </w:rPr>
            </w:pPr>
            <w:r w:rsidRPr="0049435E">
              <w:rPr>
                <w:rFonts w:hAnsi="Courier New" w:hint="eastAsia"/>
              </w:rPr>
              <w:t>表示・警報等</w:t>
            </w:r>
          </w:p>
        </w:tc>
        <w:tc>
          <w:tcPr>
            <w:tcW w:w="2126" w:type="dxa"/>
            <w:vAlign w:val="center"/>
          </w:tcPr>
          <w:p w:rsidR="004E6815" w:rsidRPr="0004623A" w:rsidRDefault="004E6815" w:rsidP="00A64FF2">
            <w:pPr>
              <w:wordWrap w:val="0"/>
              <w:spacing w:line="210" w:lineRule="exact"/>
              <w:ind w:left="100" w:right="100"/>
              <w:rPr>
                <w:rFonts w:hAnsi="ＭＳ 明朝"/>
              </w:rPr>
            </w:pPr>
          </w:p>
        </w:tc>
        <w:tc>
          <w:tcPr>
            <w:tcW w:w="709" w:type="dxa"/>
            <w:vAlign w:val="center"/>
          </w:tcPr>
          <w:p w:rsidR="004E6815" w:rsidRPr="0049435E" w:rsidRDefault="004E6815" w:rsidP="00A64FF2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  <w:tc>
          <w:tcPr>
            <w:tcW w:w="1421" w:type="dxa"/>
            <w:vAlign w:val="center"/>
          </w:tcPr>
          <w:p w:rsidR="004E6815" w:rsidRPr="0049435E" w:rsidRDefault="004E6815" w:rsidP="00A64FF2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  <w:tc>
          <w:tcPr>
            <w:tcW w:w="1503" w:type="dxa"/>
            <w:vAlign w:val="center"/>
          </w:tcPr>
          <w:p w:rsidR="004E6815" w:rsidRPr="0049435E" w:rsidRDefault="004E6815" w:rsidP="00A64FF2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</w:tr>
      <w:tr w:rsidR="004E6815" w:rsidRPr="0049435E" w:rsidTr="005E16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4"/>
        </w:trPr>
        <w:tc>
          <w:tcPr>
            <w:tcW w:w="373" w:type="dxa"/>
            <w:vMerge/>
            <w:textDirection w:val="tbRlV"/>
            <w:vAlign w:val="center"/>
          </w:tcPr>
          <w:p w:rsidR="004E6815" w:rsidRPr="0049435E" w:rsidRDefault="004E6815" w:rsidP="00A64FF2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  <w:tc>
          <w:tcPr>
            <w:tcW w:w="756" w:type="dxa"/>
            <w:gridSpan w:val="3"/>
            <w:vMerge/>
            <w:textDirection w:val="tbRlV"/>
            <w:vAlign w:val="center"/>
          </w:tcPr>
          <w:p w:rsidR="004E6815" w:rsidRPr="0049435E" w:rsidRDefault="004E6815" w:rsidP="00A64FF2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  <w:tc>
          <w:tcPr>
            <w:tcW w:w="2415" w:type="dxa"/>
            <w:gridSpan w:val="2"/>
            <w:vAlign w:val="center"/>
          </w:tcPr>
          <w:p w:rsidR="004E6815" w:rsidRPr="0049435E" w:rsidRDefault="004E6815" w:rsidP="00A64FF2">
            <w:pPr>
              <w:wordWrap w:val="0"/>
              <w:spacing w:line="210" w:lineRule="exact"/>
              <w:ind w:left="100" w:right="100"/>
              <w:jc w:val="distribute"/>
              <w:rPr>
                <w:rFonts w:hAnsi="Courier New"/>
              </w:rPr>
            </w:pPr>
            <w:r w:rsidRPr="0049435E">
              <w:rPr>
                <w:rFonts w:hAnsi="Courier New" w:hint="eastAsia"/>
              </w:rPr>
              <w:t>放水圧力</w:t>
            </w:r>
          </w:p>
        </w:tc>
        <w:tc>
          <w:tcPr>
            <w:tcW w:w="2126" w:type="dxa"/>
            <w:vAlign w:val="center"/>
          </w:tcPr>
          <w:p w:rsidR="004E6815" w:rsidRPr="0004623A" w:rsidRDefault="004E6815" w:rsidP="00A64FF2">
            <w:pPr>
              <w:wordWrap w:val="0"/>
              <w:spacing w:line="210" w:lineRule="exact"/>
              <w:ind w:left="100" w:right="100"/>
              <w:jc w:val="right"/>
              <w:rPr>
                <w:rFonts w:hAnsi="ＭＳ 明朝"/>
              </w:rPr>
            </w:pPr>
            <w:r w:rsidRPr="0004623A">
              <w:rPr>
                <w:rFonts w:hAnsi="ＭＳ 明朝"/>
              </w:rPr>
              <w:t>MPa</w:t>
            </w:r>
          </w:p>
        </w:tc>
        <w:tc>
          <w:tcPr>
            <w:tcW w:w="709" w:type="dxa"/>
            <w:vAlign w:val="center"/>
          </w:tcPr>
          <w:p w:rsidR="004E6815" w:rsidRPr="0049435E" w:rsidRDefault="004E6815" w:rsidP="00A64FF2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  <w:tc>
          <w:tcPr>
            <w:tcW w:w="1421" w:type="dxa"/>
            <w:vAlign w:val="center"/>
          </w:tcPr>
          <w:p w:rsidR="004E6815" w:rsidRPr="0049435E" w:rsidRDefault="004E6815" w:rsidP="00A64FF2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  <w:tc>
          <w:tcPr>
            <w:tcW w:w="1503" w:type="dxa"/>
            <w:vAlign w:val="center"/>
          </w:tcPr>
          <w:p w:rsidR="004E6815" w:rsidRPr="0049435E" w:rsidRDefault="004E6815" w:rsidP="00A64FF2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</w:tr>
      <w:tr w:rsidR="004E6815" w:rsidRPr="0049435E" w:rsidTr="005E16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4"/>
        </w:trPr>
        <w:tc>
          <w:tcPr>
            <w:tcW w:w="373" w:type="dxa"/>
            <w:vMerge/>
            <w:textDirection w:val="tbRlV"/>
            <w:vAlign w:val="center"/>
          </w:tcPr>
          <w:p w:rsidR="004E6815" w:rsidRPr="0049435E" w:rsidRDefault="004E6815" w:rsidP="00A64FF2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  <w:tc>
          <w:tcPr>
            <w:tcW w:w="756" w:type="dxa"/>
            <w:gridSpan w:val="3"/>
            <w:vMerge/>
            <w:textDirection w:val="tbRlV"/>
            <w:vAlign w:val="center"/>
          </w:tcPr>
          <w:p w:rsidR="004E6815" w:rsidRPr="0049435E" w:rsidRDefault="004E6815" w:rsidP="00A64FF2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  <w:tc>
          <w:tcPr>
            <w:tcW w:w="2415" w:type="dxa"/>
            <w:gridSpan w:val="2"/>
            <w:vAlign w:val="center"/>
          </w:tcPr>
          <w:p w:rsidR="004E6815" w:rsidRPr="0049435E" w:rsidRDefault="004E6815" w:rsidP="00A64FF2">
            <w:pPr>
              <w:wordWrap w:val="0"/>
              <w:spacing w:line="210" w:lineRule="exact"/>
              <w:ind w:left="100" w:right="100"/>
              <w:jc w:val="distribute"/>
              <w:rPr>
                <w:rFonts w:hAnsi="Courier New"/>
              </w:rPr>
            </w:pPr>
            <w:r w:rsidRPr="0049435E">
              <w:rPr>
                <w:rFonts w:hAnsi="Courier New" w:hint="eastAsia"/>
              </w:rPr>
              <w:t>減圧のための措置</w:t>
            </w:r>
          </w:p>
        </w:tc>
        <w:tc>
          <w:tcPr>
            <w:tcW w:w="2126" w:type="dxa"/>
            <w:vAlign w:val="center"/>
          </w:tcPr>
          <w:p w:rsidR="004E6815" w:rsidRPr="0004623A" w:rsidRDefault="004E6815" w:rsidP="00A64FF2">
            <w:pPr>
              <w:wordWrap w:val="0"/>
              <w:spacing w:line="210" w:lineRule="exact"/>
              <w:ind w:left="100" w:right="100"/>
              <w:rPr>
                <w:rFonts w:hAnsi="ＭＳ 明朝"/>
              </w:rPr>
            </w:pPr>
          </w:p>
        </w:tc>
        <w:tc>
          <w:tcPr>
            <w:tcW w:w="709" w:type="dxa"/>
            <w:vAlign w:val="center"/>
          </w:tcPr>
          <w:p w:rsidR="004E6815" w:rsidRPr="0049435E" w:rsidRDefault="004E6815" w:rsidP="00A64FF2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  <w:tc>
          <w:tcPr>
            <w:tcW w:w="1421" w:type="dxa"/>
            <w:vAlign w:val="center"/>
          </w:tcPr>
          <w:p w:rsidR="004E6815" w:rsidRPr="0049435E" w:rsidRDefault="004E6815" w:rsidP="00A64FF2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  <w:tc>
          <w:tcPr>
            <w:tcW w:w="1503" w:type="dxa"/>
            <w:vAlign w:val="center"/>
          </w:tcPr>
          <w:p w:rsidR="004E6815" w:rsidRPr="0049435E" w:rsidRDefault="004E6815" w:rsidP="00A64FF2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</w:tr>
      <w:tr w:rsidR="004E6815" w:rsidRPr="0049435E" w:rsidTr="005E16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9"/>
        </w:trPr>
        <w:tc>
          <w:tcPr>
            <w:tcW w:w="373" w:type="dxa"/>
            <w:vMerge/>
            <w:textDirection w:val="tbRlV"/>
            <w:vAlign w:val="center"/>
          </w:tcPr>
          <w:p w:rsidR="004E6815" w:rsidRPr="0049435E" w:rsidRDefault="004E6815" w:rsidP="0099199B">
            <w:pPr>
              <w:wordWrap w:val="0"/>
              <w:spacing w:line="210" w:lineRule="exact"/>
              <w:ind w:left="113" w:right="100"/>
              <w:rPr>
                <w:rFonts w:hAnsi="Courier New"/>
              </w:rPr>
            </w:pPr>
          </w:p>
        </w:tc>
        <w:tc>
          <w:tcPr>
            <w:tcW w:w="756" w:type="dxa"/>
            <w:gridSpan w:val="3"/>
            <w:vMerge w:val="restart"/>
            <w:textDirection w:val="tbRlV"/>
            <w:vAlign w:val="center"/>
          </w:tcPr>
          <w:p w:rsidR="004E6815" w:rsidRPr="0049435E" w:rsidRDefault="004E6815" w:rsidP="00A64FF2">
            <w:pPr>
              <w:spacing w:line="210" w:lineRule="exact"/>
              <w:ind w:left="100" w:right="100"/>
              <w:jc w:val="distribute"/>
              <w:rPr>
                <w:rFonts w:hAnsi="Courier New"/>
              </w:rPr>
            </w:pPr>
            <w:r w:rsidRPr="0049435E">
              <w:rPr>
                <w:rFonts w:hAnsi="Courier New" w:hint="eastAsia"/>
              </w:rPr>
              <w:t>方式</w:t>
            </w:r>
          </w:p>
          <w:p w:rsidR="004E6815" w:rsidRPr="0049435E" w:rsidRDefault="004E6815" w:rsidP="008A0830">
            <w:pPr>
              <w:spacing w:line="210" w:lineRule="exact"/>
              <w:ind w:left="100" w:right="100"/>
              <w:jc w:val="distribute"/>
              <w:rPr>
                <w:rFonts w:hAnsi="Courier New"/>
              </w:rPr>
            </w:pPr>
            <w:r w:rsidRPr="0049435E">
              <w:rPr>
                <w:rFonts w:hAnsi="Courier New" w:hint="eastAsia"/>
              </w:rPr>
              <w:t>水道連結</w:t>
            </w:r>
          </w:p>
        </w:tc>
        <w:tc>
          <w:tcPr>
            <w:tcW w:w="2415" w:type="dxa"/>
            <w:gridSpan w:val="2"/>
            <w:vAlign w:val="center"/>
          </w:tcPr>
          <w:p w:rsidR="004E6815" w:rsidRPr="0049435E" w:rsidRDefault="004E6815" w:rsidP="000E1AD1">
            <w:pPr>
              <w:wordWrap w:val="0"/>
              <w:spacing w:line="210" w:lineRule="exact"/>
              <w:ind w:left="100" w:right="100"/>
              <w:jc w:val="distribute"/>
              <w:rPr>
                <w:rFonts w:hAnsi="Courier New"/>
              </w:rPr>
            </w:pPr>
            <w:r w:rsidRPr="0049435E">
              <w:rPr>
                <w:rFonts w:hAnsi="Courier New" w:hint="eastAsia"/>
              </w:rPr>
              <w:t>放水圧力</w:t>
            </w:r>
          </w:p>
        </w:tc>
        <w:tc>
          <w:tcPr>
            <w:tcW w:w="2126" w:type="dxa"/>
            <w:vAlign w:val="center"/>
          </w:tcPr>
          <w:p w:rsidR="004E6815" w:rsidRPr="0004623A" w:rsidRDefault="004E6815" w:rsidP="0099199B">
            <w:pPr>
              <w:wordWrap w:val="0"/>
              <w:spacing w:line="210" w:lineRule="exact"/>
              <w:ind w:left="100" w:right="100"/>
              <w:jc w:val="right"/>
              <w:rPr>
                <w:rFonts w:hAnsi="ＭＳ 明朝"/>
              </w:rPr>
            </w:pPr>
            <w:r w:rsidRPr="0004623A">
              <w:rPr>
                <w:rFonts w:hAnsi="ＭＳ 明朝"/>
              </w:rPr>
              <w:t>MPa</w:t>
            </w:r>
          </w:p>
        </w:tc>
        <w:tc>
          <w:tcPr>
            <w:tcW w:w="709" w:type="dxa"/>
            <w:vAlign w:val="center"/>
          </w:tcPr>
          <w:p w:rsidR="004E6815" w:rsidRPr="0049435E" w:rsidRDefault="004E6815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  <w:tc>
          <w:tcPr>
            <w:tcW w:w="1421" w:type="dxa"/>
            <w:vAlign w:val="center"/>
          </w:tcPr>
          <w:p w:rsidR="004E6815" w:rsidRPr="0049435E" w:rsidRDefault="004E6815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  <w:tc>
          <w:tcPr>
            <w:tcW w:w="1503" w:type="dxa"/>
            <w:vAlign w:val="center"/>
          </w:tcPr>
          <w:p w:rsidR="004E6815" w:rsidRPr="0049435E" w:rsidRDefault="004E6815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</w:tr>
      <w:tr w:rsidR="004E6815" w:rsidRPr="0049435E" w:rsidTr="005E16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9"/>
        </w:trPr>
        <w:tc>
          <w:tcPr>
            <w:tcW w:w="373" w:type="dxa"/>
            <w:vMerge/>
            <w:textDirection w:val="tbRlV"/>
            <w:vAlign w:val="center"/>
          </w:tcPr>
          <w:p w:rsidR="004E6815" w:rsidRPr="0049435E" w:rsidRDefault="004E6815">
            <w:pPr>
              <w:wordWrap w:val="0"/>
              <w:spacing w:line="210" w:lineRule="exact"/>
              <w:ind w:left="100" w:right="100"/>
              <w:jc w:val="center"/>
              <w:rPr>
                <w:rFonts w:hAnsi="Courier New"/>
                <w:spacing w:val="30"/>
              </w:rPr>
            </w:pPr>
          </w:p>
        </w:tc>
        <w:tc>
          <w:tcPr>
            <w:tcW w:w="756" w:type="dxa"/>
            <w:gridSpan w:val="3"/>
            <w:vMerge/>
            <w:textDirection w:val="tbRlV"/>
            <w:vAlign w:val="center"/>
          </w:tcPr>
          <w:p w:rsidR="004E6815" w:rsidRPr="0049435E" w:rsidRDefault="004E6815" w:rsidP="0099199B">
            <w:pPr>
              <w:wordWrap w:val="0"/>
              <w:spacing w:line="210" w:lineRule="exact"/>
              <w:ind w:left="100" w:right="100"/>
              <w:jc w:val="distribute"/>
              <w:rPr>
                <w:rFonts w:hAnsi="Courier New"/>
              </w:rPr>
            </w:pPr>
          </w:p>
        </w:tc>
        <w:tc>
          <w:tcPr>
            <w:tcW w:w="2415" w:type="dxa"/>
            <w:gridSpan w:val="2"/>
            <w:vAlign w:val="center"/>
          </w:tcPr>
          <w:p w:rsidR="004E6815" w:rsidRPr="0049435E" w:rsidRDefault="004E6815" w:rsidP="000E1AD1">
            <w:pPr>
              <w:wordWrap w:val="0"/>
              <w:spacing w:line="210" w:lineRule="exact"/>
              <w:ind w:left="100" w:right="100"/>
              <w:jc w:val="distribute"/>
              <w:rPr>
                <w:rFonts w:hAnsi="Courier New"/>
              </w:rPr>
            </w:pPr>
            <w:r w:rsidRPr="0049435E">
              <w:rPr>
                <w:rFonts w:hAnsi="Courier New" w:hint="eastAsia"/>
              </w:rPr>
              <w:t>減圧のための措置</w:t>
            </w:r>
          </w:p>
        </w:tc>
        <w:tc>
          <w:tcPr>
            <w:tcW w:w="2126" w:type="dxa"/>
            <w:vAlign w:val="center"/>
          </w:tcPr>
          <w:p w:rsidR="004E6815" w:rsidRPr="0049435E" w:rsidRDefault="004E6815" w:rsidP="0099199B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  <w:tc>
          <w:tcPr>
            <w:tcW w:w="709" w:type="dxa"/>
            <w:vAlign w:val="center"/>
          </w:tcPr>
          <w:p w:rsidR="004E6815" w:rsidRPr="0049435E" w:rsidRDefault="004E6815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  <w:tc>
          <w:tcPr>
            <w:tcW w:w="1421" w:type="dxa"/>
            <w:vAlign w:val="center"/>
          </w:tcPr>
          <w:p w:rsidR="004E6815" w:rsidRPr="0049435E" w:rsidRDefault="004E6815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  <w:tc>
          <w:tcPr>
            <w:tcW w:w="1503" w:type="dxa"/>
            <w:vAlign w:val="center"/>
          </w:tcPr>
          <w:p w:rsidR="004E6815" w:rsidRPr="0049435E" w:rsidRDefault="004E6815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</w:tr>
      <w:tr w:rsidR="004E6815" w:rsidRPr="0049435E" w:rsidTr="005E16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67"/>
        </w:trPr>
        <w:tc>
          <w:tcPr>
            <w:tcW w:w="373" w:type="dxa"/>
            <w:vMerge w:val="restart"/>
            <w:textDirection w:val="tbRlV"/>
            <w:vAlign w:val="center"/>
          </w:tcPr>
          <w:p w:rsidR="004E6815" w:rsidRPr="0049435E" w:rsidRDefault="004E6815" w:rsidP="005E162F">
            <w:pPr>
              <w:spacing w:line="210" w:lineRule="exact"/>
              <w:ind w:left="100" w:right="100"/>
              <w:jc w:val="center"/>
              <w:rPr>
                <w:rFonts w:hAnsi="Courier New"/>
                <w:spacing w:val="30"/>
              </w:rPr>
            </w:pPr>
            <w:r w:rsidRPr="0049435E">
              <w:rPr>
                <w:rFonts w:hAnsi="Courier New" w:hint="eastAsia"/>
                <w:spacing w:val="30"/>
              </w:rPr>
              <w:t>開放型スプリンクラー設</w:t>
            </w:r>
            <w:r w:rsidRPr="0049435E">
              <w:rPr>
                <w:rFonts w:hAnsi="Courier New" w:hint="eastAsia"/>
              </w:rPr>
              <w:t>備</w:t>
            </w:r>
          </w:p>
        </w:tc>
        <w:tc>
          <w:tcPr>
            <w:tcW w:w="347" w:type="dxa"/>
            <w:vMerge w:val="restart"/>
            <w:textDirection w:val="tbRlV"/>
            <w:vAlign w:val="center"/>
          </w:tcPr>
          <w:p w:rsidR="004E6815" w:rsidRPr="0049435E" w:rsidRDefault="004E6815" w:rsidP="0044784A">
            <w:pPr>
              <w:spacing w:line="210" w:lineRule="exact"/>
              <w:ind w:left="100" w:right="100"/>
              <w:jc w:val="center"/>
              <w:rPr>
                <w:rFonts w:hAnsi="Courier New"/>
              </w:rPr>
            </w:pPr>
            <w:r w:rsidRPr="0049435E">
              <w:rPr>
                <w:rFonts w:hAnsi="Courier New" w:hint="eastAsia"/>
              </w:rPr>
              <w:t>ポ　ン　プ　方　式</w:t>
            </w:r>
          </w:p>
        </w:tc>
        <w:tc>
          <w:tcPr>
            <w:tcW w:w="409" w:type="dxa"/>
            <w:gridSpan w:val="2"/>
            <w:vMerge w:val="restart"/>
            <w:textDirection w:val="tbRlV"/>
            <w:vAlign w:val="center"/>
          </w:tcPr>
          <w:p w:rsidR="004E6815" w:rsidRPr="0049435E" w:rsidRDefault="004E6815" w:rsidP="008A0830">
            <w:pPr>
              <w:spacing w:line="210" w:lineRule="exact"/>
              <w:ind w:left="100" w:right="100"/>
              <w:jc w:val="center"/>
              <w:rPr>
                <w:rFonts w:hAnsi="Courier New"/>
                <w:spacing w:val="20"/>
              </w:rPr>
            </w:pPr>
            <w:r w:rsidRPr="0049435E">
              <w:rPr>
                <w:rFonts w:hAnsi="Courier New" w:hint="eastAsia"/>
                <w:spacing w:val="20"/>
              </w:rPr>
              <w:t>起動性能</w:t>
            </w:r>
            <w:r w:rsidRPr="0049435E">
              <w:rPr>
                <w:rFonts w:hAnsi="Courier New" w:hint="eastAsia"/>
              </w:rPr>
              <w:t>等</w:t>
            </w:r>
          </w:p>
        </w:tc>
        <w:tc>
          <w:tcPr>
            <w:tcW w:w="2415" w:type="dxa"/>
            <w:gridSpan w:val="2"/>
            <w:vAlign w:val="center"/>
          </w:tcPr>
          <w:p w:rsidR="004E6815" w:rsidRPr="0049435E" w:rsidRDefault="004E6815">
            <w:pPr>
              <w:wordWrap w:val="0"/>
              <w:spacing w:line="210" w:lineRule="exact"/>
              <w:ind w:left="100" w:right="100"/>
              <w:jc w:val="distribute"/>
              <w:rPr>
                <w:rFonts w:hAnsi="Courier New"/>
              </w:rPr>
            </w:pPr>
            <w:r w:rsidRPr="0049435E">
              <w:rPr>
                <w:rFonts w:hAnsi="Courier New" w:hint="eastAsia"/>
              </w:rPr>
              <w:t>加圧送水装置</w:t>
            </w:r>
          </w:p>
        </w:tc>
        <w:tc>
          <w:tcPr>
            <w:tcW w:w="2126" w:type="dxa"/>
            <w:vAlign w:val="center"/>
          </w:tcPr>
          <w:p w:rsidR="004E6815" w:rsidRPr="0049435E" w:rsidRDefault="004E6815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  <w:tc>
          <w:tcPr>
            <w:tcW w:w="709" w:type="dxa"/>
            <w:vAlign w:val="center"/>
          </w:tcPr>
          <w:p w:rsidR="004E6815" w:rsidRPr="0049435E" w:rsidRDefault="004E6815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  <w:tc>
          <w:tcPr>
            <w:tcW w:w="1421" w:type="dxa"/>
            <w:vAlign w:val="center"/>
          </w:tcPr>
          <w:p w:rsidR="004E6815" w:rsidRPr="0049435E" w:rsidRDefault="004E6815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  <w:tc>
          <w:tcPr>
            <w:tcW w:w="1503" w:type="dxa"/>
            <w:vAlign w:val="center"/>
          </w:tcPr>
          <w:p w:rsidR="004E6815" w:rsidRPr="0049435E" w:rsidRDefault="004E6815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</w:tr>
      <w:tr w:rsidR="004E6815" w:rsidRPr="0049435E" w:rsidTr="005E16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67"/>
        </w:trPr>
        <w:tc>
          <w:tcPr>
            <w:tcW w:w="373" w:type="dxa"/>
            <w:vMerge/>
            <w:textDirection w:val="tbRlV"/>
            <w:vAlign w:val="center"/>
          </w:tcPr>
          <w:p w:rsidR="004E6815" w:rsidRPr="0049435E" w:rsidRDefault="004E6815" w:rsidP="0099199B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  <w:tc>
          <w:tcPr>
            <w:tcW w:w="347" w:type="dxa"/>
            <w:vMerge/>
            <w:textDirection w:val="tbRlV"/>
            <w:vAlign w:val="center"/>
          </w:tcPr>
          <w:p w:rsidR="004E6815" w:rsidRPr="0049435E" w:rsidRDefault="004E6815" w:rsidP="0099199B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  <w:tc>
          <w:tcPr>
            <w:tcW w:w="409" w:type="dxa"/>
            <w:gridSpan w:val="2"/>
            <w:vMerge/>
            <w:vAlign w:val="center"/>
          </w:tcPr>
          <w:p w:rsidR="004E6815" w:rsidRPr="0049435E" w:rsidRDefault="004E6815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  <w:tc>
          <w:tcPr>
            <w:tcW w:w="2415" w:type="dxa"/>
            <w:gridSpan w:val="2"/>
            <w:vAlign w:val="center"/>
          </w:tcPr>
          <w:p w:rsidR="004E6815" w:rsidRPr="0049435E" w:rsidRDefault="004E6815">
            <w:pPr>
              <w:wordWrap w:val="0"/>
              <w:spacing w:line="210" w:lineRule="exact"/>
              <w:ind w:left="100" w:right="100"/>
              <w:jc w:val="distribute"/>
              <w:rPr>
                <w:rFonts w:hAnsi="Courier New"/>
              </w:rPr>
            </w:pPr>
            <w:r w:rsidRPr="0049435E">
              <w:rPr>
                <w:rFonts w:hAnsi="Courier New" w:hint="eastAsia"/>
              </w:rPr>
              <w:t>表示・警報等</w:t>
            </w:r>
          </w:p>
        </w:tc>
        <w:tc>
          <w:tcPr>
            <w:tcW w:w="2126" w:type="dxa"/>
            <w:vAlign w:val="center"/>
          </w:tcPr>
          <w:p w:rsidR="004E6815" w:rsidRPr="0049435E" w:rsidRDefault="004E6815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  <w:tc>
          <w:tcPr>
            <w:tcW w:w="709" w:type="dxa"/>
            <w:vAlign w:val="center"/>
          </w:tcPr>
          <w:p w:rsidR="004E6815" w:rsidRPr="0049435E" w:rsidRDefault="004E6815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  <w:tc>
          <w:tcPr>
            <w:tcW w:w="1421" w:type="dxa"/>
            <w:vAlign w:val="center"/>
          </w:tcPr>
          <w:p w:rsidR="004E6815" w:rsidRPr="0049435E" w:rsidRDefault="004E6815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  <w:tc>
          <w:tcPr>
            <w:tcW w:w="1503" w:type="dxa"/>
            <w:vAlign w:val="center"/>
          </w:tcPr>
          <w:p w:rsidR="004E6815" w:rsidRPr="0049435E" w:rsidRDefault="004E6815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</w:tr>
      <w:tr w:rsidR="004E6815" w:rsidRPr="0049435E" w:rsidTr="005E16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67"/>
        </w:trPr>
        <w:tc>
          <w:tcPr>
            <w:tcW w:w="373" w:type="dxa"/>
            <w:vMerge/>
            <w:textDirection w:val="tbRlV"/>
            <w:vAlign w:val="center"/>
          </w:tcPr>
          <w:p w:rsidR="004E6815" w:rsidRPr="0049435E" w:rsidRDefault="004E6815" w:rsidP="0099199B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  <w:tc>
          <w:tcPr>
            <w:tcW w:w="347" w:type="dxa"/>
            <w:vMerge/>
            <w:textDirection w:val="tbRlV"/>
            <w:vAlign w:val="center"/>
          </w:tcPr>
          <w:p w:rsidR="004E6815" w:rsidRPr="0049435E" w:rsidRDefault="004E6815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  <w:tc>
          <w:tcPr>
            <w:tcW w:w="409" w:type="dxa"/>
            <w:gridSpan w:val="2"/>
            <w:vMerge/>
            <w:vAlign w:val="center"/>
          </w:tcPr>
          <w:p w:rsidR="004E6815" w:rsidRPr="0049435E" w:rsidRDefault="004E6815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  <w:tc>
          <w:tcPr>
            <w:tcW w:w="2415" w:type="dxa"/>
            <w:gridSpan w:val="2"/>
            <w:vAlign w:val="center"/>
          </w:tcPr>
          <w:p w:rsidR="004E6815" w:rsidRPr="0049435E" w:rsidRDefault="004E6815">
            <w:pPr>
              <w:wordWrap w:val="0"/>
              <w:spacing w:line="210" w:lineRule="exact"/>
              <w:ind w:left="100" w:right="100"/>
              <w:jc w:val="distribute"/>
              <w:rPr>
                <w:rFonts w:hAnsi="Courier New"/>
              </w:rPr>
            </w:pPr>
            <w:r w:rsidRPr="0049435E">
              <w:rPr>
                <w:rFonts w:hAnsi="Courier New" w:hint="eastAsia"/>
              </w:rPr>
              <w:t>電動機の運転電流</w:t>
            </w:r>
          </w:p>
        </w:tc>
        <w:tc>
          <w:tcPr>
            <w:tcW w:w="2126" w:type="dxa"/>
            <w:vAlign w:val="center"/>
          </w:tcPr>
          <w:p w:rsidR="004E6815" w:rsidRPr="0049435E" w:rsidRDefault="004E6815">
            <w:pPr>
              <w:wordWrap w:val="0"/>
              <w:spacing w:line="210" w:lineRule="exact"/>
              <w:ind w:left="100" w:right="100"/>
              <w:jc w:val="right"/>
              <w:rPr>
                <w:rFonts w:hAnsi="Courier New"/>
              </w:rPr>
            </w:pPr>
            <w:r w:rsidRPr="0049435E">
              <w:rPr>
                <w:rFonts w:hAnsi="Courier New" w:hint="eastAsia"/>
              </w:rPr>
              <w:t>Ａ</w:t>
            </w:r>
          </w:p>
        </w:tc>
        <w:tc>
          <w:tcPr>
            <w:tcW w:w="709" w:type="dxa"/>
            <w:vAlign w:val="center"/>
          </w:tcPr>
          <w:p w:rsidR="004E6815" w:rsidRPr="0049435E" w:rsidRDefault="004E6815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  <w:tc>
          <w:tcPr>
            <w:tcW w:w="1421" w:type="dxa"/>
            <w:vAlign w:val="center"/>
          </w:tcPr>
          <w:p w:rsidR="004E6815" w:rsidRPr="0049435E" w:rsidRDefault="004E6815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  <w:tc>
          <w:tcPr>
            <w:tcW w:w="1503" w:type="dxa"/>
            <w:vAlign w:val="center"/>
          </w:tcPr>
          <w:p w:rsidR="004E6815" w:rsidRPr="0049435E" w:rsidRDefault="004E6815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</w:tr>
      <w:tr w:rsidR="004E6815" w:rsidRPr="0049435E" w:rsidTr="005E16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67"/>
        </w:trPr>
        <w:tc>
          <w:tcPr>
            <w:tcW w:w="373" w:type="dxa"/>
            <w:vMerge/>
            <w:textDirection w:val="tbRlV"/>
            <w:vAlign w:val="center"/>
          </w:tcPr>
          <w:p w:rsidR="004E6815" w:rsidRPr="0049435E" w:rsidRDefault="004E6815" w:rsidP="0099199B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  <w:tc>
          <w:tcPr>
            <w:tcW w:w="347" w:type="dxa"/>
            <w:vMerge/>
            <w:textDirection w:val="tbRlV"/>
            <w:vAlign w:val="center"/>
          </w:tcPr>
          <w:p w:rsidR="004E6815" w:rsidRPr="0049435E" w:rsidRDefault="004E6815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  <w:tc>
          <w:tcPr>
            <w:tcW w:w="409" w:type="dxa"/>
            <w:gridSpan w:val="2"/>
            <w:vMerge/>
            <w:vAlign w:val="center"/>
          </w:tcPr>
          <w:p w:rsidR="004E6815" w:rsidRPr="0049435E" w:rsidRDefault="004E6815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  <w:tc>
          <w:tcPr>
            <w:tcW w:w="2415" w:type="dxa"/>
            <w:gridSpan w:val="2"/>
            <w:vAlign w:val="center"/>
          </w:tcPr>
          <w:p w:rsidR="004E6815" w:rsidRPr="0049435E" w:rsidRDefault="004E6815">
            <w:pPr>
              <w:wordWrap w:val="0"/>
              <w:spacing w:line="210" w:lineRule="exact"/>
              <w:ind w:left="100" w:right="100"/>
              <w:jc w:val="distribute"/>
              <w:rPr>
                <w:rFonts w:hAnsi="Courier New"/>
              </w:rPr>
            </w:pPr>
            <w:r w:rsidRPr="0049435E">
              <w:rPr>
                <w:rFonts w:hAnsi="Courier New" w:hint="eastAsia"/>
              </w:rPr>
              <w:t>運転状況</w:t>
            </w:r>
          </w:p>
        </w:tc>
        <w:tc>
          <w:tcPr>
            <w:tcW w:w="2126" w:type="dxa"/>
            <w:vAlign w:val="center"/>
          </w:tcPr>
          <w:p w:rsidR="004E6815" w:rsidRPr="0049435E" w:rsidRDefault="004E6815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  <w:tc>
          <w:tcPr>
            <w:tcW w:w="709" w:type="dxa"/>
            <w:vAlign w:val="center"/>
          </w:tcPr>
          <w:p w:rsidR="004E6815" w:rsidRPr="0049435E" w:rsidRDefault="004E6815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  <w:tc>
          <w:tcPr>
            <w:tcW w:w="1421" w:type="dxa"/>
            <w:vAlign w:val="center"/>
          </w:tcPr>
          <w:p w:rsidR="004E6815" w:rsidRPr="0049435E" w:rsidRDefault="004E6815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  <w:tc>
          <w:tcPr>
            <w:tcW w:w="1503" w:type="dxa"/>
            <w:vAlign w:val="center"/>
          </w:tcPr>
          <w:p w:rsidR="004E6815" w:rsidRPr="0049435E" w:rsidRDefault="004E6815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</w:tr>
      <w:tr w:rsidR="004E6815" w:rsidRPr="0049435E" w:rsidTr="005E16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67"/>
        </w:trPr>
        <w:tc>
          <w:tcPr>
            <w:tcW w:w="373" w:type="dxa"/>
            <w:vMerge/>
            <w:textDirection w:val="tbRlV"/>
            <w:vAlign w:val="center"/>
          </w:tcPr>
          <w:p w:rsidR="004E6815" w:rsidRPr="0049435E" w:rsidRDefault="004E6815" w:rsidP="0099199B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  <w:tc>
          <w:tcPr>
            <w:tcW w:w="347" w:type="dxa"/>
            <w:vMerge/>
            <w:textDirection w:val="tbRlV"/>
            <w:vAlign w:val="center"/>
          </w:tcPr>
          <w:p w:rsidR="004E6815" w:rsidRPr="0049435E" w:rsidRDefault="004E6815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  <w:tc>
          <w:tcPr>
            <w:tcW w:w="2824" w:type="dxa"/>
            <w:gridSpan w:val="4"/>
            <w:vAlign w:val="center"/>
          </w:tcPr>
          <w:p w:rsidR="004E6815" w:rsidRPr="0049435E" w:rsidRDefault="004E6815">
            <w:pPr>
              <w:wordWrap w:val="0"/>
              <w:spacing w:line="210" w:lineRule="exact"/>
              <w:ind w:left="100" w:right="100"/>
              <w:jc w:val="distribute"/>
              <w:rPr>
                <w:rFonts w:hAnsi="Courier New"/>
              </w:rPr>
            </w:pPr>
            <w:r w:rsidRPr="0049435E">
              <w:rPr>
                <w:rFonts w:hAnsi="Courier New" w:hint="eastAsia"/>
              </w:rPr>
              <w:t>一斉開放弁</w:t>
            </w:r>
          </w:p>
        </w:tc>
        <w:tc>
          <w:tcPr>
            <w:tcW w:w="2126" w:type="dxa"/>
            <w:vAlign w:val="center"/>
          </w:tcPr>
          <w:p w:rsidR="004E6815" w:rsidRPr="0049435E" w:rsidRDefault="004E6815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  <w:tc>
          <w:tcPr>
            <w:tcW w:w="709" w:type="dxa"/>
            <w:vAlign w:val="center"/>
          </w:tcPr>
          <w:p w:rsidR="004E6815" w:rsidRPr="0049435E" w:rsidRDefault="004E6815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  <w:tc>
          <w:tcPr>
            <w:tcW w:w="1421" w:type="dxa"/>
            <w:vAlign w:val="center"/>
          </w:tcPr>
          <w:p w:rsidR="004E6815" w:rsidRPr="0049435E" w:rsidRDefault="004E6815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  <w:tc>
          <w:tcPr>
            <w:tcW w:w="1503" w:type="dxa"/>
            <w:vAlign w:val="center"/>
          </w:tcPr>
          <w:p w:rsidR="004E6815" w:rsidRPr="0049435E" w:rsidRDefault="004E6815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</w:tr>
      <w:tr w:rsidR="004E6815" w:rsidRPr="0049435E" w:rsidTr="005E16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67"/>
        </w:trPr>
        <w:tc>
          <w:tcPr>
            <w:tcW w:w="373" w:type="dxa"/>
            <w:vMerge/>
            <w:textDirection w:val="tbRlV"/>
            <w:vAlign w:val="center"/>
          </w:tcPr>
          <w:p w:rsidR="004E6815" w:rsidRPr="0049435E" w:rsidRDefault="004E6815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  <w:tc>
          <w:tcPr>
            <w:tcW w:w="347" w:type="dxa"/>
            <w:vMerge/>
            <w:textDirection w:val="tbRlV"/>
            <w:vAlign w:val="center"/>
          </w:tcPr>
          <w:p w:rsidR="004E6815" w:rsidRPr="0049435E" w:rsidRDefault="004E6815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  <w:tc>
          <w:tcPr>
            <w:tcW w:w="2824" w:type="dxa"/>
            <w:gridSpan w:val="4"/>
            <w:vAlign w:val="center"/>
          </w:tcPr>
          <w:p w:rsidR="004E6815" w:rsidRPr="0049435E" w:rsidRDefault="004E6815">
            <w:pPr>
              <w:wordWrap w:val="0"/>
              <w:spacing w:line="210" w:lineRule="exact"/>
              <w:ind w:left="100" w:right="100"/>
              <w:jc w:val="distribute"/>
              <w:rPr>
                <w:rFonts w:hAnsi="Courier New"/>
              </w:rPr>
            </w:pPr>
            <w:r w:rsidRPr="0049435E">
              <w:rPr>
                <w:rFonts w:hAnsi="Courier New" w:hint="eastAsia"/>
              </w:rPr>
              <w:t>減圧のための措置</w:t>
            </w:r>
          </w:p>
        </w:tc>
        <w:tc>
          <w:tcPr>
            <w:tcW w:w="2126" w:type="dxa"/>
            <w:vAlign w:val="center"/>
          </w:tcPr>
          <w:p w:rsidR="004E6815" w:rsidRPr="0049435E" w:rsidRDefault="004E6815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  <w:tc>
          <w:tcPr>
            <w:tcW w:w="709" w:type="dxa"/>
            <w:vAlign w:val="center"/>
          </w:tcPr>
          <w:p w:rsidR="004E6815" w:rsidRPr="0049435E" w:rsidRDefault="004E6815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  <w:tc>
          <w:tcPr>
            <w:tcW w:w="1421" w:type="dxa"/>
            <w:vAlign w:val="center"/>
          </w:tcPr>
          <w:p w:rsidR="004E6815" w:rsidRPr="0049435E" w:rsidRDefault="004E6815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  <w:tc>
          <w:tcPr>
            <w:tcW w:w="1503" w:type="dxa"/>
            <w:vAlign w:val="center"/>
          </w:tcPr>
          <w:p w:rsidR="004E6815" w:rsidRPr="0049435E" w:rsidRDefault="004E6815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</w:tr>
      <w:tr w:rsidR="004E6815" w:rsidRPr="0049435E" w:rsidTr="005E16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67"/>
        </w:trPr>
        <w:tc>
          <w:tcPr>
            <w:tcW w:w="373" w:type="dxa"/>
            <w:vMerge/>
            <w:textDirection w:val="tbRlV"/>
            <w:vAlign w:val="center"/>
          </w:tcPr>
          <w:p w:rsidR="004E6815" w:rsidRPr="0049435E" w:rsidRDefault="004E6815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  <w:tc>
          <w:tcPr>
            <w:tcW w:w="903" w:type="dxa"/>
            <w:gridSpan w:val="4"/>
            <w:vMerge w:val="restart"/>
            <w:textDirection w:val="tbRlV"/>
            <w:vAlign w:val="center"/>
          </w:tcPr>
          <w:p w:rsidR="004E6815" w:rsidRPr="0049435E" w:rsidRDefault="004E6815">
            <w:pPr>
              <w:wordWrap w:val="0"/>
              <w:ind w:left="100" w:right="100"/>
              <w:jc w:val="center"/>
              <w:rPr>
                <w:rFonts w:hAnsi="Courier New"/>
              </w:rPr>
            </w:pPr>
            <w:r w:rsidRPr="0049435E">
              <w:rPr>
                <w:rFonts w:hAnsi="Courier New" w:hint="eastAsia"/>
              </w:rPr>
              <w:t>方</w:t>
            </w:r>
            <w:r w:rsidRPr="0049435E">
              <w:rPr>
                <w:rFonts w:hAnsi="Courier New"/>
              </w:rPr>
              <w:t xml:space="preserve"> </w:t>
            </w:r>
            <w:r w:rsidRPr="0049435E">
              <w:rPr>
                <w:rFonts w:hAnsi="Courier New" w:hint="eastAsia"/>
              </w:rPr>
              <w:t>式</w:t>
            </w:r>
            <w:r w:rsidRPr="0049435E">
              <w:rPr>
                <w:rFonts w:hAnsi="Courier New"/>
              </w:rPr>
              <w:t xml:space="preserve"> </w:t>
            </w:r>
            <w:r w:rsidRPr="0049435E">
              <w:rPr>
                <w:rFonts w:hAnsi="Courier New" w:hint="eastAsia"/>
              </w:rPr>
              <w:t>等</w:t>
            </w:r>
          </w:p>
          <w:p w:rsidR="004E6815" w:rsidRPr="0049435E" w:rsidRDefault="004E6815">
            <w:pPr>
              <w:wordWrap w:val="0"/>
              <w:ind w:left="100" w:right="100"/>
              <w:jc w:val="center"/>
              <w:rPr>
                <w:rFonts w:hAnsi="Courier New"/>
              </w:rPr>
            </w:pPr>
            <w:r w:rsidRPr="0049435E">
              <w:rPr>
                <w:rFonts w:hAnsi="Courier New" w:hint="eastAsia"/>
              </w:rPr>
              <w:t>高架水槽</w:t>
            </w:r>
          </w:p>
        </w:tc>
        <w:tc>
          <w:tcPr>
            <w:tcW w:w="2268" w:type="dxa"/>
            <w:vAlign w:val="center"/>
          </w:tcPr>
          <w:p w:rsidR="004E6815" w:rsidRPr="0049435E" w:rsidRDefault="004E6815">
            <w:pPr>
              <w:wordWrap w:val="0"/>
              <w:spacing w:line="210" w:lineRule="exact"/>
              <w:ind w:left="100" w:right="100"/>
              <w:jc w:val="distribute"/>
              <w:rPr>
                <w:rFonts w:hAnsi="Courier New"/>
              </w:rPr>
            </w:pPr>
            <w:r w:rsidRPr="0049435E">
              <w:rPr>
                <w:rFonts w:hAnsi="Courier New" w:hint="eastAsia"/>
              </w:rPr>
              <w:t>表示・警報等</w:t>
            </w:r>
          </w:p>
        </w:tc>
        <w:tc>
          <w:tcPr>
            <w:tcW w:w="2126" w:type="dxa"/>
            <w:vAlign w:val="center"/>
          </w:tcPr>
          <w:p w:rsidR="004E6815" w:rsidRPr="0049435E" w:rsidRDefault="004E6815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  <w:tc>
          <w:tcPr>
            <w:tcW w:w="709" w:type="dxa"/>
            <w:vAlign w:val="center"/>
          </w:tcPr>
          <w:p w:rsidR="004E6815" w:rsidRPr="0049435E" w:rsidRDefault="004E6815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  <w:tc>
          <w:tcPr>
            <w:tcW w:w="1421" w:type="dxa"/>
            <w:vAlign w:val="center"/>
          </w:tcPr>
          <w:p w:rsidR="004E6815" w:rsidRPr="0049435E" w:rsidRDefault="004E6815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  <w:tc>
          <w:tcPr>
            <w:tcW w:w="1503" w:type="dxa"/>
            <w:vAlign w:val="center"/>
          </w:tcPr>
          <w:p w:rsidR="004E6815" w:rsidRPr="0049435E" w:rsidRDefault="004E6815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</w:tr>
      <w:tr w:rsidR="004E6815" w:rsidRPr="0049435E" w:rsidTr="005E16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67"/>
        </w:trPr>
        <w:tc>
          <w:tcPr>
            <w:tcW w:w="373" w:type="dxa"/>
            <w:vMerge/>
            <w:textDirection w:val="tbRlV"/>
            <w:vAlign w:val="center"/>
          </w:tcPr>
          <w:p w:rsidR="004E6815" w:rsidRPr="0049435E" w:rsidRDefault="004E6815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  <w:tc>
          <w:tcPr>
            <w:tcW w:w="903" w:type="dxa"/>
            <w:gridSpan w:val="4"/>
            <w:vMerge/>
            <w:textDirection w:val="tbRlV"/>
            <w:vAlign w:val="center"/>
          </w:tcPr>
          <w:p w:rsidR="004E6815" w:rsidRPr="0049435E" w:rsidRDefault="004E6815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  <w:tc>
          <w:tcPr>
            <w:tcW w:w="2268" w:type="dxa"/>
            <w:vAlign w:val="center"/>
          </w:tcPr>
          <w:p w:rsidR="004E6815" w:rsidRPr="0049435E" w:rsidRDefault="004E6815">
            <w:pPr>
              <w:wordWrap w:val="0"/>
              <w:spacing w:line="210" w:lineRule="exact"/>
              <w:ind w:left="100" w:right="100"/>
              <w:jc w:val="distribute"/>
              <w:rPr>
                <w:rFonts w:hAnsi="Courier New"/>
              </w:rPr>
            </w:pPr>
            <w:r w:rsidRPr="0049435E">
              <w:rPr>
                <w:rFonts w:hAnsi="Courier New" w:hint="eastAsia"/>
              </w:rPr>
              <w:t>一斉開放弁</w:t>
            </w:r>
          </w:p>
        </w:tc>
        <w:tc>
          <w:tcPr>
            <w:tcW w:w="2126" w:type="dxa"/>
            <w:vAlign w:val="center"/>
          </w:tcPr>
          <w:p w:rsidR="004E6815" w:rsidRPr="0049435E" w:rsidRDefault="004E6815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  <w:tc>
          <w:tcPr>
            <w:tcW w:w="709" w:type="dxa"/>
            <w:vAlign w:val="center"/>
          </w:tcPr>
          <w:p w:rsidR="004E6815" w:rsidRPr="0049435E" w:rsidRDefault="004E6815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  <w:tc>
          <w:tcPr>
            <w:tcW w:w="1421" w:type="dxa"/>
            <w:vAlign w:val="center"/>
          </w:tcPr>
          <w:p w:rsidR="004E6815" w:rsidRPr="0049435E" w:rsidRDefault="004E6815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  <w:tc>
          <w:tcPr>
            <w:tcW w:w="1503" w:type="dxa"/>
            <w:vAlign w:val="center"/>
          </w:tcPr>
          <w:p w:rsidR="004E6815" w:rsidRPr="0049435E" w:rsidRDefault="004E6815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</w:tr>
      <w:tr w:rsidR="004E6815" w:rsidRPr="0049435E" w:rsidTr="005E16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1"/>
        </w:trPr>
        <w:tc>
          <w:tcPr>
            <w:tcW w:w="373" w:type="dxa"/>
            <w:vMerge/>
            <w:textDirection w:val="tbRlV"/>
            <w:vAlign w:val="center"/>
          </w:tcPr>
          <w:p w:rsidR="004E6815" w:rsidRPr="0049435E" w:rsidRDefault="004E6815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  <w:tc>
          <w:tcPr>
            <w:tcW w:w="903" w:type="dxa"/>
            <w:gridSpan w:val="4"/>
            <w:vMerge/>
            <w:textDirection w:val="tbRlV"/>
            <w:vAlign w:val="center"/>
          </w:tcPr>
          <w:p w:rsidR="004E6815" w:rsidRPr="0049435E" w:rsidRDefault="004E6815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  <w:tc>
          <w:tcPr>
            <w:tcW w:w="2268" w:type="dxa"/>
            <w:vAlign w:val="center"/>
          </w:tcPr>
          <w:p w:rsidR="004E6815" w:rsidRPr="0049435E" w:rsidRDefault="004E6815">
            <w:pPr>
              <w:wordWrap w:val="0"/>
              <w:spacing w:line="210" w:lineRule="exact"/>
              <w:ind w:left="100" w:right="100"/>
              <w:jc w:val="distribute"/>
              <w:rPr>
                <w:rFonts w:hAnsi="Courier New"/>
              </w:rPr>
            </w:pPr>
            <w:r w:rsidRPr="0049435E">
              <w:rPr>
                <w:rFonts w:hAnsi="Courier New" w:hint="eastAsia"/>
              </w:rPr>
              <w:t>減圧のための措置</w:t>
            </w:r>
          </w:p>
        </w:tc>
        <w:tc>
          <w:tcPr>
            <w:tcW w:w="2126" w:type="dxa"/>
            <w:vAlign w:val="center"/>
          </w:tcPr>
          <w:p w:rsidR="004E6815" w:rsidRPr="0049435E" w:rsidRDefault="004E6815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  <w:tc>
          <w:tcPr>
            <w:tcW w:w="709" w:type="dxa"/>
            <w:vAlign w:val="center"/>
          </w:tcPr>
          <w:p w:rsidR="004E6815" w:rsidRPr="0049435E" w:rsidRDefault="004E6815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  <w:tc>
          <w:tcPr>
            <w:tcW w:w="1421" w:type="dxa"/>
            <w:vAlign w:val="center"/>
          </w:tcPr>
          <w:p w:rsidR="004E6815" w:rsidRPr="0049435E" w:rsidRDefault="004E6815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  <w:tc>
          <w:tcPr>
            <w:tcW w:w="1503" w:type="dxa"/>
            <w:vAlign w:val="center"/>
          </w:tcPr>
          <w:p w:rsidR="004E6815" w:rsidRPr="0049435E" w:rsidRDefault="004E6815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</w:tr>
      <w:tr w:rsidR="004E6815" w:rsidRPr="0049435E" w:rsidTr="005E16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5"/>
        </w:trPr>
        <w:tc>
          <w:tcPr>
            <w:tcW w:w="373" w:type="dxa"/>
            <w:vMerge/>
            <w:textDirection w:val="tbRlV"/>
            <w:vAlign w:val="center"/>
          </w:tcPr>
          <w:p w:rsidR="004E6815" w:rsidRPr="0049435E" w:rsidRDefault="004E6815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  <w:tc>
          <w:tcPr>
            <w:tcW w:w="903" w:type="dxa"/>
            <w:gridSpan w:val="4"/>
            <w:vMerge w:val="restart"/>
            <w:textDirection w:val="tbRlV"/>
            <w:vAlign w:val="center"/>
          </w:tcPr>
          <w:p w:rsidR="004E6815" w:rsidRPr="0049435E" w:rsidRDefault="004E6815" w:rsidP="005E162F">
            <w:pPr>
              <w:pStyle w:val="NoSpacing"/>
              <w:ind w:firstLineChars="50" w:firstLine="105"/>
            </w:pPr>
            <w:r w:rsidRPr="0049435E">
              <w:rPr>
                <w:rFonts w:hint="eastAsia"/>
              </w:rPr>
              <w:t>方</w:t>
            </w:r>
            <w:r w:rsidRPr="0049435E">
              <w:t xml:space="preserve">    </w:t>
            </w:r>
            <w:r w:rsidRPr="0049435E">
              <w:rPr>
                <w:rFonts w:hint="eastAsia"/>
              </w:rPr>
              <w:t>式</w:t>
            </w:r>
            <w:r w:rsidRPr="0049435E">
              <w:t xml:space="preserve"> </w:t>
            </w:r>
          </w:p>
          <w:p w:rsidR="004E6815" w:rsidRPr="0049435E" w:rsidRDefault="004E6815" w:rsidP="005E162F">
            <w:pPr>
              <w:pStyle w:val="NoSpacing"/>
            </w:pPr>
            <w:r w:rsidRPr="0049435E">
              <w:t xml:space="preserve"> </w:t>
            </w:r>
            <w:r w:rsidRPr="0049435E">
              <w:rPr>
                <w:rFonts w:hint="eastAsia"/>
              </w:rPr>
              <w:t>水道連結</w:t>
            </w:r>
            <w:r w:rsidRPr="0049435E">
              <w:t xml:space="preserve"> </w:t>
            </w:r>
          </w:p>
        </w:tc>
        <w:tc>
          <w:tcPr>
            <w:tcW w:w="2268" w:type="dxa"/>
            <w:vAlign w:val="center"/>
          </w:tcPr>
          <w:p w:rsidR="004E6815" w:rsidRPr="0049435E" w:rsidRDefault="004E6815" w:rsidP="008C015A">
            <w:pPr>
              <w:wordWrap w:val="0"/>
              <w:spacing w:line="210" w:lineRule="exact"/>
              <w:ind w:left="100" w:right="100"/>
              <w:jc w:val="distribute"/>
              <w:rPr>
                <w:rFonts w:hAnsi="Courier New"/>
              </w:rPr>
            </w:pPr>
            <w:r w:rsidRPr="0049435E">
              <w:rPr>
                <w:rFonts w:hAnsi="Courier New" w:hint="eastAsia"/>
              </w:rPr>
              <w:t>一斉開放弁</w:t>
            </w:r>
          </w:p>
        </w:tc>
        <w:tc>
          <w:tcPr>
            <w:tcW w:w="2126" w:type="dxa"/>
            <w:vAlign w:val="center"/>
          </w:tcPr>
          <w:p w:rsidR="004E6815" w:rsidRPr="0049435E" w:rsidRDefault="004E6815" w:rsidP="00AF1ED9">
            <w:pPr>
              <w:wordWrap w:val="0"/>
              <w:spacing w:line="210" w:lineRule="exact"/>
              <w:ind w:left="100" w:right="100"/>
              <w:jc w:val="right"/>
              <w:rPr>
                <w:rFonts w:hAnsi="Courier New"/>
              </w:rPr>
            </w:pPr>
          </w:p>
        </w:tc>
        <w:tc>
          <w:tcPr>
            <w:tcW w:w="709" w:type="dxa"/>
            <w:vAlign w:val="center"/>
          </w:tcPr>
          <w:p w:rsidR="004E6815" w:rsidRPr="0049435E" w:rsidRDefault="004E6815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  <w:tc>
          <w:tcPr>
            <w:tcW w:w="1421" w:type="dxa"/>
            <w:vAlign w:val="center"/>
          </w:tcPr>
          <w:p w:rsidR="004E6815" w:rsidRPr="0049435E" w:rsidRDefault="004E6815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  <w:tc>
          <w:tcPr>
            <w:tcW w:w="1503" w:type="dxa"/>
            <w:vAlign w:val="center"/>
          </w:tcPr>
          <w:p w:rsidR="004E6815" w:rsidRPr="0049435E" w:rsidRDefault="004E6815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</w:tr>
      <w:tr w:rsidR="004E6815" w:rsidRPr="0049435E" w:rsidTr="005E16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7"/>
        </w:trPr>
        <w:tc>
          <w:tcPr>
            <w:tcW w:w="373" w:type="dxa"/>
            <w:vMerge/>
            <w:textDirection w:val="tbRlV"/>
            <w:vAlign w:val="center"/>
          </w:tcPr>
          <w:p w:rsidR="004E6815" w:rsidRPr="0049435E" w:rsidRDefault="004E6815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  <w:tc>
          <w:tcPr>
            <w:tcW w:w="903" w:type="dxa"/>
            <w:gridSpan w:val="4"/>
            <w:vMerge/>
            <w:textDirection w:val="tbRlV"/>
            <w:vAlign w:val="center"/>
          </w:tcPr>
          <w:p w:rsidR="004E6815" w:rsidRPr="0049435E" w:rsidRDefault="004E6815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  <w:tc>
          <w:tcPr>
            <w:tcW w:w="2268" w:type="dxa"/>
            <w:vAlign w:val="center"/>
          </w:tcPr>
          <w:p w:rsidR="004E6815" w:rsidRPr="0049435E" w:rsidRDefault="004E6815" w:rsidP="008C015A">
            <w:pPr>
              <w:wordWrap w:val="0"/>
              <w:spacing w:line="210" w:lineRule="exact"/>
              <w:ind w:left="100" w:right="100"/>
              <w:jc w:val="distribute"/>
              <w:rPr>
                <w:rFonts w:hAnsi="Courier New"/>
              </w:rPr>
            </w:pPr>
            <w:r w:rsidRPr="0049435E">
              <w:rPr>
                <w:rFonts w:hAnsi="Courier New" w:hint="eastAsia"/>
              </w:rPr>
              <w:t>減圧のための措置</w:t>
            </w:r>
          </w:p>
        </w:tc>
        <w:tc>
          <w:tcPr>
            <w:tcW w:w="2126" w:type="dxa"/>
            <w:vAlign w:val="center"/>
          </w:tcPr>
          <w:p w:rsidR="004E6815" w:rsidRPr="0049435E" w:rsidRDefault="004E6815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  <w:tc>
          <w:tcPr>
            <w:tcW w:w="709" w:type="dxa"/>
            <w:vAlign w:val="center"/>
          </w:tcPr>
          <w:p w:rsidR="004E6815" w:rsidRPr="0049435E" w:rsidRDefault="004E6815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  <w:tc>
          <w:tcPr>
            <w:tcW w:w="1421" w:type="dxa"/>
            <w:vAlign w:val="center"/>
          </w:tcPr>
          <w:p w:rsidR="004E6815" w:rsidRPr="0049435E" w:rsidRDefault="004E6815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  <w:tc>
          <w:tcPr>
            <w:tcW w:w="1503" w:type="dxa"/>
            <w:vAlign w:val="center"/>
          </w:tcPr>
          <w:p w:rsidR="004E6815" w:rsidRPr="0049435E" w:rsidRDefault="004E6815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</w:tr>
    </w:tbl>
    <w:p w:rsidR="004E6815" w:rsidRPr="0049435E" w:rsidRDefault="004E6815" w:rsidP="00256CA0">
      <w:pPr>
        <w:wordWrap w:val="0"/>
        <w:spacing w:line="280" w:lineRule="exact"/>
        <w:rPr>
          <w:rFonts w:hAnsi="Courier New"/>
          <w:sz w:val="18"/>
        </w:rPr>
      </w:pPr>
      <w:r>
        <w:rPr>
          <w:rFonts w:hAnsi="Courier New" w:hint="eastAsia"/>
          <w:sz w:val="18"/>
        </w:rPr>
        <w:t>備考　１　この用紙の大きさは、日本産業</w:t>
      </w:r>
      <w:r w:rsidRPr="0049435E">
        <w:rPr>
          <w:rFonts w:hAnsi="Courier New" w:hint="eastAsia"/>
          <w:sz w:val="18"/>
        </w:rPr>
        <w:t>規格Ａ４とすること。</w:t>
      </w:r>
    </w:p>
    <w:p w:rsidR="004E6815" w:rsidRPr="0049435E" w:rsidRDefault="004E6815" w:rsidP="00256CA0">
      <w:pPr>
        <w:wordWrap w:val="0"/>
        <w:spacing w:line="280" w:lineRule="exact"/>
        <w:rPr>
          <w:rFonts w:hAnsi="Courier New"/>
          <w:sz w:val="18"/>
        </w:rPr>
      </w:pPr>
      <w:r w:rsidRPr="0049435E">
        <w:rPr>
          <w:rFonts w:hAnsi="Courier New" w:hint="eastAsia"/>
          <w:sz w:val="18"/>
        </w:rPr>
        <w:t xml:space="preserve">　　　２　種別・容量等の内容欄は、該当するものについて記入すること。</w:t>
      </w:r>
    </w:p>
    <w:p w:rsidR="004E6815" w:rsidRPr="0049435E" w:rsidRDefault="004E6815" w:rsidP="00256CA0">
      <w:pPr>
        <w:wordWrap w:val="0"/>
        <w:spacing w:line="280" w:lineRule="exact"/>
        <w:rPr>
          <w:rFonts w:hAnsi="Courier New"/>
          <w:sz w:val="18"/>
        </w:rPr>
      </w:pPr>
      <w:r w:rsidRPr="0049435E">
        <w:rPr>
          <w:rFonts w:hAnsi="Courier New" w:hint="eastAsia"/>
          <w:sz w:val="18"/>
        </w:rPr>
        <w:t xml:space="preserve">　　　３　判定欄は、正常の場合は○印、不良の場合は×印を記入し、不良内容欄にその内容を記入すること。</w:t>
      </w:r>
    </w:p>
    <w:p w:rsidR="004E6815" w:rsidRPr="0049435E" w:rsidRDefault="004E6815" w:rsidP="00256CA0">
      <w:pPr>
        <w:wordWrap w:val="0"/>
        <w:spacing w:line="280" w:lineRule="exact"/>
        <w:rPr>
          <w:rFonts w:hAnsi="Courier New"/>
          <w:sz w:val="18"/>
        </w:rPr>
      </w:pPr>
      <w:r w:rsidRPr="0049435E">
        <w:rPr>
          <w:rFonts w:hAnsi="Courier New" w:hint="eastAsia"/>
          <w:sz w:val="18"/>
        </w:rPr>
        <w:t xml:space="preserve">　　　４　選択肢のある欄は、該当事項に○印を付すこと。</w:t>
      </w:r>
    </w:p>
    <w:p w:rsidR="004E6815" w:rsidRPr="0049435E" w:rsidRDefault="004E6815" w:rsidP="008A0830">
      <w:pPr>
        <w:spacing w:line="280" w:lineRule="exact"/>
        <w:rPr>
          <w:rFonts w:hAnsi="Courier New"/>
          <w:sz w:val="18"/>
        </w:rPr>
      </w:pPr>
      <w:r w:rsidRPr="0049435E">
        <w:rPr>
          <w:rFonts w:hAnsi="Courier New" w:hint="eastAsia"/>
          <w:sz w:val="18"/>
        </w:rPr>
        <w:t xml:space="preserve">　　　５　措置内容欄には、点検の際措置した内容を記入すること。</w:t>
      </w:r>
    </w:p>
    <w:p w:rsidR="004E6815" w:rsidRPr="0049435E" w:rsidRDefault="004E6815" w:rsidP="008A0830">
      <w:pPr>
        <w:spacing w:line="280" w:lineRule="exact"/>
        <w:rPr>
          <w:sz w:val="18"/>
        </w:rPr>
      </w:pPr>
      <w:r w:rsidRPr="0049435E">
        <w:rPr>
          <w:rFonts w:ascii="ＭＳ ゴシック" w:eastAsia="ＭＳ ゴシック" w:hAnsi="Courier New" w:hint="eastAsia"/>
        </w:rPr>
        <w:t>別記様式第３</w:t>
      </w:r>
      <w:r w:rsidRPr="0049435E">
        <w:rPr>
          <w:rFonts w:hAnsi="Courier New" w:hint="eastAsia"/>
        </w:rPr>
        <w:t xml:space="preserve">　　　　　　　　　　　　　　　　　　　　　　　　　スプリンクラー設備（その５）</w:t>
      </w:r>
    </w:p>
    <w:tbl>
      <w:tblPr>
        <w:tblW w:w="0" w:type="auto"/>
        <w:tblInd w:w="1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373"/>
        <w:gridCol w:w="378"/>
        <w:gridCol w:w="364"/>
        <w:gridCol w:w="14"/>
        <w:gridCol w:w="348"/>
        <w:gridCol w:w="1118"/>
        <w:gridCol w:w="949"/>
        <w:gridCol w:w="168"/>
        <w:gridCol w:w="1118"/>
        <w:gridCol w:w="840"/>
        <w:gridCol w:w="277"/>
        <w:gridCol w:w="432"/>
        <w:gridCol w:w="686"/>
        <w:gridCol w:w="735"/>
        <w:gridCol w:w="382"/>
        <w:gridCol w:w="1121"/>
      </w:tblGrid>
      <w:tr w:rsidR="004E6815" w:rsidRPr="0049435E" w:rsidTr="005E16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10"/>
        </w:trPr>
        <w:tc>
          <w:tcPr>
            <w:tcW w:w="3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E6815" w:rsidRPr="0049435E" w:rsidRDefault="004E6815" w:rsidP="004D6BCB">
            <w:pPr>
              <w:wordWrap w:val="0"/>
              <w:spacing w:line="210" w:lineRule="exact"/>
              <w:ind w:left="100" w:right="100"/>
              <w:jc w:val="center"/>
              <w:rPr>
                <w:rFonts w:hAnsi="Courier New"/>
              </w:rPr>
            </w:pPr>
            <w:r w:rsidRPr="0049435E">
              <w:rPr>
                <w:rFonts w:hAnsi="Courier New" w:hint="eastAsia"/>
              </w:rPr>
              <w:t>補　　　助　　　散　　　水　　　栓</w:t>
            </w:r>
          </w:p>
        </w:tc>
        <w:tc>
          <w:tcPr>
            <w:tcW w:w="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E6815" w:rsidRPr="0049435E" w:rsidRDefault="004E6815" w:rsidP="004D6BCB">
            <w:pPr>
              <w:wordWrap w:val="0"/>
              <w:spacing w:line="210" w:lineRule="exact"/>
              <w:ind w:left="100" w:right="100"/>
              <w:jc w:val="center"/>
              <w:rPr>
                <w:rFonts w:hAnsi="Courier New"/>
              </w:rPr>
            </w:pPr>
            <w:r w:rsidRPr="0049435E">
              <w:rPr>
                <w:rFonts w:hAnsi="Courier New" w:hint="eastAsia"/>
              </w:rPr>
              <w:t>ポ</w:t>
            </w:r>
            <w:r w:rsidRPr="0049435E">
              <w:rPr>
                <w:rFonts w:hAnsi="Courier New"/>
              </w:rPr>
              <w:t xml:space="preserve"> </w:t>
            </w:r>
            <w:r w:rsidRPr="0049435E">
              <w:rPr>
                <w:rFonts w:hAnsi="Courier New" w:hint="eastAsia"/>
              </w:rPr>
              <w:t xml:space="preserve">　ン　</w:t>
            </w:r>
            <w:r w:rsidRPr="0049435E">
              <w:rPr>
                <w:rFonts w:hAnsi="Courier New"/>
              </w:rPr>
              <w:t xml:space="preserve"> </w:t>
            </w:r>
            <w:r w:rsidRPr="0049435E">
              <w:rPr>
                <w:rFonts w:hAnsi="Courier New" w:hint="eastAsia"/>
              </w:rPr>
              <w:t xml:space="preserve">プ　</w:t>
            </w:r>
            <w:r w:rsidRPr="0049435E">
              <w:rPr>
                <w:rFonts w:hAnsi="Courier New"/>
              </w:rPr>
              <w:t xml:space="preserve"> </w:t>
            </w:r>
            <w:r w:rsidRPr="0049435E">
              <w:rPr>
                <w:rFonts w:hAnsi="Courier New" w:hint="eastAsia"/>
              </w:rPr>
              <w:t xml:space="preserve">方　</w:t>
            </w:r>
            <w:r w:rsidRPr="0049435E">
              <w:rPr>
                <w:rFonts w:hAnsi="Courier New"/>
              </w:rPr>
              <w:t xml:space="preserve"> </w:t>
            </w:r>
            <w:r w:rsidRPr="0049435E">
              <w:rPr>
                <w:rFonts w:hAnsi="Courier New" w:hint="eastAsia"/>
              </w:rPr>
              <w:t>式</w:t>
            </w:r>
          </w:p>
        </w:tc>
        <w:tc>
          <w:tcPr>
            <w:tcW w:w="3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E6815" w:rsidRPr="0049435E" w:rsidRDefault="004E6815" w:rsidP="004D6BCB">
            <w:pPr>
              <w:wordWrap w:val="0"/>
              <w:spacing w:line="210" w:lineRule="exact"/>
              <w:ind w:left="100" w:right="100"/>
              <w:jc w:val="center"/>
              <w:rPr>
                <w:rFonts w:hAnsi="Courier New"/>
              </w:rPr>
            </w:pPr>
            <w:r w:rsidRPr="0049435E">
              <w:rPr>
                <w:rFonts w:hAnsi="Courier New" w:hint="eastAsia"/>
                <w:spacing w:val="20"/>
              </w:rPr>
              <w:t>起動性能</w:t>
            </w:r>
            <w:r w:rsidRPr="0049435E">
              <w:rPr>
                <w:rFonts w:hAnsi="Courier New" w:hint="eastAsia"/>
              </w:rPr>
              <w:t>等</w:t>
            </w:r>
          </w:p>
        </w:tc>
        <w:tc>
          <w:tcPr>
            <w:tcW w:w="2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15" w:rsidRPr="0049435E" w:rsidRDefault="004E6815" w:rsidP="004D6BCB">
            <w:pPr>
              <w:wordWrap w:val="0"/>
              <w:spacing w:line="210" w:lineRule="exact"/>
              <w:ind w:left="100" w:right="100"/>
              <w:jc w:val="distribute"/>
              <w:rPr>
                <w:rFonts w:hAnsi="Courier New"/>
              </w:rPr>
            </w:pPr>
            <w:r w:rsidRPr="0049435E">
              <w:rPr>
                <w:rFonts w:hAnsi="Courier New" w:hint="eastAsia"/>
              </w:rPr>
              <w:t>加圧送水装置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15" w:rsidRPr="0049435E" w:rsidRDefault="004E6815" w:rsidP="004D6BCB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15" w:rsidRPr="0049435E" w:rsidRDefault="004E6815" w:rsidP="004D6BCB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15" w:rsidRPr="0049435E" w:rsidRDefault="004E6815" w:rsidP="004D6BCB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15" w:rsidRPr="0049435E" w:rsidRDefault="004E6815" w:rsidP="004D6BCB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</w:tr>
      <w:tr w:rsidR="004E6815" w:rsidRPr="0049435E" w:rsidTr="005E16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10"/>
        </w:trPr>
        <w:tc>
          <w:tcPr>
            <w:tcW w:w="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E6815" w:rsidRPr="0049435E" w:rsidRDefault="004E6815" w:rsidP="004D6BCB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  <w:tc>
          <w:tcPr>
            <w:tcW w:w="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E6815" w:rsidRPr="0049435E" w:rsidRDefault="004E6815" w:rsidP="004D6BCB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  <w:tc>
          <w:tcPr>
            <w:tcW w:w="3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15" w:rsidRPr="0049435E" w:rsidRDefault="004E6815" w:rsidP="004D6BCB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  <w:tc>
          <w:tcPr>
            <w:tcW w:w="2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15" w:rsidRPr="0049435E" w:rsidRDefault="004E6815" w:rsidP="004D6BCB">
            <w:pPr>
              <w:wordWrap w:val="0"/>
              <w:spacing w:line="210" w:lineRule="exact"/>
              <w:ind w:left="100" w:right="100"/>
              <w:jc w:val="distribute"/>
              <w:rPr>
                <w:rFonts w:hAnsi="Courier New"/>
              </w:rPr>
            </w:pPr>
            <w:r w:rsidRPr="0049435E">
              <w:rPr>
                <w:rFonts w:hAnsi="Courier New" w:hint="eastAsia"/>
              </w:rPr>
              <w:t>表示・警報等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15" w:rsidRPr="0049435E" w:rsidRDefault="004E6815" w:rsidP="004D6BCB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15" w:rsidRPr="0049435E" w:rsidRDefault="004E6815" w:rsidP="004D6BCB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15" w:rsidRPr="0049435E" w:rsidRDefault="004E6815" w:rsidP="004D6BCB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15" w:rsidRPr="0049435E" w:rsidRDefault="004E6815" w:rsidP="004D6BCB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</w:tr>
      <w:tr w:rsidR="004E6815" w:rsidRPr="0049435E" w:rsidTr="005E16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10"/>
        </w:trPr>
        <w:tc>
          <w:tcPr>
            <w:tcW w:w="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E6815" w:rsidRPr="0049435E" w:rsidRDefault="004E6815" w:rsidP="004D6BCB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  <w:tc>
          <w:tcPr>
            <w:tcW w:w="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E6815" w:rsidRPr="0049435E" w:rsidRDefault="004E6815" w:rsidP="004D6BCB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  <w:tc>
          <w:tcPr>
            <w:tcW w:w="3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15" w:rsidRPr="0049435E" w:rsidRDefault="004E6815" w:rsidP="004D6BCB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  <w:tc>
          <w:tcPr>
            <w:tcW w:w="2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15" w:rsidRPr="0049435E" w:rsidRDefault="004E6815" w:rsidP="004D6BCB">
            <w:pPr>
              <w:wordWrap w:val="0"/>
              <w:spacing w:line="210" w:lineRule="exact"/>
              <w:ind w:left="100" w:right="100"/>
              <w:jc w:val="distribute"/>
              <w:rPr>
                <w:rFonts w:hAnsi="Courier New"/>
              </w:rPr>
            </w:pPr>
            <w:r w:rsidRPr="0049435E">
              <w:rPr>
                <w:rFonts w:hAnsi="Courier New" w:hint="eastAsia"/>
              </w:rPr>
              <w:t>電動機の運転電流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15" w:rsidRPr="0049435E" w:rsidRDefault="004E6815" w:rsidP="004D6BCB">
            <w:pPr>
              <w:wordWrap w:val="0"/>
              <w:spacing w:line="210" w:lineRule="exact"/>
              <w:ind w:left="100" w:right="100"/>
              <w:jc w:val="right"/>
              <w:rPr>
                <w:rFonts w:hAnsi="Courier New"/>
              </w:rPr>
            </w:pPr>
            <w:r w:rsidRPr="0049435E">
              <w:rPr>
                <w:rFonts w:hAnsi="Courier New" w:hint="eastAsia"/>
              </w:rPr>
              <w:t>Ａ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15" w:rsidRPr="0049435E" w:rsidRDefault="004E6815" w:rsidP="004D6BCB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15" w:rsidRPr="0049435E" w:rsidRDefault="004E6815" w:rsidP="004D6BCB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15" w:rsidRPr="0049435E" w:rsidRDefault="004E6815" w:rsidP="004D6BCB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</w:tr>
      <w:tr w:rsidR="004E6815" w:rsidRPr="0049435E" w:rsidTr="005E16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10"/>
        </w:trPr>
        <w:tc>
          <w:tcPr>
            <w:tcW w:w="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E6815" w:rsidRPr="0049435E" w:rsidRDefault="004E6815" w:rsidP="004D6BCB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  <w:tc>
          <w:tcPr>
            <w:tcW w:w="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E6815" w:rsidRPr="0049435E" w:rsidRDefault="004E6815" w:rsidP="004D6BCB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  <w:tc>
          <w:tcPr>
            <w:tcW w:w="3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15" w:rsidRPr="0049435E" w:rsidRDefault="004E6815" w:rsidP="004D6BCB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  <w:tc>
          <w:tcPr>
            <w:tcW w:w="2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15" w:rsidRPr="0049435E" w:rsidRDefault="004E6815" w:rsidP="004D6BCB">
            <w:pPr>
              <w:wordWrap w:val="0"/>
              <w:spacing w:line="210" w:lineRule="exact"/>
              <w:ind w:left="100" w:right="100"/>
              <w:jc w:val="distribute"/>
              <w:rPr>
                <w:rFonts w:hAnsi="Courier New"/>
              </w:rPr>
            </w:pPr>
            <w:r w:rsidRPr="0049435E">
              <w:rPr>
                <w:rFonts w:hAnsi="Courier New" w:hint="eastAsia"/>
              </w:rPr>
              <w:t>運転状況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15" w:rsidRPr="0049435E" w:rsidRDefault="004E6815" w:rsidP="004D6BCB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15" w:rsidRPr="0049435E" w:rsidRDefault="004E6815" w:rsidP="004D6BCB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15" w:rsidRPr="0049435E" w:rsidRDefault="004E6815" w:rsidP="004D6BCB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15" w:rsidRPr="0049435E" w:rsidRDefault="004E6815" w:rsidP="004D6BCB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</w:tr>
      <w:tr w:rsidR="004E6815" w:rsidRPr="0049435E" w:rsidTr="005E16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10"/>
        </w:trPr>
        <w:tc>
          <w:tcPr>
            <w:tcW w:w="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E6815" w:rsidRPr="0049435E" w:rsidRDefault="004E6815" w:rsidP="004D6BCB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  <w:tc>
          <w:tcPr>
            <w:tcW w:w="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E6815" w:rsidRPr="0049435E" w:rsidRDefault="004E6815" w:rsidP="004D6BCB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  <w:tc>
          <w:tcPr>
            <w:tcW w:w="27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15" w:rsidRPr="0049435E" w:rsidRDefault="004E6815" w:rsidP="004D6BCB">
            <w:pPr>
              <w:wordWrap w:val="0"/>
              <w:spacing w:line="210" w:lineRule="exact"/>
              <w:ind w:left="100" w:right="100"/>
              <w:jc w:val="distribute"/>
              <w:rPr>
                <w:rFonts w:hAnsi="Courier New"/>
              </w:rPr>
            </w:pPr>
            <w:r w:rsidRPr="0049435E">
              <w:rPr>
                <w:rFonts w:hAnsi="Courier New" w:hint="eastAsia"/>
              </w:rPr>
              <w:t>放水圧力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15" w:rsidRPr="0004623A" w:rsidRDefault="004E6815" w:rsidP="004D6BCB">
            <w:pPr>
              <w:wordWrap w:val="0"/>
              <w:spacing w:line="210" w:lineRule="exact"/>
              <w:ind w:left="100" w:right="100"/>
              <w:jc w:val="right"/>
              <w:rPr>
                <w:rFonts w:hAnsi="ＭＳ 明朝"/>
              </w:rPr>
            </w:pPr>
            <w:r w:rsidRPr="0004623A">
              <w:rPr>
                <w:rFonts w:hAnsi="ＭＳ 明朝"/>
              </w:rPr>
              <w:t>MPa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15" w:rsidRPr="0049435E" w:rsidRDefault="004E6815" w:rsidP="004D6BCB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15" w:rsidRPr="0049435E" w:rsidRDefault="004E6815" w:rsidP="004D6BCB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15" w:rsidRPr="0049435E" w:rsidRDefault="004E6815" w:rsidP="004D6BCB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</w:tr>
      <w:tr w:rsidR="004E6815" w:rsidRPr="0049435E" w:rsidTr="005E16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10"/>
        </w:trPr>
        <w:tc>
          <w:tcPr>
            <w:tcW w:w="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E6815" w:rsidRPr="0049435E" w:rsidRDefault="004E6815" w:rsidP="004D6BCB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  <w:tc>
          <w:tcPr>
            <w:tcW w:w="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E6815" w:rsidRPr="0049435E" w:rsidRDefault="004E6815" w:rsidP="004D6BCB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  <w:tc>
          <w:tcPr>
            <w:tcW w:w="27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15" w:rsidRPr="0049435E" w:rsidRDefault="004E6815" w:rsidP="004D6BCB">
            <w:pPr>
              <w:wordWrap w:val="0"/>
              <w:spacing w:line="210" w:lineRule="exact"/>
              <w:ind w:left="100" w:right="100"/>
              <w:jc w:val="distribute"/>
              <w:rPr>
                <w:rFonts w:hAnsi="Courier New"/>
              </w:rPr>
            </w:pPr>
            <w:r w:rsidRPr="0049435E">
              <w:rPr>
                <w:rFonts w:hAnsi="Courier New" w:hint="eastAsia"/>
              </w:rPr>
              <w:t>放水量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15" w:rsidRPr="0004623A" w:rsidRDefault="004E6815" w:rsidP="001534D8">
            <w:pPr>
              <w:wordWrap w:val="0"/>
              <w:ind w:left="100" w:right="100"/>
              <w:jc w:val="right"/>
              <w:rPr>
                <w:rFonts w:hAnsi="ＭＳ 明朝"/>
              </w:rPr>
            </w:pPr>
            <w:r>
              <w:rPr>
                <w:rFonts w:hAnsi="ＭＳ 明朝"/>
                <w:position w:val="-1"/>
              </w:rPr>
              <w:t>L</w:t>
            </w:r>
            <w:r w:rsidRPr="0004623A">
              <w:rPr>
                <w:rFonts w:hAnsi="ＭＳ 明朝"/>
              </w:rPr>
              <w:t>/min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15" w:rsidRPr="0049435E" w:rsidRDefault="004E6815" w:rsidP="004D6BCB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15" w:rsidRPr="0049435E" w:rsidRDefault="004E6815" w:rsidP="004D6BCB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15" w:rsidRPr="0049435E" w:rsidRDefault="004E6815" w:rsidP="004D6BCB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</w:tr>
      <w:tr w:rsidR="004E6815" w:rsidRPr="0049435E" w:rsidTr="005E16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10"/>
        </w:trPr>
        <w:tc>
          <w:tcPr>
            <w:tcW w:w="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E6815" w:rsidRPr="0049435E" w:rsidRDefault="004E6815" w:rsidP="004D6BCB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  <w:tc>
          <w:tcPr>
            <w:tcW w:w="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E6815" w:rsidRPr="0049435E" w:rsidRDefault="004E6815" w:rsidP="004D6BCB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  <w:tc>
          <w:tcPr>
            <w:tcW w:w="27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15" w:rsidRPr="0049435E" w:rsidRDefault="004E6815" w:rsidP="004D6BCB">
            <w:pPr>
              <w:wordWrap w:val="0"/>
              <w:spacing w:line="210" w:lineRule="exact"/>
              <w:ind w:left="100" w:right="100"/>
              <w:jc w:val="distribute"/>
              <w:rPr>
                <w:rFonts w:hAnsi="Courier New"/>
              </w:rPr>
            </w:pPr>
            <w:r w:rsidRPr="0049435E">
              <w:rPr>
                <w:rFonts w:hAnsi="Courier New" w:hint="eastAsia"/>
              </w:rPr>
              <w:t>減圧のための措置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15" w:rsidRPr="0004623A" w:rsidRDefault="004E6815" w:rsidP="004D6BCB">
            <w:pPr>
              <w:wordWrap w:val="0"/>
              <w:spacing w:line="210" w:lineRule="exact"/>
              <w:ind w:left="100" w:right="100"/>
              <w:rPr>
                <w:rFonts w:hAnsi="ＭＳ 明朝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15" w:rsidRPr="0049435E" w:rsidRDefault="004E6815" w:rsidP="004D6BCB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15" w:rsidRPr="0049435E" w:rsidRDefault="004E6815" w:rsidP="004D6BCB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15" w:rsidRPr="0049435E" w:rsidRDefault="004E6815" w:rsidP="004D6BCB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</w:tr>
      <w:tr w:rsidR="004E6815" w:rsidRPr="0049435E" w:rsidTr="005E16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10"/>
        </w:trPr>
        <w:tc>
          <w:tcPr>
            <w:tcW w:w="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E6815" w:rsidRPr="0049435E" w:rsidRDefault="004E6815" w:rsidP="004D6BCB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  <w:tc>
          <w:tcPr>
            <w:tcW w:w="7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E6815" w:rsidRPr="0049435E" w:rsidRDefault="004E6815" w:rsidP="004D6BCB">
            <w:pPr>
              <w:wordWrap w:val="0"/>
              <w:ind w:left="100" w:right="100"/>
              <w:jc w:val="center"/>
              <w:rPr>
                <w:rFonts w:hAnsi="Courier New"/>
              </w:rPr>
            </w:pPr>
            <w:r w:rsidRPr="0049435E">
              <w:rPr>
                <w:rFonts w:hAnsi="Courier New" w:hint="eastAsia"/>
              </w:rPr>
              <w:t>方　式　等</w:t>
            </w:r>
          </w:p>
          <w:p w:rsidR="004E6815" w:rsidRPr="0049435E" w:rsidRDefault="004E6815" w:rsidP="004D6BCB">
            <w:pPr>
              <w:wordWrap w:val="0"/>
              <w:ind w:left="100" w:right="100"/>
              <w:jc w:val="center"/>
              <w:rPr>
                <w:rFonts w:hAnsi="Courier New"/>
              </w:rPr>
            </w:pPr>
            <w:r w:rsidRPr="0049435E">
              <w:rPr>
                <w:rFonts w:hAnsi="Courier New" w:hint="eastAsia"/>
                <w:spacing w:val="35"/>
              </w:rPr>
              <w:t>高架水</w:t>
            </w:r>
            <w:r w:rsidRPr="0049435E">
              <w:rPr>
                <w:rFonts w:hAnsi="Courier New" w:hint="eastAsia"/>
              </w:rPr>
              <w:t>槽</w:t>
            </w:r>
          </w:p>
        </w:tc>
        <w:tc>
          <w:tcPr>
            <w:tcW w:w="2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15" w:rsidRPr="0049435E" w:rsidRDefault="004E6815" w:rsidP="004D6BCB">
            <w:pPr>
              <w:wordWrap w:val="0"/>
              <w:spacing w:line="210" w:lineRule="exact"/>
              <w:ind w:left="100" w:right="100"/>
              <w:jc w:val="distribute"/>
              <w:rPr>
                <w:rFonts w:hAnsi="Courier New"/>
              </w:rPr>
            </w:pPr>
            <w:r w:rsidRPr="0049435E">
              <w:rPr>
                <w:rFonts w:hAnsi="Courier New" w:hint="eastAsia"/>
              </w:rPr>
              <w:t>表示・警報等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15" w:rsidRPr="0004623A" w:rsidRDefault="004E6815" w:rsidP="004D6BCB">
            <w:pPr>
              <w:wordWrap w:val="0"/>
              <w:spacing w:line="210" w:lineRule="exact"/>
              <w:ind w:left="100" w:right="100"/>
              <w:rPr>
                <w:rFonts w:hAnsi="ＭＳ 明朝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15" w:rsidRPr="0049435E" w:rsidRDefault="004E6815" w:rsidP="004D6BCB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15" w:rsidRPr="0049435E" w:rsidRDefault="004E6815" w:rsidP="004D6BCB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15" w:rsidRPr="0049435E" w:rsidRDefault="004E6815" w:rsidP="004D6BCB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</w:tr>
      <w:tr w:rsidR="004E6815" w:rsidRPr="0049435E" w:rsidTr="005E16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10"/>
        </w:trPr>
        <w:tc>
          <w:tcPr>
            <w:tcW w:w="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E6815" w:rsidRPr="0049435E" w:rsidRDefault="004E6815" w:rsidP="004D6BCB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  <w:tc>
          <w:tcPr>
            <w:tcW w:w="7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E6815" w:rsidRPr="0049435E" w:rsidRDefault="004E6815" w:rsidP="004D6BCB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  <w:tc>
          <w:tcPr>
            <w:tcW w:w="2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15" w:rsidRPr="0049435E" w:rsidRDefault="004E6815" w:rsidP="004D6BCB">
            <w:pPr>
              <w:wordWrap w:val="0"/>
              <w:spacing w:line="210" w:lineRule="exact"/>
              <w:ind w:left="100" w:right="100"/>
              <w:jc w:val="distribute"/>
              <w:rPr>
                <w:rFonts w:hAnsi="Courier New"/>
              </w:rPr>
            </w:pPr>
            <w:r w:rsidRPr="0049435E">
              <w:rPr>
                <w:rFonts w:hAnsi="Courier New" w:hint="eastAsia"/>
              </w:rPr>
              <w:t>放水圧力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15" w:rsidRPr="0004623A" w:rsidRDefault="004E6815" w:rsidP="004D6BCB">
            <w:pPr>
              <w:wordWrap w:val="0"/>
              <w:spacing w:line="210" w:lineRule="exact"/>
              <w:ind w:left="100" w:right="100"/>
              <w:jc w:val="right"/>
              <w:rPr>
                <w:rFonts w:hAnsi="ＭＳ 明朝"/>
              </w:rPr>
            </w:pPr>
            <w:r w:rsidRPr="0004623A">
              <w:rPr>
                <w:rFonts w:hAnsi="ＭＳ 明朝"/>
              </w:rPr>
              <w:t>MPa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15" w:rsidRPr="0049435E" w:rsidRDefault="004E6815" w:rsidP="004D6BCB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15" w:rsidRPr="0049435E" w:rsidRDefault="004E6815" w:rsidP="004D6BCB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15" w:rsidRPr="0049435E" w:rsidRDefault="004E6815" w:rsidP="004D6BCB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</w:tr>
      <w:tr w:rsidR="004E6815" w:rsidRPr="0049435E" w:rsidTr="005E16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10"/>
        </w:trPr>
        <w:tc>
          <w:tcPr>
            <w:tcW w:w="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E6815" w:rsidRPr="0049435E" w:rsidRDefault="004E6815" w:rsidP="004D6BCB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  <w:tc>
          <w:tcPr>
            <w:tcW w:w="7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E6815" w:rsidRPr="0049435E" w:rsidRDefault="004E6815" w:rsidP="004D6BCB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  <w:tc>
          <w:tcPr>
            <w:tcW w:w="2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15" w:rsidRPr="0049435E" w:rsidRDefault="004E6815" w:rsidP="004D6BCB">
            <w:pPr>
              <w:wordWrap w:val="0"/>
              <w:spacing w:line="210" w:lineRule="exact"/>
              <w:ind w:left="100" w:right="100"/>
              <w:jc w:val="distribute"/>
              <w:rPr>
                <w:rFonts w:hAnsi="Courier New"/>
              </w:rPr>
            </w:pPr>
            <w:r w:rsidRPr="0049435E">
              <w:rPr>
                <w:rFonts w:hAnsi="Courier New" w:hint="eastAsia"/>
              </w:rPr>
              <w:t>放水量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15" w:rsidRPr="0004623A" w:rsidRDefault="004E6815" w:rsidP="001534D8">
            <w:pPr>
              <w:wordWrap w:val="0"/>
              <w:ind w:left="100" w:right="100"/>
              <w:jc w:val="right"/>
              <w:rPr>
                <w:rFonts w:hAnsi="ＭＳ 明朝"/>
              </w:rPr>
            </w:pPr>
            <w:r>
              <w:rPr>
                <w:rFonts w:hAnsi="ＭＳ 明朝"/>
                <w:position w:val="-1"/>
              </w:rPr>
              <w:t>L</w:t>
            </w:r>
            <w:r w:rsidRPr="0004623A">
              <w:rPr>
                <w:rFonts w:hAnsi="ＭＳ 明朝"/>
              </w:rPr>
              <w:t>/min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15" w:rsidRPr="0049435E" w:rsidRDefault="004E6815" w:rsidP="004D6BCB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15" w:rsidRPr="0049435E" w:rsidRDefault="004E6815" w:rsidP="004D6BCB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15" w:rsidRPr="0049435E" w:rsidRDefault="004E6815" w:rsidP="004D6BCB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</w:tr>
      <w:tr w:rsidR="004E6815" w:rsidRPr="0049435E" w:rsidTr="005E16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10"/>
        </w:trPr>
        <w:tc>
          <w:tcPr>
            <w:tcW w:w="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E6815" w:rsidRPr="0049435E" w:rsidRDefault="004E6815" w:rsidP="004D6BCB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  <w:tc>
          <w:tcPr>
            <w:tcW w:w="7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E6815" w:rsidRPr="0049435E" w:rsidRDefault="004E6815" w:rsidP="004D6BCB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  <w:tc>
          <w:tcPr>
            <w:tcW w:w="2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15" w:rsidRPr="0049435E" w:rsidRDefault="004E6815" w:rsidP="004D6BCB">
            <w:pPr>
              <w:wordWrap w:val="0"/>
              <w:spacing w:line="210" w:lineRule="exact"/>
              <w:ind w:left="100" w:right="100"/>
              <w:jc w:val="distribute"/>
              <w:rPr>
                <w:rFonts w:hAnsi="Courier New"/>
              </w:rPr>
            </w:pPr>
            <w:r w:rsidRPr="0049435E">
              <w:rPr>
                <w:rFonts w:hAnsi="Courier New" w:hint="eastAsia"/>
              </w:rPr>
              <w:t>減圧のための措置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15" w:rsidRPr="0049435E" w:rsidRDefault="004E6815" w:rsidP="004D6BCB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15" w:rsidRPr="0049435E" w:rsidRDefault="004E6815" w:rsidP="004D6BCB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15" w:rsidRPr="0049435E" w:rsidRDefault="004E6815" w:rsidP="004D6BCB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15" w:rsidRPr="0049435E" w:rsidRDefault="004E6815" w:rsidP="004D6BCB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</w:tr>
      <w:tr w:rsidR="004E6815" w:rsidRPr="0049435E" w:rsidTr="005E16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590"/>
        </w:trPr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E6815" w:rsidRPr="0049435E" w:rsidRDefault="004E6815" w:rsidP="004D6BCB">
            <w:pPr>
              <w:wordWrap w:val="0"/>
              <w:spacing w:line="210" w:lineRule="exact"/>
              <w:ind w:left="100" w:right="100"/>
              <w:jc w:val="center"/>
              <w:rPr>
                <w:rFonts w:hAnsi="Courier New"/>
              </w:rPr>
            </w:pPr>
            <w:r w:rsidRPr="0049435E">
              <w:rPr>
                <w:rFonts w:hAnsi="Courier New" w:hint="eastAsia"/>
              </w:rPr>
              <w:t>備　　　　　　　　　　考</w:t>
            </w:r>
          </w:p>
        </w:tc>
        <w:tc>
          <w:tcPr>
            <w:tcW w:w="893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15" w:rsidRPr="0049435E" w:rsidRDefault="004E6815" w:rsidP="004D6BCB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</w:tr>
      <w:tr w:rsidR="004E6815" w:rsidRPr="0049435E" w:rsidTr="005E16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80"/>
        </w:trPr>
        <w:tc>
          <w:tcPr>
            <w:tcW w:w="3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E6815" w:rsidRPr="0049435E" w:rsidRDefault="004E6815" w:rsidP="004D6BCB">
            <w:pPr>
              <w:wordWrap w:val="0"/>
              <w:spacing w:line="210" w:lineRule="exact"/>
              <w:ind w:left="100" w:right="100"/>
              <w:jc w:val="center"/>
              <w:rPr>
                <w:rFonts w:hAnsi="Courier New"/>
              </w:rPr>
            </w:pPr>
            <w:r w:rsidRPr="0049435E">
              <w:rPr>
                <w:rFonts w:hAnsi="Courier New" w:hint="eastAsia"/>
              </w:rPr>
              <w:t>測定機器</w:t>
            </w:r>
          </w:p>
        </w:tc>
        <w:tc>
          <w:tcPr>
            <w:tcW w:w="11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15" w:rsidRPr="0049435E" w:rsidRDefault="004E6815" w:rsidP="004D6BCB">
            <w:pPr>
              <w:wordWrap w:val="0"/>
              <w:spacing w:line="210" w:lineRule="exact"/>
              <w:ind w:left="100" w:right="100"/>
              <w:jc w:val="distribute"/>
              <w:rPr>
                <w:rFonts w:hAnsi="Courier New"/>
              </w:rPr>
            </w:pPr>
            <w:r w:rsidRPr="0049435E">
              <w:rPr>
                <w:rFonts w:hAnsi="Courier New" w:hint="eastAsia"/>
              </w:rPr>
              <w:t>機器名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15" w:rsidRPr="0049435E" w:rsidRDefault="004E6815" w:rsidP="004D6BCB">
            <w:pPr>
              <w:wordWrap w:val="0"/>
              <w:spacing w:line="210" w:lineRule="exact"/>
              <w:ind w:left="100" w:right="100"/>
              <w:jc w:val="distribute"/>
              <w:rPr>
                <w:rFonts w:hAnsi="Courier New"/>
              </w:rPr>
            </w:pPr>
            <w:r w:rsidRPr="0049435E">
              <w:rPr>
                <w:rFonts w:hAnsi="Courier New" w:hint="eastAsia"/>
              </w:rPr>
              <w:t>型式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15" w:rsidRPr="0049435E" w:rsidRDefault="004E6815" w:rsidP="004D6BCB">
            <w:pPr>
              <w:wordWrap w:val="0"/>
              <w:spacing w:line="210" w:lineRule="exact"/>
              <w:jc w:val="center"/>
              <w:rPr>
                <w:rFonts w:hAnsi="Courier New"/>
              </w:rPr>
            </w:pPr>
            <w:r w:rsidRPr="0049435E">
              <w:rPr>
                <w:rFonts w:hAnsi="Courier New" w:hint="eastAsia"/>
              </w:rPr>
              <w:t>校正年月日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E6815" w:rsidRPr="0049435E" w:rsidRDefault="004E6815" w:rsidP="004D6BCB">
            <w:pPr>
              <w:wordWrap w:val="0"/>
              <w:spacing w:line="210" w:lineRule="exact"/>
              <w:ind w:left="100" w:right="100"/>
              <w:jc w:val="distribute"/>
              <w:rPr>
                <w:rFonts w:hAnsi="Courier New"/>
              </w:rPr>
            </w:pPr>
            <w:r w:rsidRPr="0049435E">
              <w:rPr>
                <w:rFonts w:hAnsi="Courier New" w:hint="eastAsia"/>
              </w:rPr>
              <w:t>製造者名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6815" w:rsidRPr="0049435E" w:rsidRDefault="004E6815" w:rsidP="004D6BCB">
            <w:pPr>
              <w:wordWrap w:val="0"/>
              <w:spacing w:line="210" w:lineRule="exact"/>
              <w:ind w:left="100" w:right="100"/>
              <w:jc w:val="distribute"/>
              <w:rPr>
                <w:rFonts w:hAnsi="Courier New"/>
              </w:rPr>
            </w:pPr>
            <w:r w:rsidRPr="0049435E">
              <w:rPr>
                <w:rFonts w:hAnsi="Courier New" w:hint="eastAsia"/>
              </w:rPr>
              <w:t>機器名</w:t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15" w:rsidRPr="0049435E" w:rsidRDefault="004E6815" w:rsidP="004D6BCB">
            <w:pPr>
              <w:wordWrap w:val="0"/>
              <w:spacing w:line="210" w:lineRule="exact"/>
              <w:ind w:left="100" w:right="100"/>
              <w:jc w:val="distribute"/>
              <w:rPr>
                <w:rFonts w:hAnsi="Courier New"/>
              </w:rPr>
            </w:pPr>
            <w:r w:rsidRPr="0049435E">
              <w:rPr>
                <w:rFonts w:hAnsi="Courier New" w:hint="eastAsia"/>
              </w:rPr>
              <w:t>型式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15" w:rsidRPr="0049435E" w:rsidRDefault="004E6815" w:rsidP="004D6BCB">
            <w:pPr>
              <w:wordWrap w:val="0"/>
              <w:spacing w:line="210" w:lineRule="exact"/>
              <w:jc w:val="center"/>
              <w:rPr>
                <w:rFonts w:hAnsi="Courier New"/>
              </w:rPr>
            </w:pPr>
            <w:r w:rsidRPr="0049435E">
              <w:rPr>
                <w:rFonts w:hAnsi="Courier New" w:hint="eastAsia"/>
              </w:rPr>
              <w:t>校正年月日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15" w:rsidRPr="0049435E" w:rsidRDefault="004E6815" w:rsidP="004D6BCB">
            <w:pPr>
              <w:wordWrap w:val="0"/>
              <w:spacing w:line="210" w:lineRule="exact"/>
              <w:ind w:left="100" w:right="100"/>
              <w:jc w:val="distribute"/>
              <w:rPr>
                <w:rFonts w:hAnsi="Courier New"/>
              </w:rPr>
            </w:pPr>
            <w:r w:rsidRPr="0049435E">
              <w:rPr>
                <w:rFonts w:hAnsi="Courier New" w:hint="eastAsia"/>
              </w:rPr>
              <w:t>製造者名</w:t>
            </w:r>
          </w:p>
        </w:tc>
      </w:tr>
      <w:tr w:rsidR="004E6815" w:rsidRPr="0049435E" w:rsidTr="005E16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80"/>
        </w:trPr>
        <w:tc>
          <w:tcPr>
            <w:tcW w:w="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15" w:rsidRPr="0049435E" w:rsidRDefault="004E6815" w:rsidP="004D6BCB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  <w:tc>
          <w:tcPr>
            <w:tcW w:w="11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15" w:rsidRPr="0049435E" w:rsidRDefault="004E6815" w:rsidP="004D6BCB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15" w:rsidRPr="0049435E" w:rsidRDefault="004E6815" w:rsidP="004D6BCB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15" w:rsidRPr="0049435E" w:rsidRDefault="004E6815" w:rsidP="004D6BCB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E6815" w:rsidRPr="0049435E" w:rsidRDefault="004E6815" w:rsidP="004D6BCB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6815" w:rsidRPr="0049435E" w:rsidRDefault="004E6815" w:rsidP="004D6BCB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15" w:rsidRPr="0049435E" w:rsidRDefault="004E6815" w:rsidP="004D6BCB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15" w:rsidRPr="0049435E" w:rsidRDefault="004E6815" w:rsidP="004D6BCB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15" w:rsidRPr="0049435E" w:rsidRDefault="004E6815" w:rsidP="004D6BCB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</w:tr>
      <w:tr w:rsidR="004E6815" w:rsidRPr="0049435E" w:rsidTr="005E16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80"/>
        </w:trPr>
        <w:tc>
          <w:tcPr>
            <w:tcW w:w="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15" w:rsidRPr="0049435E" w:rsidRDefault="004E6815" w:rsidP="004D6BCB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  <w:tc>
          <w:tcPr>
            <w:tcW w:w="11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15" w:rsidRPr="0049435E" w:rsidRDefault="004E6815" w:rsidP="004D6BCB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15" w:rsidRPr="0049435E" w:rsidRDefault="004E6815" w:rsidP="004D6BCB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15" w:rsidRPr="0049435E" w:rsidRDefault="004E6815" w:rsidP="004D6BCB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E6815" w:rsidRPr="0049435E" w:rsidRDefault="004E6815" w:rsidP="004D6BCB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6815" w:rsidRPr="0049435E" w:rsidRDefault="004E6815" w:rsidP="004D6BCB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15" w:rsidRPr="0049435E" w:rsidRDefault="004E6815" w:rsidP="004D6BCB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15" w:rsidRPr="0049435E" w:rsidRDefault="004E6815" w:rsidP="004D6BCB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15" w:rsidRPr="0049435E" w:rsidRDefault="004E6815" w:rsidP="004D6BCB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</w:tr>
      <w:tr w:rsidR="004E6815" w:rsidRPr="0049435E" w:rsidTr="005E16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80"/>
        </w:trPr>
        <w:tc>
          <w:tcPr>
            <w:tcW w:w="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15" w:rsidRPr="0049435E" w:rsidRDefault="004E6815" w:rsidP="004D6BCB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  <w:tc>
          <w:tcPr>
            <w:tcW w:w="11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15" w:rsidRPr="0049435E" w:rsidRDefault="004E6815" w:rsidP="004D6BCB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15" w:rsidRPr="0049435E" w:rsidRDefault="004E6815" w:rsidP="004D6BCB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15" w:rsidRPr="0049435E" w:rsidRDefault="004E6815" w:rsidP="004D6BCB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E6815" w:rsidRPr="0049435E" w:rsidRDefault="004E6815" w:rsidP="004D6BCB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6815" w:rsidRPr="0049435E" w:rsidRDefault="004E6815" w:rsidP="004D6BCB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15" w:rsidRPr="0049435E" w:rsidRDefault="004E6815" w:rsidP="004D6BCB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15" w:rsidRPr="0049435E" w:rsidRDefault="004E6815" w:rsidP="004D6BCB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15" w:rsidRPr="0049435E" w:rsidRDefault="004E6815" w:rsidP="004D6BCB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</w:tr>
    </w:tbl>
    <w:p w:rsidR="004E6815" w:rsidRPr="0049435E" w:rsidRDefault="004E6815">
      <w:pPr>
        <w:wordWrap w:val="0"/>
        <w:spacing w:line="280" w:lineRule="exact"/>
        <w:rPr>
          <w:rFonts w:hAnsi="Courier New"/>
          <w:sz w:val="18"/>
        </w:rPr>
      </w:pPr>
      <w:r>
        <w:rPr>
          <w:rFonts w:hAnsi="Courier New" w:hint="eastAsia"/>
          <w:sz w:val="18"/>
        </w:rPr>
        <w:t>備考　１　この用紙の大きさは、日本産業</w:t>
      </w:r>
      <w:r w:rsidRPr="0049435E">
        <w:rPr>
          <w:rFonts w:hAnsi="Courier New" w:hint="eastAsia"/>
          <w:sz w:val="18"/>
        </w:rPr>
        <w:t>規格Ａ４とすること。</w:t>
      </w:r>
    </w:p>
    <w:p w:rsidR="004E6815" w:rsidRPr="0049435E" w:rsidRDefault="004E6815">
      <w:pPr>
        <w:wordWrap w:val="0"/>
        <w:spacing w:line="280" w:lineRule="exact"/>
        <w:rPr>
          <w:rFonts w:hAnsi="Courier New"/>
          <w:sz w:val="18"/>
        </w:rPr>
      </w:pPr>
      <w:r w:rsidRPr="0049435E">
        <w:rPr>
          <w:rFonts w:hAnsi="Courier New" w:hint="eastAsia"/>
          <w:sz w:val="18"/>
        </w:rPr>
        <w:t xml:space="preserve">　　　２　種別・容量等の内容欄は、該当するものについて記入すること。</w:t>
      </w:r>
    </w:p>
    <w:p w:rsidR="004E6815" w:rsidRPr="0049435E" w:rsidRDefault="004E6815">
      <w:pPr>
        <w:wordWrap w:val="0"/>
        <w:spacing w:line="280" w:lineRule="exact"/>
        <w:rPr>
          <w:rFonts w:hAnsi="Courier New"/>
          <w:sz w:val="18"/>
        </w:rPr>
      </w:pPr>
      <w:r w:rsidRPr="0049435E">
        <w:rPr>
          <w:rFonts w:hAnsi="Courier New" w:hint="eastAsia"/>
          <w:sz w:val="18"/>
        </w:rPr>
        <w:t xml:space="preserve">　　　３　判定欄は、正常の場合は○印、不良の場合は×印を記入し、不良内容欄にその内容を記入すること。</w:t>
      </w:r>
    </w:p>
    <w:p w:rsidR="004E6815" w:rsidRPr="0049435E" w:rsidRDefault="004E6815">
      <w:pPr>
        <w:wordWrap w:val="0"/>
        <w:spacing w:line="280" w:lineRule="exact"/>
        <w:rPr>
          <w:rFonts w:hAnsi="Courier New"/>
          <w:sz w:val="18"/>
        </w:rPr>
      </w:pPr>
      <w:r w:rsidRPr="0049435E">
        <w:rPr>
          <w:rFonts w:hAnsi="Courier New" w:hint="eastAsia"/>
          <w:sz w:val="18"/>
        </w:rPr>
        <w:t xml:space="preserve">　　　４　選択肢のある欄は、該当事項に○印を付すこと。</w:t>
      </w:r>
    </w:p>
    <w:p w:rsidR="004E6815" w:rsidRPr="0049435E" w:rsidRDefault="004E6815">
      <w:pPr>
        <w:spacing w:line="280" w:lineRule="exact"/>
        <w:rPr>
          <w:sz w:val="18"/>
        </w:rPr>
      </w:pPr>
      <w:r w:rsidRPr="0049435E">
        <w:rPr>
          <w:rFonts w:hAnsi="Courier New" w:hint="eastAsia"/>
          <w:sz w:val="18"/>
        </w:rPr>
        <w:t xml:space="preserve">　　　５　措置内容欄には、点検の際措置した内容を記入すること。</w:t>
      </w:r>
    </w:p>
    <w:sectPr w:rsidR="004E6815" w:rsidRPr="0049435E" w:rsidSect="004E6815">
      <w:headerReference w:type="even" r:id="rId6"/>
      <w:pgSz w:w="11907" w:h="16839" w:code="9"/>
      <w:pgMar w:top="1300" w:right="1300" w:bottom="1120" w:left="1300" w:header="454" w:footer="454" w:gutter="0"/>
      <w:cols w:space="720"/>
      <w:docGrid w:type="linesAndChar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6815" w:rsidRDefault="004E6815">
      <w:r>
        <w:separator/>
      </w:r>
    </w:p>
  </w:endnote>
  <w:endnote w:type="continuationSeparator" w:id="0">
    <w:p w:rsidR="004E6815" w:rsidRDefault="004E68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3050705020303"/>
    <w:charset w:val="00"/>
    <w:family w:val="roman"/>
    <w:notTrueType/>
    <w:pitch w:val="variable"/>
    <w:sig w:usb0="00000003" w:usb1="00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6815" w:rsidRDefault="004E6815">
      <w:r>
        <w:separator/>
      </w:r>
    </w:p>
  </w:footnote>
  <w:footnote w:type="continuationSeparator" w:id="0">
    <w:p w:rsidR="004E6815" w:rsidRDefault="004E681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6815" w:rsidRDefault="004E6815">
    <w:pPr>
      <w:pStyle w:val="Footer"/>
      <w:jc w:val="center"/>
      <w:rPr>
        <w:sz w:val="18"/>
      </w:rPr>
    </w:pPr>
    <w:r>
      <w:rPr>
        <w:rStyle w:val="PageNumber"/>
        <w:rFonts w:ascii="ＭＳ Ｐゴシック" w:eastAsia="ＭＳ Ｐゴシック"/>
        <w:sz w:val="18"/>
      </w:rPr>
      <w:fldChar w:fldCharType="begin"/>
    </w:r>
    <w:r>
      <w:rPr>
        <w:rStyle w:val="PageNumber"/>
        <w:rFonts w:ascii="ＭＳ Ｐゴシック" w:eastAsia="ＭＳ Ｐゴシック"/>
        <w:sz w:val="18"/>
      </w:rPr>
      <w:instrText xml:space="preserve"> PAGE </w:instrText>
    </w:r>
    <w:r>
      <w:rPr>
        <w:rStyle w:val="PageNumber"/>
        <w:rFonts w:ascii="ＭＳ Ｐゴシック" w:eastAsia="ＭＳ Ｐゴシック"/>
        <w:sz w:val="18"/>
      </w:rPr>
      <w:fldChar w:fldCharType="separate"/>
    </w:r>
    <w:r>
      <w:rPr>
        <w:rStyle w:val="PageNumber"/>
        <w:rFonts w:ascii="ＭＳ Ｐゴシック" w:eastAsia="ＭＳ Ｐゴシック"/>
        <w:noProof/>
        <w:sz w:val="18"/>
      </w:rPr>
      <w:t>2</w:t>
    </w:r>
    <w:r>
      <w:rPr>
        <w:rStyle w:val="PageNumber"/>
        <w:rFonts w:ascii="ＭＳ Ｐゴシック" w:eastAsia="ＭＳ Ｐゴシック"/>
        <w:sz w:val="18"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ttachedTemplate r:id="rId1"/>
  <w:doNotTrackMoves/>
  <w:defaultTabStop w:val="851"/>
  <w:doNotHyphenateCaps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D29A7"/>
    <w:rsid w:val="0004623A"/>
    <w:rsid w:val="000D4177"/>
    <w:rsid w:val="000E1AD1"/>
    <w:rsid w:val="001534D8"/>
    <w:rsid w:val="00175A0E"/>
    <w:rsid w:val="001A2318"/>
    <w:rsid w:val="001B3417"/>
    <w:rsid w:val="001B3947"/>
    <w:rsid w:val="001C6F23"/>
    <w:rsid w:val="001D6346"/>
    <w:rsid w:val="00256CA0"/>
    <w:rsid w:val="002A125D"/>
    <w:rsid w:val="002E76DE"/>
    <w:rsid w:val="00383A65"/>
    <w:rsid w:val="00385BF7"/>
    <w:rsid w:val="004210A9"/>
    <w:rsid w:val="004404AB"/>
    <w:rsid w:val="0044784A"/>
    <w:rsid w:val="0049435E"/>
    <w:rsid w:val="004D29A7"/>
    <w:rsid w:val="004D2A43"/>
    <w:rsid w:val="004D6BCB"/>
    <w:rsid w:val="004E6815"/>
    <w:rsid w:val="004F1140"/>
    <w:rsid w:val="004F4D7C"/>
    <w:rsid w:val="00511D44"/>
    <w:rsid w:val="005414DE"/>
    <w:rsid w:val="00553E7D"/>
    <w:rsid w:val="00585636"/>
    <w:rsid w:val="0059486A"/>
    <w:rsid w:val="005A07AD"/>
    <w:rsid w:val="005E162F"/>
    <w:rsid w:val="00603D45"/>
    <w:rsid w:val="00634CBD"/>
    <w:rsid w:val="00722311"/>
    <w:rsid w:val="007369AC"/>
    <w:rsid w:val="007F5AE0"/>
    <w:rsid w:val="0087017C"/>
    <w:rsid w:val="008A0830"/>
    <w:rsid w:val="008C015A"/>
    <w:rsid w:val="008E69CB"/>
    <w:rsid w:val="0099199B"/>
    <w:rsid w:val="0099483A"/>
    <w:rsid w:val="00A64FF2"/>
    <w:rsid w:val="00AA2E47"/>
    <w:rsid w:val="00AF1ED9"/>
    <w:rsid w:val="00B33018"/>
    <w:rsid w:val="00BF2821"/>
    <w:rsid w:val="00C360DC"/>
    <w:rsid w:val="00C55521"/>
    <w:rsid w:val="00CA4401"/>
    <w:rsid w:val="00D63AD6"/>
    <w:rsid w:val="00E57CF6"/>
    <w:rsid w:val="00FB0B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1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独自の作成スタイル"/>
    <w:rPr>
      <w:rFonts w:ascii="Arial" w:eastAsia="ＭＳ ゴシック" w:hAnsi="Arial"/>
      <w:color w:val="auto"/>
      <w:sz w:val="20"/>
    </w:rPr>
  </w:style>
  <w:style w:type="character" w:customStyle="1" w:styleId="a0">
    <w:name w:val="独自の返信スタイル"/>
    <w:rPr>
      <w:rFonts w:ascii="Arial" w:eastAsia="ＭＳ ゴシック" w:hAnsi="Arial"/>
      <w:color w:val="auto"/>
      <w:sz w:val="20"/>
    </w:rPr>
  </w:style>
  <w:style w:type="paragraph" w:styleId="PlainText">
    <w:name w:val="Plain Text"/>
    <w:basedOn w:val="Normal"/>
    <w:link w:val="PlainTextChar"/>
    <w:uiPriority w:val="99"/>
    <w:semiHidden/>
    <w:rPr>
      <w:rFonts w:hAnsi="Courier New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41606"/>
    <w:rPr>
      <w:rFonts w:ascii="ＭＳ 明朝" w:hAnsi="Courier New" w:cs="Courier New"/>
      <w:kern w:val="2"/>
      <w:sz w:val="21"/>
      <w:szCs w:val="21"/>
    </w:rPr>
  </w:style>
  <w:style w:type="paragraph" w:styleId="Header">
    <w:name w:val="header"/>
    <w:basedOn w:val="Normal"/>
    <w:link w:val="HeaderChar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41606"/>
    <w:rPr>
      <w:rFonts w:ascii="ＭＳ 明朝"/>
      <w:kern w:val="2"/>
      <w:sz w:val="21"/>
      <w:szCs w:val="21"/>
    </w:rPr>
  </w:style>
  <w:style w:type="paragraph" w:styleId="Footer">
    <w:name w:val="footer"/>
    <w:basedOn w:val="Normal"/>
    <w:link w:val="FooterChar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41606"/>
    <w:rPr>
      <w:rFonts w:ascii="ＭＳ 明朝"/>
      <w:kern w:val="2"/>
      <w:sz w:val="21"/>
      <w:szCs w:val="21"/>
    </w:rPr>
  </w:style>
  <w:style w:type="character" w:styleId="PageNumber">
    <w:name w:val="page number"/>
    <w:basedOn w:val="DefaultParagraphFont"/>
    <w:uiPriority w:val="99"/>
    <w:semiHidden/>
    <w:rPr>
      <w:rFonts w:cs="Times New Roman"/>
    </w:rPr>
  </w:style>
  <w:style w:type="paragraph" w:customStyle="1" w:styleId="a1">
    <w:name w:val="第１章"/>
    <w:basedOn w:val="PlainText"/>
    <w:pPr>
      <w:jc w:val="center"/>
    </w:pPr>
    <w:rPr>
      <w:b/>
      <w:bCs/>
      <w:sz w:val="52"/>
      <w:szCs w:val="52"/>
    </w:rPr>
  </w:style>
  <w:style w:type="paragraph" w:customStyle="1" w:styleId="02">
    <w:name w:val="02試験基準"/>
    <w:basedOn w:val="PlainText"/>
    <w:pPr>
      <w:jc w:val="center"/>
    </w:pPr>
    <w:rPr>
      <w:sz w:val="36"/>
      <w:szCs w:val="36"/>
    </w:rPr>
  </w:style>
  <w:style w:type="paragraph" w:customStyle="1" w:styleId="01">
    <w:name w:val="目次01"/>
    <w:basedOn w:val="PlainText"/>
    <w:pPr>
      <w:jc w:val="center"/>
    </w:pPr>
  </w:style>
  <w:style w:type="paragraph" w:customStyle="1" w:styleId="020">
    <w:name w:val="目次02"/>
    <w:basedOn w:val="PlainText"/>
  </w:style>
  <w:style w:type="paragraph" w:customStyle="1" w:styleId="03">
    <w:name w:val="目次03"/>
    <w:basedOn w:val="PlainText"/>
    <w:pPr>
      <w:jc w:val="center"/>
    </w:pPr>
    <w:rPr>
      <w:rFonts w:ascii="Arial" w:eastAsia="ＭＳ ゴシック" w:hAnsi="Arial"/>
    </w:rPr>
  </w:style>
  <w:style w:type="paragraph" w:customStyle="1" w:styleId="04">
    <w:name w:val="目次04備考"/>
    <w:basedOn w:val="PlainText"/>
    <w:pPr>
      <w:tabs>
        <w:tab w:val="left" w:pos="993"/>
        <w:tab w:val="left" w:pos="1276"/>
      </w:tabs>
      <w:ind w:leftChars="67" w:left="141"/>
    </w:pPr>
    <w:rPr>
      <w:sz w:val="20"/>
      <w:szCs w:val="20"/>
    </w:rPr>
  </w:style>
  <w:style w:type="paragraph" w:customStyle="1" w:styleId="032">
    <w:name w:val="03第2タイトル"/>
    <w:basedOn w:val="PlainText"/>
    <w:rPr>
      <w:rFonts w:ascii="ＭＳ ゴシック" w:eastAsia="ＭＳ ゴシック"/>
    </w:rPr>
  </w:style>
  <w:style w:type="paragraph" w:customStyle="1" w:styleId="040">
    <w:name w:val="04本文"/>
    <w:basedOn w:val="PlainText"/>
    <w:pPr>
      <w:spacing w:line="300" w:lineRule="exact"/>
      <w:ind w:leftChars="67" w:left="141"/>
    </w:pPr>
    <w:rPr>
      <w:rFonts w:ascii="ＭＳ ゴシック" w:eastAsia="ＭＳ ゴシック"/>
      <w:sz w:val="18"/>
      <w:szCs w:val="18"/>
    </w:rPr>
  </w:style>
  <w:style w:type="paragraph" w:customStyle="1" w:styleId="05">
    <w:name w:val="05ア　タイトル"/>
    <w:basedOn w:val="PlainText"/>
    <w:pPr>
      <w:spacing w:line="300" w:lineRule="exact"/>
      <w:ind w:leftChars="67" w:left="141"/>
    </w:pPr>
    <w:rPr>
      <w:sz w:val="18"/>
      <w:szCs w:val="18"/>
    </w:rPr>
  </w:style>
  <w:style w:type="paragraph" w:customStyle="1" w:styleId="010">
    <w:name w:val="表01マクラ"/>
    <w:basedOn w:val="PlainText"/>
    <w:pPr>
      <w:spacing w:line="240" w:lineRule="exact"/>
      <w:jc w:val="center"/>
    </w:pPr>
    <w:rPr>
      <w:sz w:val="18"/>
      <w:szCs w:val="18"/>
    </w:rPr>
  </w:style>
  <w:style w:type="paragraph" w:customStyle="1" w:styleId="021">
    <w:name w:val="表02試験項目テキスト"/>
    <w:basedOn w:val="PlainText"/>
    <w:pPr>
      <w:spacing w:line="240" w:lineRule="exact"/>
      <w:jc w:val="distribute"/>
    </w:pPr>
    <w:rPr>
      <w:sz w:val="18"/>
      <w:szCs w:val="18"/>
    </w:rPr>
  </w:style>
  <w:style w:type="paragraph" w:customStyle="1" w:styleId="030">
    <w:name w:val="表03試験方法テキスト"/>
    <w:basedOn w:val="PlainText"/>
    <w:pPr>
      <w:spacing w:line="240" w:lineRule="exact"/>
      <w:ind w:leftChars="50" w:left="105"/>
    </w:pPr>
    <w:rPr>
      <w:sz w:val="18"/>
      <w:szCs w:val="18"/>
    </w:rPr>
  </w:style>
  <w:style w:type="paragraph" w:customStyle="1" w:styleId="04-1">
    <w:name w:val="表04判定基準テキスト-1"/>
    <w:basedOn w:val="PlainText"/>
    <w:pPr>
      <w:spacing w:line="240" w:lineRule="exact"/>
      <w:ind w:firstLineChars="100" w:firstLine="180"/>
    </w:pPr>
    <w:rPr>
      <w:sz w:val="18"/>
      <w:szCs w:val="18"/>
    </w:rPr>
  </w:style>
  <w:style w:type="paragraph" w:customStyle="1" w:styleId="05a-2">
    <w:name w:val="表05a判定基準-2"/>
    <w:basedOn w:val="PlainText"/>
    <w:pPr>
      <w:spacing w:line="240" w:lineRule="exact"/>
      <w:ind w:leftChars="50" w:left="195" w:hangingChars="50" w:hanging="90"/>
    </w:pPr>
    <w:rPr>
      <w:sz w:val="18"/>
      <w:szCs w:val="18"/>
    </w:rPr>
  </w:style>
  <w:style w:type="paragraph" w:styleId="BodyTextIndent">
    <w:name w:val="Body Text Indent"/>
    <w:basedOn w:val="Normal"/>
    <w:link w:val="BodyTextIndentChar"/>
    <w:uiPriority w:val="99"/>
    <w:semiHidden/>
    <w:pPr>
      <w:spacing w:line="200" w:lineRule="exact"/>
      <w:ind w:left="540" w:hanging="540"/>
    </w:pPr>
    <w:rPr>
      <w:sz w:val="18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41606"/>
    <w:rPr>
      <w:rFonts w:ascii="ＭＳ 明朝"/>
      <w:kern w:val="2"/>
      <w:sz w:val="21"/>
      <w:szCs w:val="21"/>
    </w:rPr>
  </w:style>
  <w:style w:type="paragraph" w:styleId="NoSpacing">
    <w:name w:val="No Spacing"/>
    <w:uiPriority w:val="1"/>
    <w:qFormat/>
    <w:rsid w:val="00634CBD"/>
    <w:pPr>
      <w:widowControl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19968;&#33324;\&#28040;&#38450;&#38306;&#20418;&#35373;&#20633;&#27096;&#24335;&#20316;&#25104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消防関係設備様式作成</Template>
  <TotalTime>45</TotalTime>
  <Pages>5</Pages>
  <Words>530</Words>
  <Characters>3027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010250</dc:creator>
  <cp:keywords/>
  <dc:description/>
  <cp:lastModifiedBy>Administrator</cp:lastModifiedBy>
  <cp:revision>12</cp:revision>
  <cp:lastPrinted>2013-07-06T15:06:00Z</cp:lastPrinted>
  <dcterms:created xsi:type="dcterms:W3CDTF">2009-03-10T01:15:00Z</dcterms:created>
  <dcterms:modified xsi:type="dcterms:W3CDTF">2019-02-27T02:40:00Z</dcterms:modified>
</cp:coreProperties>
</file>