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C" w:rsidRDefault="002C4ACC" w:rsidP="00F439E0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10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480"/>
        <w:gridCol w:w="315"/>
        <w:gridCol w:w="630"/>
        <w:gridCol w:w="105"/>
        <w:gridCol w:w="945"/>
        <w:gridCol w:w="105"/>
        <w:gridCol w:w="1050"/>
        <w:gridCol w:w="840"/>
        <w:gridCol w:w="735"/>
        <w:gridCol w:w="630"/>
        <w:gridCol w:w="801"/>
        <w:gridCol w:w="459"/>
        <w:gridCol w:w="1845"/>
      </w:tblGrid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力　消　防　ポ　ン　プ　設　備　点　検　票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 w:rsidRPr="0011760E">
              <w:rPr>
                <w:rFonts w:hint="eastAsia"/>
                <w:spacing w:val="157"/>
                <w:kern w:val="0"/>
                <w:fitText w:val="735" w:id="-1760413440"/>
              </w:rPr>
              <w:t>名</w:t>
            </w:r>
            <w:r w:rsidRPr="0011760E">
              <w:rPr>
                <w:rFonts w:hint="eastAsia"/>
                <w:kern w:val="0"/>
                <w:fitText w:val="735" w:id="-1760413440"/>
              </w:rPr>
              <w:t>称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</w:t>
            </w:r>
          </w:p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 w:rsidRPr="0011760E">
              <w:rPr>
                <w:rFonts w:hint="eastAsia"/>
                <w:spacing w:val="157"/>
                <w:kern w:val="0"/>
                <w:fitText w:val="735" w:id="-1760413439"/>
              </w:rPr>
              <w:t>所</w:t>
            </w:r>
            <w:r w:rsidRPr="0011760E">
              <w:rPr>
                <w:rFonts w:hint="eastAsia"/>
                <w:kern w:val="0"/>
                <w:fitText w:val="735" w:id="-1760413439"/>
              </w:rPr>
              <w:t>在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点検種別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2C4ACC" w:rsidTr="00975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 w:rsidRPr="0011760E">
              <w:rPr>
                <w:rFonts w:hint="eastAsia"/>
                <w:spacing w:val="26"/>
                <w:kern w:val="0"/>
                <w:fitText w:val="735" w:id="-1760413438"/>
              </w:rPr>
              <w:t>点検</w:t>
            </w:r>
            <w:r w:rsidRPr="0011760E">
              <w:rPr>
                <w:rFonts w:hint="eastAsia"/>
                <w:kern w:val="0"/>
                <w:fitText w:val="735" w:id="-1760413438"/>
              </w:rPr>
              <w:t>者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C4ACC" w:rsidRDefault="002C4ACC" w:rsidP="00A717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2C4ACC" w:rsidRDefault="002C4ACC" w:rsidP="00A71738">
            <w:pPr>
              <w:wordWrap w:val="0"/>
              <w:spacing w:line="210" w:lineRule="exact"/>
              <w:ind w:left="100" w:right="100"/>
            </w:pPr>
          </w:p>
          <w:p w:rsidR="002C4ACC" w:rsidRDefault="002C4ACC" w:rsidP="00A71738">
            <w:pPr>
              <w:wordWrap w:val="0"/>
              <w:spacing w:line="210" w:lineRule="exact"/>
              <w:ind w:left="100" w:right="100"/>
            </w:pPr>
          </w:p>
          <w:p w:rsidR="002C4ACC" w:rsidRDefault="002C4ACC" w:rsidP="00A71738">
            <w:pPr>
              <w:wordWrap w:val="0"/>
              <w:spacing w:line="210" w:lineRule="exact"/>
              <w:ind w:left="100" w:right="100"/>
            </w:pPr>
          </w:p>
          <w:p w:rsidR="002C4ACC" w:rsidRDefault="002C4ACC" w:rsidP="00A717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2C4ACC" w:rsidRDefault="002C4A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ACC" w:rsidRDefault="002C4AC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</w:tc>
      </w:tr>
      <w:tr w:rsidR="002C4ACC" w:rsidTr="00975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ACC" w:rsidRDefault="002C4ACC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 w:rsidRPr="004C58D4">
              <w:rPr>
                <w:rFonts w:hint="eastAsia"/>
                <w:spacing w:val="157"/>
                <w:kern w:val="0"/>
                <w:fitText w:val="735" w:id="-1760413437"/>
              </w:rPr>
              <w:t>点</w:t>
            </w:r>
            <w:r w:rsidRPr="004C58D4">
              <w:rPr>
                <w:rFonts w:hint="eastAsia"/>
                <w:kern w:val="0"/>
                <w:fitText w:val="735" w:id="-1760413437"/>
              </w:rPr>
              <w:t>検</w:t>
            </w:r>
          </w:p>
          <w:p w:rsidR="002C4ACC" w:rsidRDefault="002C4ACC">
            <w:pPr>
              <w:wordWrap w:val="0"/>
              <w:spacing w:line="210" w:lineRule="exact"/>
              <w:jc w:val="center"/>
            </w:pPr>
            <w:r w:rsidRPr="004C58D4">
              <w:rPr>
                <w:rFonts w:hint="eastAsia"/>
                <w:spacing w:val="26"/>
                <w:kern w:val="0"/>
                <w:fitText w:val="735" w:id="-1760413436"/>
              </w:rPr>
              <w:t>設備</w:t>
            </w:r>
            <w:r w:rsidRPr="004C58D4">
              <w:rPr>
                <w:rFonts w:hint="eastAsia"/>
                <w:kern w:val="0"/>
                <w:fitText w:val="735" w:id="-1760413436"/>
              </w:rPr>
              <w:t>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294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種別・容量等の内容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ind w:left="40" w:right="40"/>
            </w:pPr>
            <w:r>
              <w:rPr>
                <w:rFonts w:hint="eastAsia"/>
              </w:rPr>
              <w:t>吸管投入孔・採水口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吸管投入口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採水口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内　燃　機　関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ind w:left="100" w:right="100"/>
              <w:jc w:val="right"/>
              <w:rPr>
                <w:position w:val="3"/>
              </w:rPr>
            </w:pPr>
            <w:r>
              <w:rPr>
                <w:position w:val="3"/>
              </w:rPr>
              <w:t>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蓄電池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電解液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冷却</w:t>
            </w:r>
          </w:p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ラジエータ等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吸排気装置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真　空</w:t>
            </w:r>
          </w:p>
          <w:p w:rsidR="002C4ACC" w:rsidRDefault="002C4ACC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潤滑剤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自動停止スイッチ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計器類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</w:tbl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2C4ACC" w:rsidRDefault="002C4ACC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10</w:t>
      </w:r>
      <w:r>
        <w:rPr>
          <w:rFonts w:hint="eastAsia"/>
        </w:rPr>
        <w:t xml:space="preserve">　　　　　　　　　　　　　　　　　　　　　　　　動力消防ポンプ設備（その２）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95"/>
        <w:gridCol w:w="153"/>
        <w:gridCol w:w="169"/>
        <w:gridCol w:w="1118"/>
        <w:gridCol w:w="450"/>
        <w:gridCol w:w="667"/>
        <w:gridCol w:w="1118"/>
        <w:gridCol w:w="105"/>
        <w:gridCol w:w="840"/>
        <w:gridCol w:w="172"/>
        <w:gridCol w:w="1118"/>
        <w:gridCol w:w="471"/>
        <w:gridCol w:w="646"/>
        <w:gridCol w:w="1118"/>
      </w:tblGrid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車台装置・搬送装置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積　載　器　具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装備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吸管・ストレーナー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ホース・</w:t>
            </w:r>
          </w:p>
          <w:p w:rsidR="002C4ACC" w:rsidRDefault="002C4ACC">
            <w:pPr>
              <w:wordWrap w:val="0"/>
              <w:jc w:val="center"/>
            </w:pPr>
            <w:r>
              <w:rPr>
                <w:rFonts w:hint="eastAsia"/>
              </w:rPr>
              <w:t>ノズル等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right="49"/>
            </w:pPr>
            <w:r>
              <w:rPr>
                <w:rFonts w:hint="eastAsia"/>
              </w:rPr>
              <w:t>ホース</w:t>
            </w:r>
            <w:r>
              <w:t xml:space="preserve">   </w:t>
            </w:r>
            <w:r>
              <w:rPr>
                <w:rFonts w:hint="eastAsia"/>
              </w:rPr>
              <w:t>ノズル径</w:t>
            </w:r>
          </w:p>
          <w:p w:rsidR="002C4ACC" w:rsidRDefault="002C4A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ｍ×　</w:t>
            </w:r>
            <w:r>
              <w:t xml:space="preserve"> </w:t>
            </w:r>
            <w:r>
              <w:rPr>
                <w:rFonts w:hint="eastAsia"/>
              </w:rPr>
              <w:t xml:space="preserve">本　</w:t>
            </w:r>
            <w:r>
              <w:t>mm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ホースの耐圧性能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はしご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破壊器具その他の器具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吸水性能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放水性能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走行性能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2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考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  <w:tr w:rsidR="002C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ACC" w:rsidRDefault="002C4ACC">
            <w:pPr>
              <w:wordWrap w:val="0"/>
              <w:spacing w:line="210" w:lineRule="exact"/>
              <w:ind w:left="100" w:right="100"/>
            </w:pPr>
          </w:p>
        </w:tc>
      </w:tr>
    </w:tbl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C4ACC" w:rsidRDefault="002C4AC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2C4ACC" w:rsidRDefault="002C4ACC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C4ACC" w:rsidSect="002C4ACC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C" w:rsidRDefault="002C4ACC">
      <w:r>
        <w:separator/>
      </w:r>
    </w:p>
  </w:endnote>
  <w:endnote w:type="continuationSeparator" w:id="0">
    <w:p w:rsidR="002C4ACC" w:rsidRDefault="002C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C" w:rsidRDefault="002C4ACC">
      <w:r>
        <w:separator/>
      </w:r>
    </w:p>
  </w:footnote>
  <w:footnote w:type="continuationSeparator" w:id="0">
    <w:p w:rsidR="002C4ACC" w:rsidRDefault="002C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C" w:rsidRDefault="002C4ACC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9E0"/>
    <w:rsid w:val="0011760E"/>
    <w:rsid w:val="001E1414"/>
    <w:rsid w:val="002C4ACC"/>
    <w:rsid w:val="003B79DB"/>
    <w:rsid w:val="004C58D4"/>
    <w:rsid w:val="00581F3F"/>
    <w:rsid w:val="007135B6"/>
    <w:rsid w:val="00975AE2"/>
    <w:rsid w:val="00A71738"/>
    <w:rsid w:val="00B840A7"/>
    <w:rsid w:val="00F4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074B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74B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74B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074B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41</TotalTime>
  <Pages>2</Pages>
  <Words>191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37</cp:revision>
  <cp:lastPrinted>2006-05-24T23:54:00Z</cp:lastPrinted>
  <dcterms:created xsi:type="dcterms:W3CDTF">2006-05-27T07:18:00Z</dcterms:created>
  <dcterms:modified xsi:type="dcterms:W3CDTF">2019-02-27T02:44:00Z</dcterms:modified>
</cp:coreProperties>
</file>