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2A" w:rsidRDefault="00612A2A" w:rsidP="009F7104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15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420"/>
        <w:gridCol w:w="735"/>
        <w:gridCol w:w="105"/>
        <w:gridCol w:w="945"/>
        <w:gridCol w:w="105"/>
        <w:gridCol w:w="1260"/>
        <w:gridCol w:w="840"/>
        <w:gridCol w:w="735"/>
        <w:gridCol w:w="717"/>
        <w:gridCol w:w="753"/>
        <w:gridCol w:w="105"/>
        <w:gridCol w:w="1950"/>
      </w:tblGrid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　　難　　器　　具　　点　　検　　票</w:t>
            </w: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42" w:type="dxa"/>
            <w:gridSpan w:val="8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8" w:type="dxa"/>
            <w:gridSpan w:val="2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442" w:type="dxa"/>
            <w:gridSpan w:val="8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58" w:type="dxa"/>
            <w:gridSpan w:val="2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gridSpan w:val="3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612A2A" w:rsidRDefault="00612A2A" w:rsidP="00A32A51">
            <w:pPr>
              <w:wordWrap w:val="0"/>
              <w:spacing w:line="210" w:lineRule="exact"/>
              <w:ind w:left="100" w:right="100"/>
              <w:jc w:val="left"/>
            </w:pPr>
          </w:p>
          <w:p w:rsidR="00612A2A" w:rsidRDefault="00612A2A" w:rsidP="00A32A51">
            <w:pPr>
              <w:wordWrap w:val="0"/>
              <w:spacing w:line="210" w:lineRule="exact"/>
              <w:ind w:left="100" w:right="100"/>
              <w:jc w:val="left"/>
            </w:pPr>
          </w:p>
          <w:p w:rsidR="00612A2A" w:rsidRDefault="00612A2A" w:rsidP="00A32A51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612A2A" w:rsidRDefault="00612A2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78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5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設置階</w:t>
            </w:r>
          </w:p>
        </w:tc>
        <w:tc>
          <w:tcPr>
            <w:tcW w:w="7410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890" w:type="dxa"/>
            <w:gridSpan w:val="5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410" w:type="dxa"/>
            <w:gridSpan w:val="9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940" w:type="dxa"/>
            <w:gridSpan w:val="7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05" w:type="dxa"/>
            <w:gridSpan w:val="5"/>
            <w:tcBorders>
              <w:top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2055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940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20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機　　</w:t>
            </w:r>
            <w:r>
              <w:t xml:space="preserve"> </w:t>
            </w:r>
            <w:r>
              <w:rPr>
                <w:rFonts w:hint="eastAsia"/>
              </w:rPr>
              <w:t xml:space="preserve">　器　　</w:t>
            </w:r>
            <w:r>
              <w:t xml:space="preserve"> </w:t>
            </w:r>
            <w:r>
              <w:rPr>
                <w:rFonts w:hint="eastAsia"/>
              </w:rPr>
              <w:t xml:space="preserve">　点　</w:t>
            </w:r>
            <w:r>
              <w:t xml:space="preserve"> </w:t>
            </w:r>
            <w:r>
              <w:rPr>
                <w:rFonts w:hint="eastAsia"/>
              </w:rPr>
              <w:t xml:space="preserve">　　検</w:t>
            </w: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操作面積等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開口部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降下空間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避難空地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940" w:type="dxa"/>
            <w:gridSpan w:val="7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器　　　具　　　本　　　体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避</w:t>
            </w:r>
            <w:r>
              <w:t xml:space="preserve"> </w:t>
            </w:r>
            <w:r>
              <w:rPr>
                <w:rFonts w:hint="eastAsia"/>
              </w:rPr>
              <w:t>難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し</w:t>
            </w:r>
            <w:r>
              <w:t xml:space="preserve"> </w:t>
            </w:r>
            <w:r>
              <w:rPr>
                <w:rFonts w:hint="eastAsia"/>
              </w:rPr>
              <w:t>ご</w:t>
            </w: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縦棒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横さん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突子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結合部等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つり下げ金具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緩　降　機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調速機</w:t>
            </w:r>
          </w:p>
        </w:tc>
        <w:tc>
          <w:tcPr>
            <w:tcW w:w="1155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調速機の連結部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ロープ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着用具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ロープと着用具の緊結部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すべり台</w:t>
            </w: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底板及び側板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すべり面の勾配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手すり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すべり棒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避難ロープ</w:t>
            </w: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ロープ本体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結合部</w:t>
            </w:r>
          </w:p>
        </w:tc>
        <w:tc>
          <w:tcPr>
            <w:tcW w:w="210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つり下げ金具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</w:tbl>
    <w:p w:rsidR="00612A2A" w:rsidRDefault="00612A2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12A2A" w:rsidRDefault="00612A2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12A2A" w:rsidRDefault="00612A2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12A2A" w:rsidRDefault="00612A2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12A2A" w:rsidRDefault="00612A2A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612A2A" w:rsidRDefault="00612A2A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15</w:t>
      </w:r>
      <w:r>
        <w:rPr>
          <w:rFonts w:hint="eastAsia"/>
        </w:rPr>
        <w:t xml:space="preserve">　　　　　　　　　　　　　　　　　　　　　　　　　　　　　避難器具（その２）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420"/>
        <w:gridCol w:w="388"/>
        <w:gridCol w:w="347"/>
        <w:gridCol w:w="776"/>
        <w:gridCol w:w="379"/>
        <w:gridCol w:w="744"/>
        <w:gridCol w:w="1123"/>
        <w:gridCol w:w="233"/>
        <w:gridCol w:w="735"/>
        <w:gridCol w:w="155"/>
        <w:gridCol w:w="1123"/>
        <w:gridCol w:w="192"/>
        <w:gridCol w:w="931"/>
        <w:gridCol w:w="1124"/>
      </w:tblGrid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器　</w:t>
            </w:r>
            <w:r>
              <w:t xml:space="preserve"> </w:t>
            </w:r>
            <w:r>
              <w:rPr>
                <w:rFonts w:hint="eastAsia"/>
              </w:rPr>
              <w:t xml:space="preserve">　　具　　</w:t>
            </w:r>
            <w:r>
              <w:t xml:space="preserve"> </w:t>
            </w:r>
            <w:r>
              <w:rPr>
                <w:rFonts w:hint="eastAsia"/>
              </w:rPr>
              <w:t xml:space="preserve">　本　　</w:t>
            </w:r>
            <w:r>
              <w:t xml:space="preserve"> </w:t>
            </w:r>
            <w:r>
              <w:rPr>
                <w:rFonts w:hint="eastAsia"/>
              </w:rPr>
              <w:t xml:space="preserve">　体</w:t>
            </w:r>
          </w:p>
        </w:tc>
        <w:tc>
          <w:tcPr>
            <w:tcW w:w="31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避難橋</w:t>
            </w:r>
          </w:p>
        </w:tc>
        <w:tc>
          <w:tcPr>
            <w:tcW w:w="2310" w:type="dxa"/>
            <w:gridSpan w:val="5"/>
            <w:tcBorders>
              <w:top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床板、手すり等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接合部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避難用タラップ</w:t>
            </w: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踏み板、手すり等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接合部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救　　助　　袋</w:t>
            </w: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本体布及び展張部材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縫い合せ部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40" w:right="40"/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保護装置（斜降式の救助袋に限る。）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結合部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可動部</w:t>
            </w:r>
          </w:p>
        </w:tc>
        <w:tc>
          <w:tcPr>
            <w:tcW w:w="1155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取付具・支持部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取付具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可動部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支持部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625" w:type="dxa"/>
            <w:gridSpan w:val="6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固定環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ハッチ</w:t>
            </w: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上蓋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下蓋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310" w:type="dxa"/>
            <w:gridSpan w:val="5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使用方法の表示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格納状況</w:t>
            </w:r>
          </w:p>
        </w:tc>
        <w:tc>
          <w:tcPr>
            <w:tcW w:w="1890" w:type="dxa"/>
            <w:gridSpan w:val="4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格納箱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05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4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格納状況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　合　　　　点　　　　検</w:t>
            </w: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940" w:type="dxa"/>
            <w:gridSpan w:val="7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器具の取付け等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940" w:type="dxa"/>
            <w:gridSpan w:val="7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降下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940" w:type="dxa"/>
            <w:gridSpan w:val="7"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格納</w:t>
            </w:r>
          </w:p>
        </w:tc>
        <w:tc>
          <w:tcPr>
            <w:tcW w:w="210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315" w:type="dxa"/>
            <w:tcBorders>
              <w:left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985" w:type="dxa"/>
            <w:gridSpan w:val="15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2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23" w:type="dxa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2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2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left w:val="nil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  <w:tr w:rsidR="00612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2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bottom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2A2A" w:rsidRDefault="00612A2A">
            <w:pPr>
              <w:wordWrap w:val="0"/>
              <w:spacing w:line="210" w:lineRule="exact"/>
              <w:ind w:left="100" w:right="100"/>
            </w:pPr>
          </w:p>
        </w:tc>
      </w:tr>
    </w:tbl>
    <w:p w:rsidR="00612A2A" w:rsidRDefault="00612A2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12A2A" w:rsidRDefault="00612A2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612A2A" w:rsidRDefault="00612A2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612A2A" w:rsidRDefault="00612A2A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612A2A" w:rsidRDefault="00612A2A">
      <w:pPr>
        <w:wordWrap w:val="0"/>
        <w:spacing w:line="26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612A2A" w:rsidSect="00612A2A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2A" w:rsidRDefault="00612A2A">
      <w:r>
        <w:separator/>
      </w:r>
    </w:p>
  </w:endnote>
  <w:endnote w:type="continuationSeparator" w:id="0">
    <w:p w:rsidR="00612A2A" w:rsidRDefault="0061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2A" w:rsidRDefault="00612A2A">
      <w:r>
        <w:separator/>
      </w:r>
    </w:p>
  </w:footnote>
  <w:footnote w:type="continuationSeparator" w:id="0">
    <w:p w:rsidR="00612A2A" w:rsidRDefault="00612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2A" w:rsidRDefault="00612A2A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104"/>
    <w:rsid w:val="001A3595"/>
    <w:rsid w:val="003019BE"/>
    <w:rsid w:val="003F6651"/>
    <w:rsid w:val="00447FB0"/>
    <w:rsid w:val="00612A2A"/>
    <w:rsid w:val="00850BED"/>
    <w:rsid w:val="009F7104"/>
    <w:rsid w:val="00A32A51"/>
    <w:rsid w:val="00F7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0521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521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521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0521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25</TotalTime>
  <Pages>2</Pages>
  <Words>223</Words>
  <Characters>1273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27</cp:revision>
  <cp:lastPrinted>2006-05-24T23:54:00Z</cp:lastPrinted>
  <dcterms:created xsi:type="dcterms:W3CDTF">2006-05-27T14:30:00Z</dcterms:created>
  <dcterms:modified xsi:type="dcterms:W3CDTF">2019-02-27T02:54:00Z</dcterms:modified>
</cp:coreProperties>
</file>