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1F" w:rsidRDefault="00DD071F" w:rsidP="002332C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19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525"/>
        <w:gridCol w:w="585"/>
        <w:gridCol w:w="45"/>
        <w:gridCol w:w="1065"/>
        <w:gridCol w:w="195"/>
        <w:gridCol w:w="105"/>
        <w:gridCol w:w="810"/>
        <w:gridCol w:w="240"/>
        <w:gridCol w:w="870"/>
        <w:gridCol w:w="180"/>
        <w:gridCol w:w="840"/>
        <w:gridCol w:w="90"/>
        <w:gridCol w:w="186"/>
        <w:gridCol w:w="840"/>
        <w:gridCol w:w="84"/>
        <w:gridCol w:w="516"/>
        <w:gridCol w:w="594"/>
        <w:gridCol w:w="1110"/>
      </w:tblGrid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結　散　水　設　備　点　検　票</w:t>
            </w: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防　火</w:t>
            </w:r>
          </w:p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年　　　月　　　日～　　　年　　　月　　　日</w:t>
            </w:r>
          </w:p>
        </w:tc>
      </w:tr>
      <w:tr w:rsidR="00DD071F" w:rsidTr="00031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D071F" w:rsidRDefault="00DD071F" w:rsidP="009A53D6">
            <w:pPr>
              <w:wordWrap w:val="0"/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71F" w:rsidRDefault="00DD071F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</w:tc>
      </w:tr>
      <w:tr w:rsidR="00DD071F" w:rsidTr="00031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071F" w:rsidRDefault="00DD071F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D071F" w:rsidRDefault="00DD071F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5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30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Ansi="Courier New" w:hint="eastAsia"/>
                <w:spacing w:val="53"/>
              </w:rPr>
              <w:t>送水</w:t>
            </w:r>
            <w:r>
              <w:rPr>
                <w:rFonts w:hint="eastAsia"/>
              </w:rPr>
              <w:t>口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標識・系統図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Ansi="Courier New" w:hint="eastAsia"/>
                <w:spacing w:val="53"/>
              </w:rPr>
              <w:t>選択</w:t>
            </w:r>
            <w:r>
              <w:rPr>
                <w:rFonts w:hint="eastAsia"/>
              </w:rPr>
              <w:t>弁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  <w:p w:rsidR="00DD071F" w:rsidRDefault="00DD071F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（電磁弁を含む。）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  <w:w w:val="90"/>
              </w:rPr>
              <w:t>周囲の状況等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57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57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Ansi="Courier New" w:hint="eastAsia"/>
                <w:spacing w:val="53"/>
              </w:rPr>
              <w:t>配管</w:t>
            </w:r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耐熱措置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  <w:kern w:val="0"/>
              </w:rPr>
              <w:t>散水</w:t>
            </w:r>
            <w:r>
              <w:rPr>
                <w:rFonts w:hint="eastAsia"/>
              </w:rPr>
              <w:t>ヘッド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散水分布障害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感熱障害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  <w:tr w:rsidR="00DD0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1F" w:rsidRDefault="00DD071F">
            <w:pPr>
              <w:wordWrap w:val="0"/>
              <w:ind w:left="100" w:right="100"/>
            </w:pPr>
          </w:p>
        </w:tc>
      </w:tr>
    </w:tbl>
    <w:p w:rsidR="00DD071F" w:rsidRDefault="00DD071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DD071F" w:rsidRDefault="00DD071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D071F" w:rsidRDefault="00DD071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D071F" w:rsidRDefault="00DD071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D071F" w:rsidRDefault="00DD071F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DD071F" w:rsidSect="00DD071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1F" w:rsidRDefault="00DD071F">
      <w:r>
        <w:separator/>
      </w:r>
    </w:p>
  </w:endnote>
  <w:endnote w:type="continuationSeparator" w:id="0">
    <w:p w:rsidR="00DD071F" w:rsidRDefault="00DD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1F" w:rsidRDefault="00DD071F">
      <w:r>
        <w:separator/>
      </w:r>
    </w:p>
  </w:footnote>
  <w:footnote w:type="continuationSeparator" w:id="0">
    <w:p w:rsidR="00DD071F" w:rsidRDefault="00DD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1F" w:rsidRDefault="00DD071F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2C6"/>
    <w:rsid w:val="00031268"/>
    <w:rsid w:val="002332C6"/>
    <w:rsid w:val="00394407"/>
    <w:rsid w:val="004206A8"/>
    <w:rsid w:val="00463530"/>
    <w:rsid w:val="00463731"/>
    <w:rsid w:val="00556B0F"/>
    <w:rsid w:val="007324B5"/>
    <w:rsid w:val="009850A9"/>
    <w:rsid w:val="009A53D6"/>
    <w:rsid w:val="00C50E81"/>
    <w:rsid w:val="00DD071F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62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62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62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62D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17</TotalTime>
  <Pages>1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33</cp:revision>
  <cp:lastPrinted>2006-05-24T23:54:00Z</cp:lastPrinted>
  <dcterms:created xsi:type="dcterms:W3CDTF">2006-05-26T12:11:00Z</dcterms:created>
  <dcterms:modified xsi:type="dcterms:W3CDTF">2019-02-27T09:48:00Z</dcterms:modified>
</cp:coreProperties>
</file>