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4B" w:rsidRDefault="00D9664B" w:rsidP="00FB3F01"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/>
        </w:rPr>
        <w:t>21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625"/>
        <w:gridCol w:w="485"/>
        <w:gridCol w:w="1110"/>
        <w:gridCol w:w="510"/>
        <w:gridCol w:w="600"/>
        <w:gridCol w:w="25"/>
        <w:gridCol w:w="1085"/>
        <w:gridCol w:w="175"/>
        <w:gridCol w:w="425"/>
        <w:gridCol w:w="510"/>
        <w:gridCol w:w="115"/>
        <w:gridCol w:w="110"/>
        <w:gridCol w:w="730"/>
        <w:gridCol w:w="155"/>
        <w:gridCol w:w="690"/>
        <w:gridCol w:w="420"/>
        <w:gridCol w:w="1115"/>
      </w:tblGrid>
      <w:tr w:rsidR="00D9664B" w:rsidTr="002F6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9305" w:type="dxa"/>
            <w:gridSpan w:val="1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664B" w:rsidRPr="00A46D04" w:rsidRDefault="00D9664B" w:rsidP="00FB3F01">
            <w:pPr>
              <w:ind w:left="80" w:right="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非常コンセント設備（共同住宅用非常コンセント設備）点検票</w:t>
            </w:r>
          </w:p>
        </w:tc>
      </w:tr>
      <w:tr w:rsidR="00D9664B" w:rsidTr="002F6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045" w:type="dxa"/>
            <w:gridSpan w:val="2"/>
            <w:tcBorders>
              <w:left w:val="single" w:sz="8" w:space="0" w:color="auto"/>
            </w:tcBorders>
            <w:vAlign w:val="center"/>
          </w:tcPr>
          <w:p w:rsidR="00D9664B" w:rsidRPr="00871726" w:rsidRDefault="00D9664B" w:rsidP="00FB3F01">
            <w:pPr>
              <w:ind w:left="80" w:right="8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040" w:type="dxa"/>
            <w:gridSpan w:val="10"/>
            <w:tcBorders>
              <w:right w:val="double" w:sz="4" w:space="0" w:color="auto"/>
            </w:tcBorders>
            <w:vAlign w:val="center"/>
          </w:tcPr>
          <w:p w:rsidR="00D9664B" w:rsidRPr="00871726" w:rsidRDefault="00D9664B" w:rsidP="00FB3F01">
            <w:pPr>
              <w:ind w:left="80" w:right="80"/>
            </w:pPr>
          </w:p>
        </w:tc>
        <w:tc>
          <w:tcPr>
            <w:tcW w:w="840" w:type="dxa"/>
            <w:gridSpan w:val="2"/>
            <w:tcBorders>
              <w:left w:val="double" w:sz="4" w:space="0" w:color="auto"/>
            </w:tcBorders>
            <w:vAlign w:val="center"/>
          </w:tcPr>
          <w:p w:rsidR="00D9664B" w:rsidRDefault="00D9664B" w:rsidP="00FB3F01">
            <w:pPr>
              <w:ind w:left="79" w:right="79"/>
              <w:jc w:val="distribute"/>
            </w:pPr>
            <w:r>
              <w:rPr>
                <w:rFonts w:hint="eastAsia"/>
              </w:rPr>
              <w:t>防火</w:t>
            </w:r>
          </w:p>
          <w:p w:rsidR="00D9664B" w:rsidRPr="00871726" w:rsidRDefault="00D9664B" w:rsidP="00FB3F01">
            <w:pPr>
              <w:ind w:left="79" w:right="79"/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380" w:type="dxa"/>
            <w:gridSpan w:val="4"/>
            <w:tcBorders>
              <w:right w:val="single" w:sz="8" w:space="0" w:color="auto"/>
            </w:tcBorders>
            <w:vAlign w:val="center"/>
          </w:tcPr>
          <w:p w:rsidR="00D9664B" w:rsidRPr="007F45EE" w:rsidRDefault="00D9664B" w:rsidP="00FB3F01">
            <w:pPr>
              <w:ind w:left="80" w:right="80"/>
              <w:jc w:val="right"/>
              <w:rPr>
                <w:sz w:val="19"/>
                <w:szCs w:val="19"/>
              </w:rPr>
            </w:pPr>
          </w:p>
        </w:tc>
      </w:tr>
      <w:tr w:rsidR="00D9664B" w:rsidTr="002F6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045" w:type="dxa"/>
            <w:gridSpan w:val="2"/>
            <w:tcBorders>
              <w:left w:val="single" w:sz="8" w:space="0" w:color="auto"/>
            </w:tcBorders>
            <w:vAlign w:val="center"/>
          </w:tcPr>
          <w:p w:rsidR="00D9664B" w:rsidRPr="00871726" w:rsidRDefault="00D9664B" w:rsidP="00FB3F01">
            <w:pPr>
              <w:ind w:left="80" w:right="80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5040" w:type="dxa"/>
            <w:gridSpan w:val="10"/>
            <w:tcBorders>
              <w:right w:val="double" w:sz="4" w:space="0" w:color="auto"/>
            </w:tcBorders>
            <w:vAlign w:val="center"/>
          </w:tcPr>
          <w:p w:rsidR="00D9664B" w:rsidRPr="00871726" w:rsidRDefault="00D9664B" w:rsidP="00FB3F01">
            <w:pPr>
              <w:ind w:left="80" w:right="80"/>
            </w:pPr>
          </w:p>
        </w:tc>
        <w:tc>
          <w:tcPr>
            <w:tcW w:w="840" w:type="dxa"/>
            <w:gridSpan w:val="2"/>
            <w:tcBorders>
              <w:left w:val="double" w:sz="4" w:space="0" w:color="auto"/>
            </w:tcBorders>
            <w:vAlign w:val="center"/>
          </w:tcPr>
          <w:p w:rsidR="00D9664B" w:rsidRPr="00871726" w:rsidRDefault="00D9664B" w:rsidP="00FB3F01">
            <w:pPr>
              <w:ind w:left="80" w:right="80"/>
              <w:jc w:val="distribute"/>
            </w:pPr>
            <w:r>
              <w:rPr>
                <w:rFonts w:hint="eastAsia"/>
              </w:rPr>
              <w:t>立会者</w:t>
            </w:r>
          </w:p>
        </w:tc>
        <w:tc>
          <w:tcPr>
            <w:tcW w:w="2380" w:type="dxa"/>
            <w:gridSpan w:val="4"/>
            <w:tcBorders>
              <w:right w:val="single" w:sz="8" w:space="0" w:color="auto"/>
            </w:tcBorders>
            <w:vAlign w:val="center"/>
          </w:tcPr>
          <w:p w:rsidR="00D9664B" w:rsidRPr="007F45EE" w:rsidRDefault="00D9664B" w:rsidP="00FB3F01">
            <w:pPr>
              <w:ind w:left="80" w:right="80"/>
              <w:jc w:val="right"/>
              <w:rPr>
                <w:sz w:val="19"/>
                <w:szCs w:val="19"/>
              </w:rPr>
            </w:pPr>
          </w:p>
        </w:tc>
      </w:tr>
      <w:tr w:rsidR="00D9664B" w:rsidTr="002F6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045" w:type="dxa"/>
            <w:gridSpan w:val="2"/>
            <w:tcBorders>
              <w:left w:val="single" w:sz="8" w:space="0" w:color="auto"/>
            </w:tcBorders>
            <w:vAlign w:val="center"/>
          </w:tcPr>
          <w:p w:rsidR="00D9664B" w:rsidRPr="00871726" w:rsidRDefault="00D9664B" w:rsidP="00FB3F01">
            <w:pPr>
              <w:ind w:left="80" w:right="80"/>
              <w:jc w:val="distribute"/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2730" w:type="dxa"/>
            <w:gridSpan w:val="5"/>
            <w:tcBorders>
              <w:right w:val="double" w:sz="4" w:space="0" w:color="auto"/>
            </w:tcBorders>
            <w:vAlign w:val="center"/>
          </w:tcPr>
          <w:p w:rsidR="00D9664B" w:rsidRPr="00871726" w:rsidRDefault="00D9664B" w:rsidP="00FB3F01">
            <w:pPr>
              <w:ind w:left="80" w:right="80"/>
              <w:jc w:val="center"/>
            </w:pPr>
            <w:r>
              <w:rPr>
                <w:rFonts w:hint="eastAsia"/>
              </w:rPr>
              <w:t>機　器</w:t>
            </w:r>
          </w:p>
        </w:tc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D9664B" w:rsidRPr="00871726" w:rsidRDefault="00D9664B" w:rsidP="00FB3F01">
            <w:pPr>
              <w:ind w:left="80" w:right="80"/>
              <w:jc w:val="center"/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4270" w:type="dxa"/>
            <w:gridSpan w:val="9"/>
            <w:tcBorders>
              <w:right w:val="single" w:sz="8" w:space="0" w:color="auto"/>
            </w:tcBorders>
            <w:vAlign w:val="center"/>
          </w:tcPr>
          <w:p w:rsidR="00D9664B" w:rsidRPr="00871726" w:rsidRDefault="00D9664B" w:rsidP="00FB3F01">
            <w:pPr>
              <w:ind w:left="80" w:right="80"/>
              <w:jc w:val="right"/>
            </w:pPr>
            <w:r>
              <w:rPr>
                <w:rFonts w:hint="eastAsia"/>
              </w:rPr>
              <w:t xml:space="preserve">　　年　　月　　日～　　年　　月　　日</w:t>
            </w:r>
          </w:p>
        </w:tc>
      </w:tr>
      <w:tr w:rsidR="00D9664B" w:rsidTr="002F6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045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D9664B" w:rsidRPr="00871726" w:rsidRDefault="00D9664B" w:rsidP="00FB3F01">
            <w:pPr>
              <w:ind w:left="80" w:right="80"/>
              <w:jc w:val="distribute"/>
            </w:pPr>
            <w:r>
              <w:rPr>
                <w:rFonts w:hint="eastAsia"/>
              </w:rPr>
              <w:t>点検者</w:t>
            </w:r>
          </w:p>
        </w:tc>
        <w:tc>
          <w:tcPr>
            <w:tcW w:w="2730" w:type="dxa"/>
            <w:gridSpan w:val="5"/>
            <w:vMerge w:val="restart"/>
            <w:tcBorders>
              <w:right w:val="double" w:sz="4" w:space="0" w:color="auto"/>
            </w:tcBorders>
            <w:vAlign w:val="center"/>
          </w:tcPr>
          <w:p w:rsidR="00D9664B" w:rsidRDefault="00D9664B" w:rsidP="00FB3F01">
            <w:pPr>
              <w:ind w:left="79" w:right="79"/>
            </w:pPr>
            <w:r>
              <w:rPr>
                <w:rFonts w:hint="eastAsia"/>
              </w:rPr>
              <w:t>氏名</w:t>
            </w:r>
          </w:p>
          <w:p w:rsidR="00D9664B" w:rsidRDefault="00D9664B" w:rsidP="002F683C">
            <w:pPr>
              <w:ind w:left="79" w:right="79"/>
              <w:jc w:val="left"/>
            </w:pPr>
          </w:p>
          <w:p w:rsidR="00D9664B" w:rsidRDefault="00D9664B" w:rsidP="002F683C">
            <w:pPr>
              <w:ind w:left="79" w:right="79"/>
              <w:jc w:val="left"/>
            </w:pPr>
          </w:p>
          <w:p w:rsidR="00D9664B" w:rsidRPr="00871726" w:rsidRDefault="00D9664B" w:rsidP="002F683C">
            <w:pPr>
              <w:ind w:left="79" w:right="79"/>
              <w:jc w:val="left"/>
            </w:pPr>
          </w:p>
        </w:tc>
        <w:tc>
          <w:tcPr>
            <w:tcW w:w="126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D9664B" w:rsidRDefault="00D9664B" w:rsidP="00FB3F01">
            <w:pPr>
              <w:ind w:left="79" w:right="79"/>
              <w:jc w:val="center"/>
            </w:pPr>
            <w:r>
              <w:rPr>
                <w:rFonts w:hint="eastAsia"/>
              </w:rPr>
              <w:t>点</w:t>
            </w:r>
            <w:r>
              <w:t xml:space="preserve"> </w:t>
            </w:r>
            <w:r>
              <w:rPr>
                <w:rFonts w:hint="eastAsia"/>
              </w:rPr>
              <w:t>検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  <w:p w:rsidR="00D9664B" w:rsidRPr="00871726" w:rsidRDefault="00D9664B" w:rsidP="00FB3F01">
            <w:pPr>
              <w:ind w:left="79" w:right="79"/>
              <w:jc w:val="center"/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4270" w:type="dxa"/>
            <w:gridSpan w:val="9"/>
            <w:tcBorders>
              <w:right w:val="single" w:sz="8" w:space="0" w:color="auto"/>
            </w:tcBorders>
            <w:vAlign w:val="center"/>
          </w:tcPr>
          <w:p w:rsidR="00D9664B" w:rsidRDefault="00D9664B" w:rsidP="00FB3F01">
            <w:pPr>
              <w:ind w:left="79" w:right="79"/>
            </w:pPr>
            <w:r>
              <w:rPr>
                <w:rFonts w:hint="eastAsia"/>
              </w:rPr>
              <w:t xml:space="preserve">社名　　　　　　　　</w:t>
            </w:r>
            <w:r>
              <w:t>TEL</w:t>
            </w:r>
          </w:p>
          <w:p w:rsidR="00D9664B" w:rsidRPr="00871726" w:rsidRDefault="00D9664B" w:rsidP="00FB3F01">
            <w:pPr>
              <w:ind w:left="79" w:right="79"/>
            </w:pPr>
          </w:p>
        </w:tc>
      </w:tr>
      <w:tr w:rsidR="00D9664B" w:rsidTr="002F6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04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D9664B" w:rsidRPr="00871726" w:rsidRDefault="00D9664B" w:rsidP="00FB3F01">
            <w:pPr>
              <w:ind w:left="80" w:right="80"/>
              <w:jc w:val="distribute"/>
            </w:pPr>
          </w:p>
        </w:tc>
        <w:tc>
          <w:tcPr>
            <w:tcW w:w="2730" w:type="dxa"/>
            <w:gridSpan w:val="5"/>
            <w:vMerge/>
            <w:tcBorders>
              <w:right w:val="double" w:sz="4" w:space="0" w:color="auto"/>
            </w:tcBorders>
            <w:vAlign w:val="center"/>
          </w:tcPr>
          <w:p w:rsidR="00D9664B" w:rsidRPr="007F45EE" w:rsidRDefault="00D9664B" w:rsidP="00FB3F01">
            <w:pPr>
              <w:ind w:left="79" w:right="79"/>
              <w:jc w:val="right"/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D9664B" w:rsidRPr="00871726" w:rsidRDefault="00D9664B" w:rsidP="00FB3F01">
            <w:pPr>
              <w:ind w:left="80" w:right="80"/>
              <w:jc w:val="center"/>
            </w:pPr>
          </w:p>
        </w:tc>
        <w:tc>
          <w:tcPr>
            <w:tcW w:w="4270" w:type="dxa"/>
            <w:gridSpan w:val="9"/>
            <w:tcBorders>
              <w:right w:val="single" w:sz="8" w:space="0" w:color="auto"/>
            </w:tcBorders>
            <w:vAlign w:val="center"/>
          </w:tcPr>
          <w:p w:rsidR="00D9664B" w:rsidRDefault="00D9664B" w:rsidP="00FB3F01">
            <w:pPr>
              <w:ind w:left="79" w:right="79"/>
            </w:pPr>
            <w:r>
              <w:rPr>
                <w:rFonts w:hint="eastAsia"/>
              </w:rPr>
              <w:t>住所</w:t>
            </w:r>
          </w:p>
          <w:p w:rsidR="00D9664B" w:rsidRPr="00871726" w:rsidRDefault="00D9664B" w:rsidP="00FB3F01">
            <w:pPr>
              <w:ind w:left="79" w:right="79"/>
            </w:pPr>
          </w:p>
        </w:tc>
      </w:tr>
      <w:tr w:rsidR="00D9664B" w:rsidTr="002F6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3150" w:type="dxa"/>
            <w:gridSpan w:val="5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D9664B" w:rsidRPr="00871726" w:rsidRDefault="00D9664B" w:rsidP="00FB3F01">
            <w:pPr>
              <w:ind w:left="80" w:right="80"/>
              <w:jc w:val="center"/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620" w:type="dxa"/>
            <w:gridSpan w:val="11"/>
            <w:tcBorders>
              <w:top w:val="double" w:sz="4" w:space="0" w:color="auto"/>
            </w:tcBorders>
            <w:vAlign w:val="center"/>
          </w:tcPr>
          <w:p w:rsidR="00D9664B" w:rsidRPr="00871726" w:rsidRDefault="00D9664B" w:rsidP="00FB3F01">
            <w:pPr>
              <w:ind w:left="80" w:right="80"/>
              <w:jc w:val="center"/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1535" w:type="dxa"/>
            <w:gridSpan w:val="2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D9664B" w:rsidRPr="00871726" w:rsidRDefault="00D9664B" w:rsidP="00FB3F01">
            <w:pPr>
              <w:ind w:left="80" w:right="80"/>
              <w:jc w:val="center"/>
            </w:pPr>
            <w:r>
              <w:rPr>
                <w:rFonts w:hint="eastAsia"/>
              </w:rPr>
              <w:t>措</w:t>
            </w:r>
            <w:r>
              <w:t xml:space="preserve"> </w:t>
            </w:r>
            <w:r>
              <w:rPr>
                <w:rFonts w:hint="eastAsia"/>
              </w:rPr>
              <w:t>置</w:t>
            </w:r>
            <w:r>
              <w:t xml:space="preserve"> </w:t>
            </w:r>
            <w:r>
              <w:rPr>
                <w:rFonts w:hint="eastAsia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>容</w:t>
            </w:r>
          </w:p>
        </w:tc>
      </w:tr>
      <w:tr w:rsidR="00D9664B" w:rsidTr="002F6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3150" w:type="dxa"/>
            <w:gridSpan w:val="5"/>
            <w:vMerge/>
            <w:tcBorders>
              <w:left w:val="single" w:sz="8" w:space="0" w:color="auto"/>
            </w:tcBorders>
            <w:vAlign w:val="center"/>
          </w:tcPr>
          <w:p w:rsidR="00D9664B" w:rsidRPr="00871726" w:rsidRDefault="00D9664B" w:rsidP="00FB3F01">
            <w:pPr>
              <w:ind w:left="80" w:right="80"/>
            </w:pPr>
          </w:p>
        </w:tc>
        <w:tc>
          <w:tcPr>
            <w:tcW w:w="2310" w:type="dxa"/>
            <w:gridSpan w:val="5"/>
            <w:vAlign w:val="center"/>
          </w:tcPr>
          <w:p w:rsidR="00D9664B" w:rsidRPr="00871726" w:rsidRDefault="00D9664B" w:rsidP="00FB3F01">
            <w:pPr>
              <w:ind w:left="80" w:right="80"/>
              <w:jc w:val="center"/>
            </w:pPr>
            <w:r>
              <w:rPr>
                <w:rFonts w:hint="eastAsia"/>
              </w:rPr>
              <w:t>種別・容量等の内容</w:t>
            </w:r>
          </w:p>
        </w:tc>
        <w:tc>
          <w:tcPr>
            <w:tcW w:w="735" w:type="dxa"/>
            <w:gridSpan w:val="3"/>
            <w:vAlign w:val="center"/>
          </w:tcPr>
          <w:p w:rsidR="00D9664B" w:rsidRPr="00871726" w:rsidRDefault="00D9664B" w:rsidP="00FB3F01">
            <w:pPr>
              <w:ind w:left="80" w:right="80"/>
              <w:jc w:val="right"/>
            </w:pPr>
            <w:r>
              <w:rPr>
                <w:rFonts w:hint="eastAsia"/>
              </w:rPr>
              <w:t>判</w:t>
            </w:r>
            <w:r>
              <w:t xml:space="preserve"> </w:t>
            </w:r>
            <w:r>
              <w:rPr>
                <w:rFonts w:hint="eastAsia"/>
              </w:rPr>
              <w:t>定</w:t>
            </w:r>
          </w:p>
        </w:tc>
        <w:tc>
          <w:tcPr>
            <w:tcW w:w="1575" w:type="dxa"/>
            <w:gridSpan w:val="3"/>
            <w:vAlign w:val="center"/>
          </w:tcPr>
          <w:p w:rsidR="00D9664B" w:rsidRPr="00871726" w:rsidRDefault="00D9664B" w:rsidP="00FB3F01">
            <w:pPr>
              <w:ind w:left="80" w:right="80"/>
              <w:jc w:val="center"/>
            </w:pPr>
            <w:r>
              <w:rPr>
                <w:rFonts w:hint="eastAsia"/>
              </w:rPr>
              <w:t>不</w:t>
            </w:r>
            <w:r>
              <w:t xml:space="preserve"> </w:t>
            </w:r>
            <w:r>
              <w:rPr>
                <w:rFonts w:hint="eastAsia"/>
              </w:rPr>
              <w:t>良</w:t>
            </w:r>
            <w:r>
              <w:t xml:space="preserve"> </w:t>
            </w:r>
            <w:r>
              <w:rPr>
                <w:rFonts w:hint="eastAsia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1535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D9664B" w:rsidRPr="00871726" w:rsidRDefault="00D9664B" w:rsidP="00FB3F01">
            <w:pPr>
              <w:ind w:left="80" w:right="80"/>
            </w:pPr>
          </w:p>
        </w:tc>
      </w:tr>
      <w:tr w:rsidR="00D9664B" w:rsidTr="002F6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9305" w:type="dxa"/>
            <w:gridSpan w:val="1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664B" w:rsidRPr="00871726" w:rsidRDefault="00D9664B" w:rsidP="00FB3F01">
            <w:pPr>
              <w:ind w:left="80" w:right="80"/>
              <w:jc w:val="center"/>
            </w:pPr>
            <w:r>
              <w:rPr>
                <w:rFonts w:hint="eastAsia"/>
              </w:rPr>
              <w:t>機　　　器　　　点　　　検</w:t>
            </w:r>
          </w:p>
        </w:tc>
      </w:tr>
      <w:tr w:rsidR="00D9664B" w:rsidTr="002F6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D9664B" w:rsidRDefault="00D9664B" w:rsidP="00FB3F01">
            <w:pPr>
              <w:ind w:left="80" w:right="80"/>
              <w:jc w:val="center"/>
            </w:pPr>
            <w:r>
              <w:rPr>
                <w:rFonts w:hint="eastAsia"/>
              </w:rPr>
              <w:t>保</w:t>
            </w:r>
            <w:r>
              <w:t xml:space="preserve"> </w:t>
            </w:r>
            <w:r>
              <w:rPr>
                <w:rFonts w:hint="eastAsia"/>
              </w:rPr>
              <w:t>護</w:t>
            </w:r>
            <w:r>
              <w:t xml:space="preserve"> </w:t>
            </w:r>
            <w:r>
              <w:rPr>
                <w:rFonts w:hint="eastAsia"/>
              </w:rPr>
              <w:t>箱</w:t>
            </w:r>
          </w:p>
        </w:tc>
        <w:tc>
          <w:tcPr>
            <w:tcW w:w="2730" w:type="dxa"/>
            <w:gridSpan w:val="4"/>
            <w:vAlign w:val="center"/>
          </w:tcPr>
          <w:p w:rsidR="00D9664B" w:rsidRDefault="00D9664B" w:rsidP="00FB3F01">
            <w:pPr>
              <w:ind w:left="79" w:right="79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310" w:type="dxa"/>
            <w:gridSpan w:val="5"/>
            <w:vAlign w:val="center"/>
          </w:tcPr>
          <w:p w:rsidR="00D9664B" w:rsidRPr="00871726" w:rsidRDefault="00D9664B" w:rsidP="00FB3F01">
            <w:pPr>
              <w:ind w:left="80" w:right="80"/>
            </w:pPr>
          </w:p>
        </w:tc>
        <w:tc>
          <w:tcPr>
            <w:tcW w:w="735" w:type="dxa"/>
            <w:gridSpan w:val="3"/>
            <w:vAlign w:val="center"/>
          </w:tcPr>
          <w:p w:rsidR="00D9664B" w:rsidRDefault="00D9664B" w:rsidP="00FB3F01">
            <w:pPr>
              <w:ind w:left="80" w:right="80"/>
            </w:pPr>
          </w:p>
        </w:tc>
        <w:tc>
          <w:tcPr>
            <w:tcW w:w="1575" w:type="dxa"/>
            <w:gridSpan w:val="3"/>
            <w:vAlign w:val="center"/>
          </w:tcPr>
          <w:p w:rsidR="00D9664B" w:rsidRPr="00871726" w:rsidRDefault="00D9664B" w:rsidP="00FB3F01">
            <w:pPr>
              <w:ind w:left="80" w:right="80"/>
            </w:pPr>
          </w:p>
        </w:tc>
        <w:tc>
          <w:tcPr>
            <w:tcW w:w="1535" w:type="dxa"/>
            <w:gridSpan w:val="2"/>
            <w:tcBorders>
              <w:right w:val="single" w:sz="8" w:space="0" w:color="auto"/>
            </w:tcBorders>
            <w:vAlign w:val="center"/>
          </w:tcPr>
          <w:p w:rsidR="00D9664B" w:rsidRPr="00871726" w:rsidRDefault="00D9664B" w:rsidP="00FB3F01">
            <w:pPr>
              <w:ind w:left="80" w:right="80"/>
            </w:pPr>
          </w:p>
        </w:tc>
      </w:tr>
      <w:tr w:rsidR="00D9664B" w:rsidTr="002F6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D9664B" w:rsidRDefault="00D9664B" w:rsidP="00FB3F01">
            <w:pPr>
              <w:ind w:left="80" w:right="80"/>
            </w:pPr>
          </w:p>
        </w:tc>
        <w:tc>
          <w:tcPr>
            <w:tcW w:w="2730" w:type="dxa"/>
            <w:gridSpan w:val="4"/>
            <w:vAlign w:val="center"/>
          </w:tcPr>
          <w:p w:rsidR="00D9664B" w:rsidRDefault="00D9664B" w:rsidP="00FB3F01">
            <w:pPr>
              <w:ind w:left="79" w:right="79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310" w:type="dxa"/>
            <w:gridSpan w:val="5"/>
            <w:vAlign w:val="center"/>
          </w:tcPr>
          <w:p w:rsidR="00D9664B" w:rsidRPr="00871726" w:rsidRDefault="00D9664B" w:rsidP="00FB3F01">
            <w:pPr>
              <w:ind w:left="80" w:right="80"/>
            </w:pPr>
          </w:p>
        </w:tc>
        <w:tc>
          <w:tcPr>
            <w:tcW w:w="735" w:type="dxa"/>
            <w:gridSpan w:val="3"/>
            <w:vAlign w:val="center"/>
          </w:tcPr>
          <w:p w:rsidR="00D9664B" w:rsidRDefault="00D9664B" w:rsidP="00FB3F01">
            <w:pPr>
              <w:ind w:left="80" w:right="80"/>
            </w:pPr>
          </w:p>
        </w:tc>
        <w:tc>
          <w:tcPr>
            <w:tcW w:w="1575" w:type="dxa"/>
            <w:gridSpan w:val="3"/>
            <w:vAlign w:val="center"/>
          </w:tcPr>
          <w:p w:rsidR="00D9664B" w:rsidRPr="00871726" w:rsidRDefault="00D9664B" w:rsidP="00FB3F01">
            <w:pPr>
              <w:ind w:left="80" w:right="80"/>
            </w:pPr>
          </w:p>
        </w:tc>
        <w:tc>
          <w:tcPr>
            <w:tcW w:w="1535" w:type="dxa"/>
            <w:gridSpan w:val="2"/>
            <w:tcBorders>
              <w:right w:val="single" w:sz="8" w:space="0" w:color="auto"/>
            </w:tcBorders>
            <w:vAlign w:val="center"/>
          </w:tcPr>
          <w:p w:rsidR="00D9664B" w:rsidRPr="00871726" w:rsidRDefault="00D9664B" w:rsidP="00FB3F01">
            <w:pPr>
              <w:ind w:left="80" w:right="80"/>
            </w:pPr>
          </w:p>
        </w:tc>
      </w:tr>
      <w:tr w:rsidR="00D9664B" w:rsidTr="002F6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D9664B" w:rsidRDefault="00D9664B" w:rsidP="00FB3F01">
            <w:pPr>
              <w:ind w:left="80" w:right="80"/>
            </w:pPr>
          </w:p>
        </w:tc>
        <w:tc>
          <w:tcPr>
            <w:tcW w:w="2730" w:type="dxa"/>
            <w:gridSpan w:val="4"/>
            <w:vAlign w:val="center"/>
          </w:tcPr>
          <w:p w:rsidR="00D9664B" w:rsidRDefault="00D9664B" w:rsidP="00FB3F01">
            <w:pPr>
              <w:ind w:left="79" w:right="79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2310" w:type="dxa"/>
            <w:gridSpan w:val="5"/>
            <w:vAlign w:val="center"/>
          </w:tcPr>
          <w:p w:rsidR="00D9664B" w:rsidRPr="00871726" w:rsidRDefault="00D9664B" w:rsidP="00FB3F01">
            <w:pPr>
              <w:ind w:left="80" w:right="80"/>
            </w:pPr>
          </w:p>
        </w:tc>
        <w:tc>
          <w:tcPr>
            <w:tcW w:w="735" w:type="dxa"/>
            <w:gridSpan w:val="3"/>
            <w:vAlign w:val="center"/>
          </w:tcPr>
          <w:p w:rsidR="00D9664B" w:rsidRDefault="00D9664B" w:rsidP="00FB3F01">
            <w:pPr>
              <w:ind w:left="80" w:right="80"/>
            </w:pPr>
          </w:p>
        </w:tc>
        <w:tc>
          <w:tcPr>
            <w:tcW w:w="1575" w:type="dxa"/>
            <w:gridSpan w:val="3"/>
            <w:vAlign w:val="center"/>
          </w:tcPr>
          <w:p w:rsidR="00D9664B" w:rsidRPr="00871726" w:rsidRDefault="00D9664B" w:rsidP="00FB3F01">
            <w:pPr>
              <w:ind w:left="80" w:right="80"/>
            </w:pPr>
          </w:p>
        </w:tc>
        <w:tc>
          <w:tcPr>
            <w:tcW w:w="1535" w:type="dxa"/>
            <w:gridSpan w:val="2"/>
            <w:tcBorders>
              <w:right w:val="single" w:sz="8" w:space="0" w:color="auto"/>
            </w:tcBorders>
            <w:vAlign w:val="center"/>
          </w:tcPr>
          <w:p w:rsidR="00D9664B" w:rsidRPr="00871726" w:rsidRDefault="00D9664B" w:rsidP="00FB3F01">
            <w:pPr>
              <w:ind w:left="80" w:right="80"/>
            </w:pPr>
          </w:p>
        </w:tc>
      </w:tr>
      <w:tr w:rsidR="00D9664B" w:rsidTr="002F6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D9664B" w:rsidRDefault="00D9664B" w:rsidP="00FB3F01">
            <w:pPr>
              <w:ind w:left="80" w:right="80"/>
            </w:pPr>
          </w:p>
        </w:tc>
        <w:tc>
          <w:tcPr>
            <w:tcW w:w="2730" w:type="dxa"/>
            <w:gridSpan w:val="4"/>
            <w:vAlign w:val="center"/>
          </w:tcPr>
          <w:p w:rsidR="00D9664B" w:rsidRDefault="00D9664B" w:rsidP="00FB3F01">
            <w:pPr>
              <w:ind w:left="79" w:right="79"/>
              <w:jc w:val="distribute"/>
            </w:pPr>
            <w:r>
              <w:rPr>
                <w:rFonts w:hint="eastAsia"/>
              </w:rPr>
              <w:t>表示灯</w:t>
            </w:r>
          </w:p>
        </w:tc>
        <w:tc>
          <w:tcPr>
            <w:tcW w:w="2310" w:type="dxa"/>
            <w:gridSpan w:val="5"/>
            <w:vAlign w:val="center"/>
          </w:tcPr>
          <w:p w:rsidR="00D9664B" w:rsidRPr="00871726" w:rsidRDefault="00D9664B" w:rsidP="00FB3F01">
            <w:pPr>
              <w:ind w:left="80" w:right="80"/>
            </w:pPr>
          </w:p>
        </w:tc>
        <w:tc>
          <w:tcPr>
            <w:tcW w:w="735" w:type="dxa"/>
            <w:gridSpan w:val="3"/>
            <w:vAlign w:val="center"/>
          </w:tcPr>
          <w:p w:rsidR="00D9664B" w:rsidRDefault="00D9664B" w:rsidP="00FB3F01">
            <w:pPr>
              <w:ind w:left="80" w:right="80"/>
            </w:pPr>
          </w:p>
        </w:tc>
        <w:tc>
          <w:tcPr>
            <w:tcW w:w="1575" w:type="dxa"/>
            <w:gridSpan w:val="3"/>
            <w:vAlign w:val="center"/>
          </w:tcPr>
          <w:p w:rsidR="00D9664B" w:rsidRPr="00871726" w:rsidRDefault="00D9664B" w:rsidP="00FB3F01">
            <w:pPr>
              <w:ind w:left="80" w:right="80"/>
            </w:pPr>
          </w:p>
        </w:tc>
        <w:tc>
          <w:tcPr>
            <w:tcW w:w="1535" w:type="dxa"/>
            <w:gridSpan w:val="2"/>
            <w:tcBorders>
              <w:right w:val="single" w:sz="8" w:space="0" w:color="auto"/>
            </w:tcBorders>
            <w:vAlign w:val="center"/>
          </w:tcPr>
          <w:p w:rsidR="00D9664B" w:rsidRPr="00871726" w:rsidRDefault="00D9664B" w:rsidP="00FB3F01">
            <w:pPr>
              <w:ind w:left="80" w:right="80"/>
            </w:pPr>
          </w:p>
        </w:tc>
      </w:tr>
      <w:tr w:rsidR="00D9664B" w:rsidTr="002F6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3150" w:type="dxa"/>
            <w:gridSpan w:val="5"/>
            <w:tcBorders>
              <w:left w:val="single" w:sz="8" w:space="0" w:color="auto"/>
            </w:tcBorders>
            <w:vAlign w:val="center"/>
          </w:tcPr>
          <w:p w:rsidR="00D9664B" w:rsidRDefault="00D9664B" w:rsidP="00FB3F01">
            <w:pPr>
              <w:ind w:left="79" w:right="79"/>
              <w:jc w:val="distribute"/>
            </w:pPr>
            <w:r>
              <w:rPr>
                <w:rFonts w:hint="eastAsia"/>
              </w:rPr>
              <w:t>さし込接続器</w:t>
            </w:r>
          </w:p>
        </w:tc>
        <w:tc>
          <w:tcPr>
            <w:tcW w:w="2310" w:type="dxa"/>
            <w:gridSpan w:val="5"/>
            <w:vAlign w:val="center"/>
          </w:tcPr>
          <w:p w:rsidR="00D9664B" w:rsidRPr="00871726" w:rsidRDefault="00D9664B" w:rsidP="00FB3F01">
            <w:pPr>
              <w:ind w:left="80" w:right="80"/>
            </w:pPr>
          </w:p>
        </w:tc>
        <w:tc>
          <w:tcPr>
            <w:tcW w:w="735" w:type="dxa"/>
            <w:gridSpan w:val="3"/>
            <w:vAlign w:val="center"/>
          </w:tcPr>
          <w:p w:rsidR="00D9664B" w:rsidRDefault="00D9664B" w:rsidP="00FB3F01">
            <w:pPr>
              <w:ind w:left="80" w:right="80"/>
            </w:pPr>
          </w:p>
        </w:tc>
        <w:tc>
          <w:tcPr>
            <w:tcW w:w="1575" w:type="dxa"/>
            <w:gridSpan w:val="3"/>
            <w:vAlign w:val="center"/>
          </w:tcPr>
          <w:p w:rsidR="00D9664B" w:rsidRPr="00871726" w:rsidRDefault="00D9664B" w:rsidP="00FB3F01">
            <w:pPr>
              <w:ind w:left="80" w:right="80"/>
            </w:pPr>
          </w:p>
        </w:tc>
        <w:tc>
          <w:tcPr>
            <w:tcW w:w="1535" w:type="dxa"/>
            <w:gridSpan w:val="2"/>
            <w:tcBorders>
              <w:right w:val="single" w:sz="8" w:space="0" w:color="auto"/>
            </w:tcBorders>
            <w:vAlign w:val="center"/>
          </w:tcPr>
          <w:p w:rsidR="00D9664B" w:rsidRPr="00871726" w:rsidRDefault="00D9664B" w:rsidP="00FB3F01">
            <w:pPr>
              <w:ind w:left="80" w:right="80"/>
            </w:pPr>
          </w:p>
        </w:tc>
      </w:tr>
      <w:tr w:rsidR="00D9664B" w:rsidTr="002F6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3150" w:type="dxa"/>
            <w:gridSpan w:val="5"/>
            <w:tcBorders>
              <w:left w:val="single" w:sz="8" w:space="0" w:color="auto"/>
            </w:tcBorders>
            <w:vAlign w:val="center"/>
          </w:tcPr>
          <w:p w:rsidR="00D9664B" w:rsidRDefault="00D9664B" w:rsidP="00FB3F01">
            <w:pPr>
              <w:ind w:left="79" w:right="79"/>
              <w:jc w:val="distribute"/>
            </w:pPr>
            <w:r>
              <w:rPr>
                <w:rFonts w:hint="eastAsia"/>
              </w:rPr>
              <w:t>開閉器</w:t>
            </w:r>
          </w:p>
        </w:tc>
        <w:tc>
          <w:tcPr>
            <w:tcW w:w="2310" w:type="dxa"/>
            <w:gridSpan w:val="5"/>
            <w:vAlign w:val="center"/>
          </w:tcPr>
          <w:p w:rsidR="00D9664B" w:rsidRPr="00871726" w:rsidRDefault="00D9664B" w:rsidP="00FB3F01">
            <w:pPr>
              <w:ind w:left="80" w:right="80"/>
            </w:pPr>
          </w:p>
        </w:tc>
        <w:tc>
          <w:tcPr>
            <w:tcW w:w="735" w:type="dxa"/>
            <w:gridSpan w:val="3"/>
            <w:vAlign w:val="center"/>
          </w:tcPr>
          <w:p w:rsidR="00D9664B" w:rsidRDefault="00D9664B" w:rsidP="00FB3F01">
            <w:pPr>
              <w:ind w:left="80" w:right="80"/>
            </w:pPr>
          </w:p>
        </w:tc>
        <w:tc>
          <w:tcPr>
            <w:tcW w:w="1575" w:type="dxa"/>
            <w:gridSpan w:val="3"/>
            <w:vAlign w:val="center"/>
          </w:tcPr>
          <w:p w:rsidR="00D9664B" w:rsidRPr="00871726" w:rsidRDefault="00D9664B" w:rsidP="00FB3F01">
            <w:pPr>
              <w:ind w:left="80" w:right="80"/>
            </w:pPr>
          </w:p>
        </w:tc>
        <w:tc>
          <w:tcPr>
            <w:tcW w:w="1535" w:type="dxa"/>
            <w:gridSpan w:val="2"/>
            <w:tcBorders>
              <w:right w:val="single" w:sz="8" w:space="0" w:color="auto"/>
            </w:tcBorders>
            <w:vAlign w:val="center"/>
          </w:tcPr>
          <w:p w:rsidR="00D9664B" w:rsidRPr="00871726" w:rsidRDefault="00D9664B" w:rsidP="00FB3F01">
            <w:pPr>
              <w:ind w:left="80" w:right="80"/>
            </w:pPr>
          </w:p>
        </w:tc>
      </w:tr>
      <w:tr w:rsidR="00D9664B" w:rsidTr="002F6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3150" w:type="dxa"/>
            <w:gridSpan w:val="5"/>
            <w:tcBorders>
              <w:left w:val="single" w:sz="8" w:space="0" w:color="auto"/>
            </w:tcBorders>
            <w:vAlign w:val="center"/>
          </w:tcPr>
          <w:p w:rsidR="00D9664B" w:rsidRDefault="00D9664B" w:rsidP="00FB3F01">
            <w:pPr>
              <w:ind w:left="79" w:right="79"/>
              <w:jc w:val="distribute"/>
            </w:pPr>
            <w:r>
              <w:rPr>
                <w:rFonts w:hint="eastAsia"/>
              </w:rPr>
              <w:t>端子電圧</w:t>
            </w:r>
          </w:p>
        </w:tc>
        <w:tc>
          <w:tcPr>
            <w:tcW w:w="2310" w:type="dxa"/>
            <w:gridSpan w:val="5"/>
            <w:vAlign w:val="center"/>
          </w:tcPr>
          <w:p w:rsidR="00D9664B" w:rsidRPr="00871726" w:rsidRDefault="00D9664B" w:rsidP="00FB3F01">
            <w:pPr>
              <w:ind w:left="80" w:right="80"/>
              <w:jc w:val="center"/>
            </w:pPr>
            <w:r>
              <w:rPr>
                <w:rFonts w:hint="eastAsia"/>
              </w:rPr>
              <w:t xml:space="preserve">常用　　</w:t>
            </w:r>
            <w:r>
              <w:t>V</w:t>
            </w:r>
            <w:r>
              <w:rPr>
                <w:rFonts w:hint="eastAsia"/>
              </w:rPr>
              <w:t xml:space="preserve">非常　　</w:t>
            </w:r>
            <w:r>
              <w:t>V</w:t>
            </w:r>
          </w:p>
        </w:tc>
        <w:tc>
          <w:tcPr>
            <w:tcW w:w="735" w:type="dxa"/>
            <w:gridSpan w:val="3"/>
            <w:vAlign w:val="center"/>
          </w:tcPr>
          <w:p w:rsidR="00D9664B" w:rsidRDefault="00D9664B" w:rsidP="00FB3F01">
            <w:pPr>
              <w:ind w:left="80" w:right="80"/>
            </w:pPr>
          </w:p>
        </w:tc>
        <w:tc>
          <w:tcPr>
            <w:tcW w:w="1575" w:type="dxa"/>
            <w:gridSpan w:val="3"/>
            <w:vAlign w:val="center"/>
          </w:tcPr>
          <w:p w:rsidR="00D9664B" w:rsidRPr="00871726" w:rsidRDefault="00D9664B" w:rsidP="00FB3F01">
            <w:pPr>
              <w:ind w:left="80" w:right="80"/>
            </w:pPr>
          </w:p>
        </w:tc>
        <w:tc>
          <w:tcPr>
            <w:tcW w:w="1535" w:type="dxa"/>
            <w:gridSpan w:val="2"/>
            <w:tcBorders>
              <w:right w:val="single" w:sz="8" w:space="0" w:color="auto"/>
            </w:tcBorders>
            <w:vAlign w:val="center"/>
          </w:tcPr>
          <w:p w:rsidR="00D9664B" w:rsidRPr="00871726" w:rsidRDefault="00D9664B" w:rsidP="00FB3F01">
            <w:pPr>
              <w:ind w:left="80" w:right="80"/>
            </w:pPr>
          </w:p>
        </w:tc>
      </w:tr>
      <w:tr w:rsidR="00D9664B" w:rsidTr="002F6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3150" w:type="dxa"/>
            <w:gridSpan w:val="5"/>
            <w:tcBorders>
              <w:left w:val="single" w:sz="8" w:space="0" w:color="auto"/>
            </w:tcBorders>
            <w:vAlign w:val="center"/>
          </w:tcPr>
          <w:p w:rsidR="00D9664B" w:rsidRDefault="00D9664B" w:rsidP="00FB3F01">
            <w:pPr>
              <w:ind w:left="79" w:right="79"/>
              <w:jc w:val="distribute"/>
            </w:pPr>
            <w:r>
              <w:rPr>
                <w:rFonts w:hint="eastAsia"/>
              </w:rPr>
              <w:t>相回転</w:t>
            </w:r>
          </w:p>
        </w:tc>
        <w:tc>
          <w:tcPr>
            <w:tcW w:w="2310" w:type="dxa"/>
            <w:gridSpan w:val="5"/>
            <w:vAlign w:val="center"/>
          </w:tcPr>
          <w:p w:rsidR="00D9664B" w:rsidRPr="00871726" w:rsidRDefault="00D9664B" w:rsidP="00FB3F01">
            <w:pPr>
              <w:ind w:left="80" w:right="80"/>
            </w:pPr>
          </w:p>
        </w:tc>
        <w:tc>
          <w:tcPr>
            <w:tcW w:w="735" w:type="dxa"/>
            <w:gridSpan w:val="3"/>
            <w:vAlign w:val="center"/>
          </w:tcPr>
          <w:p w:rsidR="00D9664B" w:rsidRDefault="00D9664B" w:rsidP="00FB3F01">
            <w:pPr>
              <w:ind w:left="80" w:right="80"/>
            </w:pPr>
          </w:p>
        </w:tc>
        <w:tc>
          <w:tcPr>
            <w:tcW w:w="1575" w:type="dxa"/>
            <w:gridSpan w:val="3"/>
            <w:vAlign w:val="center"/>
          </w:tcPr>
          <w:p w:rsidR="00D9664B" w:rsidRPr="00871726" w:rsidRDefault="00D9664B" w:rsidP="00FB3F01">
            <w:pPr>
              <w:ind w:left="80" w:right="80"/>
            </w:pPr>
          </w:p>
        </w:tc>
        <w:tc>
          <w:tcPr>
            <w:tcW w:w="1535" w:type="dxa"/>
            <w:gridSpan w:val="2"/>
            <w:tcBorders>
              <w:right w:val="single" w:sz="8" w:space="0" w:color="auto"/>
            </w:tcBorders>
            <w:vAlign w:val="center"/>
          </w:tcPr>
          <w:p w:rsidR="00D9664B" w:rsidRPr="00871726" w:rsidRDefault="00D9664B" w:rsidP="00FB3F01">
            <w:pPr>
              <w:ind w:left="80" w:right="80"/>
            </w:pPr>
          </w:p>
        </w:tc>
      </w:tr>
      <w:tr w:rsidR="00D9664B" w:rsidTr="002F6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6"/>
        </w:trPr>
        <w:tc>
          <w:tcPr>
            <w:tcW w:w="420" w:type="dxa"/>
            <w:tcBorders>
              <w:left w:val="single" w:sz="8" w:space="0" w:color="auto"/>
            </w:tcBorders>
            <w:textDirection w:val="tbRlV"/>
            <w:vAlign w:val="center"/>
          </w:tcPr>
          <w:p w:rsidR="00D9664B" w:rsidRDefault="00D9664B" w:rsidP="00FB3F01">
            <w:pPr>
              <w:ind w:left="80" w:right="80"/>
              <w:jc w:val="center"/>
            </w:pPr>
            <w:r>
              <w:rPr>
                <w:rFonts w:hint="eastAsia"/>
              </w:rPr>
              <w:t>備　　　　　　　　考</w:t>
            </w:r>
          </w:p>
        </w:tc>
        <w:tc>
          <w:tcPr>
            <w:tcW w:w="8885" w:type="dxa"/>
            <w:gridSpan w:val="17"/>
            <w:tcBorders>
              <w:right w:val="single" w:sz="8" w:space="0" w:color="auto"/>
            </w:tcBorders>
            <w:vAlign w:val="center"/>
          </w:tcPr>
          <w:p w:rsidR="00D9664B" w:rsidRPr="00871726" w:rsidRDefault="00D9664B" w:rsidP="00FB3F01">
            <w:pPr>
              <w:ind w:left="80" w:right="80"/>
            </w:pPr>
          </w:p>
        </w:tc>
      </w:tr>
      <w:tr w:rsidR="00D9664B" w:rsidTr="002F6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D9664B" w:rsidRPr="00871726" w:rsidRDefault="00D9664B" w:rsidP="00FB3F01">
            <w:pPr>
              <w:ind w:left="79" w:right="79"/>
              <w:jc w:val="center"/>
            </w:pPr>
            <w:r w:rsidRPr="00C437F3">
              <w:rPr>
                <w:rFonts w:hint="eastAsia"/>
                <w:spacing w:val="35"/>
                <w:kern w:val="0"/>
                <w:fitText w:val="1050" w:id="-1760400128"/>
              </w:rPr>
              <w:t>測定機</w:t>
            </w:r>
            <w:r w:rsidRPr="00C437F3">
              <w:rPr>
                <w:rFonts w:hint="eastAsia"/>
                <w:kern w:val="0"/>
                <w:fitText w:val="1050" w:id="-1760400128"/>
              </w:rPr>
              <w:t>器</w:t>
            </w:r>
          </w:p>
        </w:tc>
        <w:tc>
          <w:tcPr>
            <w:tcW w:w="1110" w:type="dxa"/>
            <w:gridSpan w:val="2"/>
            <w:vAlign w:val="center"/>
          </w:tcPr>
          <w:p w:rsidR="00D9664B" w:rsidRPr="00871726" w:rsidRDefault="00D9664B" w:rsidP="00FB3F01">
            <w:pPr>
              <w:ind w:left="80" w:right="80"/>
              <w:jc w:val="center"/>
            </w:pPr>
            <w:r>
              <w:rPr>
                <w:rFonts w:hint="eastAsia"/>
              </w:rPr>
              <w:t>機</w:t>
            </w:r>
            <w:r>
              <w:t xml:space="preserve"> </w:t>
            </w:r>
            <w:r>
              <w:rPr>
                <w:rFonts w:hint="eastAsia"/>
              </w:rPr>
              <w:t>器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10" w:type="dxa"/>
            <w:vAlign w:val="center"/>
          </w:tcPr>
          <w:p w:rsidR="00D9664B" w:rsidRPr="00871726" w:rsidRDefault="00D9664B" w:rsidP="00FB3F01">
            <w:pPr>
              <w:ind w:left="80" w:right="80"/>
              <w:jc w:val="center"/>
            </w:pPr>
            <w:r>
              <w:rPr>
                <w:rFonts w:hint="eastAsia"/>
              </w:rPr>
              <w:t>型　式</w:t>
            </w:r>
          </w:p>
        </w:tc>
        <w:tc>
          <w:tcPr>
            <w:tcW w:w="1110" w:type="dxa"/>
            <w:gridSpan w:val="2"/>
            <w:vAlign w:val="center"/>
          </w:tcPr>
          <w:p w:rsidR="00D9664B" w:rsidRPr="00C437F3" w:rsidRDefault="00D9664B" w:rsidP="00FB3F01">
            <w:pPr>
              <w:jc w:val="center"/>
            </w:pPr>
            <w:r w:rsidRPr="00C437F3">
              <w:rPr>
                <w:rFonts w:hint="eastAsia"/>
              </w:rPr>
              <w:t>校正年月日</w:t>
            </w:r>
          </w:p>
        </w:tc>
        <w:tc>
          <w:tcPr>
            <w:tcW w:w="1110" w:type="dxa"/>
            <w:gridSpan w:val="2"/>
            <w:tcBorders>
              <w:right w:val="double" w:sz="4" w:space="0" w:color="auto"/>
            </w:tcBorders>
            <w:vAlign w:val="center"/>
          </w:tcPr>
          <w:p w:rsidR="00D9664B" w:rsidRPr="00871726" w:rsidRDefault="00D9664B" w:rsidP="00FB3F01">
            <w:pPr>
              <w:ind w:left="80" w:right="80"/>
              <w:jc w:val="center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110" w:type="dxa"/>
            <w:gridSpan w:val="3"/>
            <w:tcBorders>
              <w:left w:val="double" w:sz="4" w:space="0" w:color="auto"/>
            </w:tcBorders>
            <w:vAlign w:val="center"/>
          </w:tcPr>
          <w:p w:rsidR="00D9664B" w:rsidRPr="00871726" w:rsidRDefault="00D9664B" w:rsidP="00FB3F01">
            <w:pPr>
              <w:ind w:left="80" w:right="80"/>
              <w:jc w:val="center"/>
            </w:pPr>
            <w:r>
              <w:rPr>
                <w:rFonts w:hint="eastAsia"/>
              </w:rPr>
              <w:t>機</w:t>
            </w:r>
            <w:r>
              <w:t xml:space="preserve"> </w:t>
            </w:r>
            <w:r>
              <w:rPr>
                <w:rFonts w:hint="eastAsia"/>
              </w:rPr>
              <w:t>器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10" w:type="dxa"/>
            <w:gridSpan w:val="4"/>
            <w:vAlign w:val="center"/>
          </w:tcPr>
          <w:p w:rsidR="00D9664B" w:rsidRPr="00871726" w:rsidRDefault="00D9664B" w:rsidP="00FB3F01">
            <w:pPr>
              <w:ind w:left="80" w:right="80"/>
              <w:jc w:val="center"/>
            </w:pPr>
            <w:r>
              <w:rPr>
                <w:rFonts w:hint="eastAsia"/>
              </w:rPr>
              <w:t>型　式</w:t>
            </w:r>
          </w:p>
        </w:tc>
        <w:tc>
          <w:tcPr>
            <w:tcW w:w="1110" w:type="dxa"/>
            <w:gridSpan w:val="2"/>
            <w:vAlign w:val="center"/>
          </w:tcPr>
          <w:p w:rsidR="00D9664B" w:rsidRPr="00C437F3" w:rsidRDefault="00D9664B" w:rsidP="00C437F3">
            <w:pPr>
              <w:jc w:val="center"/>
            </w:pPr>
            <w:r w:rsidRPr="00C437F3">
              <w:rPr>
                <w:rFonts w:hint="eastAsia"/>
              </w:rPr>
              <w:t>校正年月日</w:t>
            </w:r>
          </w:p>
        </w:tc>
        <w:tc>
          <w:tcPr>
            <w:tcW w:w="1115" w:type="dxa"/>
            <w:tcBorders>
              <w:right w:val="single" w:sz="8" w:space="0" w:color="auto"/>
            </w:tcBorders>
            <w:vAlign w:val="center"/>
          </w:tcPr>
          <w:p w:rsidR="00D9664B" w:rsidRPr="00871726" w:rsidRDefault="00D9664B" w:rsidP="00FB3F01">
            <w:pPr>
              <w:ind w:left="80" w:right="80"/>
              <w:jc w:val="center"/>
            </w:pPr>
            <w:r>
              <w:rPr>
                <w:rFonts w:hint="eastAsia"/>
              </w:rPr>
              <w:t>製造者名</w:t>
            </w:r>
          </w:p>
        </w:tc>
      </w:tr>
      <w:tr w:rsidR="00D9664B" w:rsidTr="002F6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D9664B" w:rsidRPr="00CB7BBF" w:rsidRDefault="00D9664B" w:rsidP="00FB3F01">
            <w:pPr>
              <w:ind w:left="79" w:right="79"/>
              <w:jc w:val="center"/>
              <w:rPr>
                <w:kern w:val="0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D9664B" w:rsidRPr="00871726" w:rsidRDefault="00D9664B" w:rsidP="00FB3F01">
            <w:pPr>
              <w:ind w:left="80" w:right="80"/>
            </w:pPr>
          </w:p>
        </w:tc>
        <w:tc>
          <w:tcPr>
            <w:tcW w:w="1110" w:type="dxa"/>
            <w:vAlign w:val="center"/>
          </w:tcPr>
          <w:p w:rsidR="00D9664B" w:rsidRPr="00871726" w:rsidRDefault="00D9664B" w:rsidP="00FB3F01">
            <w:pPr>
              <w:ind w:left="80" w:right="80"/>
            </w:pPr>
          </w:p>
        </w:tc>
        <w:tc>
          <w:tcPr>
            <w:tcW w:w="1110" w:type="dxa"/>
            <w:gridSpan w:val="2"/>
            <w:vAlign w:val="center"/>
          </w:tcPr>
          <w:p w:rsidR="00D9664B" w:rsidRPr="00871726" w:rsidRDefault="00D9664B" w:rsidP="00FB3F01">
            <w:pPr>
              <w:ind w:left="80" w:right="80"/>
            </w:pPr>
          </w:p>
        </w:tc>
        <w:tc>
          <w:tcPr>
            <w:tcW w:w="1110" w:type="dxa"/>
            <w:gridSpan w:val="2"/>
            <w:tcBorders>
              <w:right w:val="double" w:sz="4" w:space="0" w:color="auto"/>
            </w:tcBorders>
            <w:vAlign w:val="center"/>
          </w:tcPr>
          <w:p w:rsidR="00D9664B" w:rsidRPr="00871726" w:rsidRDefault="00D9664B" w:rsidP="00FB3F01">
            <w:pPr>
              <w:ind w:left="80" w:right="80"/>
            </w:pPr>
          </w:p>
        </w:tc>
        <w:tc>
          <w:tcPr>
            <w:tcW w:w="1110" w:type="dxa"/>
            <w:gridSpan w:val="3"/>
            <w:tcBorders>
              <w:left w:val="double" w:sz="4" w:space="0" w:color="auto"/>
            </w:tcBorders>
            <w:vAlign w:val="center"/>
          </w:tcPr>
          <w:p w:rsidR="00D9664B" w:rsidRPr="00871726" w:rsidRDefault="00D9664B" w:rsidP="00FB3F01">
            <w:pPr>
              <w:ind w:left="80" w:right="80"/>
            </w:pPr>
          </w:p>
        </w:tc>
        <w:tc>
          <w:tcPr>
            <w:tcW w:w="1110" w:type="dxa"/>
            <w:gridSpan w:val="4"/>
            <w:vAlign w:val="center"/>
          </w:tcPr>
          <w:p w:rsidR="00D9664B" w:rsidRPr="00871726" w:rsidRDefault="00D9664B" w:rsidP="00FB3F01">
            <w:pPr>
              <w:ind w:left="80" w:right="80"/>
            </w:pPr>
          </w:p>
        </w:tc>
        <w:tc>
          <w:tcPr>
            <w:tcW w:w="1110" w:type="dxa"/>
            <w:gridSpan w:val="2"/>
            <w:vAlign w:val="center"/>
          </w:tcPr>
          <w:p w:rsidR="00D9664B" w:rsidRPr="00871726" w:rsidRDefault="00D9664B" w:rsidP="00FB3F01">
            <w:pPr>
              <w:ind w:left="80" w:right="80"/>
            </w:pPr>
          </w:p>
        </w:tc>
        <w:tc>
          <w:tcPr>
            <w:tcW w:w="1115" w:type="dxa"/>
            <w:tcBorders>
              <w:right w:val="single" w:sz="8" w:space="0" w:color="auto"/>
            </w:tcBorders>
            <w:vAlign w:val="center"/>
          </w:tcPr>
          <w:p w:rsidR="00D9664B" w:rsidRPr="00871726" w:rsidRDefault="00D9664B" w:rsidP="00FB3F01">
            <w:pPr>
              <w:ind w:left="80" w:right="80"/>
            </w:pPr>
          </w:p>
        </w:tc>
      </w:tr>
      <w:tr w:rsidR="00D9664B" w:rsidTr="002F6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D9664B" w:rsidRPr="00CB7BBF" w:rsidRDefault="00D9664B" w:rsidP="00FB3F01">
            <w:pPr>
              <w:ind w:left="79" w:right="79"/>
              <w:jc w:val="center"/>
              <w:rPr>
                <w:kern w:val="0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D9664B" w:rsidRPr="00871726" w:rsidRDefault="00D9664B" w:rsidP="00FB3F01">
            <w:pPr>
              <w:ind w:left="80" w:right="80"/>
            </w:pPr>
          </w:p>
        </w:tc>
        <w:tc>
          <w:tcPr>
            <w:tcW w:w="1110" w:type="dxa"/>
            <w:vAlign w:val="center"/>
          </w:tcPr>
          <w:p w:rsidR="00D9664B" w:rsidRPr="00871726" w:rsidRDefault="00D9664B" w:rsidP="00FB3F01">
            <w:pPr>
              <w:ind w:left="80" w:right="80"/>
            </w:pPr>
          </w:p>
        </w:tc>
        <w:tc>
          <w:tcPr>
            <w:tcW w:w="1110" w:type="dxa"/>
            <w:gridSpan w:val="2"/>
            <w:vAlign w:val="center"/>
          </w:tcPr>
          <w:p w:rsidR="00D9664B" w:rsidRPr="00871726" w:rsidRDefault="00D9664B" w:rsidP="00FB3F01">
            <w:pPr>
              <w:ind w:left="80" w:right="80"/>
            </w:pPr>
          </w:p>
        </w:tc>
        <w:tc>
          <w:tcPr>
            <w:tcW w:w="1110" w:type="dxa"/>
            <w:gridSpan w:val="2"/>
            <w:tcBorders>
              <w:right w:val="double" w:sz="4" w:space="0" w:color="auto"/>
            </w:tcBorders>
            <w:vAlign w:val="center"/>
          </w:tcPr>
          <w:p w:rsidR="00D9664B" w:rsidRPr="00871726" w:rsidRDefault="00D9664B" w:rsidP="00FB3F01">
            <w:pPr>
              <w:ind w:left="80" w:right="80"/>
            </w:pPr>
          </w:p>
        </w:tc>
        <w:tc>
          <w:tcPr>
            <w:tcW w:w="1110" w:type="dxa"/>
            <w:gridSpan w:val="3"/>
            <w:tcBorders>
              <w:left w:val="double" w:sz="4" w:space="0" w:color="auto"/>
            </w:tcBorders>
            <w:vAlign w:val="center"/>
          </w:tcPr>
          <w:p w:rsidR="00D9664B" w:rsidRPr="00871726" w:rsidRDefault="00D9664B" w:rsidP="00FB3F01">
            <w:pPr>
              <w:ind w:left="80" w:right="80"/>
            </w:pPr>
          </w:p>
        </w:tc>
        <w:tc>
          <w:tcPr>
            <w:tcW w:w="1110" w:type="dxa"/>
            <w:gridSpan w:val="4"/>
            <w:vAlign w:val="center"/>
          </w:tcPr>
          <w:p w:rsidR="00D9664B" w:rsidRPr="00871726" w:rsidRDefault="00D9664B" w:rsidP="00FB3F01">
            <w:pPr>
              <w:ind w:left="80" w:right="80"/>
            </w:pPr>
          </w:p>
        </w:tc>
        <w:tc>
          <w:tcPr>
            <w:tcW w:w="1110" w:type="dxa"/>
            <w:gridSpan w:val="2"/>
            <w:vAlign w:val="center"/>
          </w:tcPr>
          <w:p w:rsidR="00D9664B" w:rsidRPr="00871726" w:rsidRDefault="00D9664B" w:rsidP="00FB3F01">
            <w:pPr>
              <w:ind w:left="80" w:right="80"/>
            </w:pPr>
          </w:p>
        </w:tc>
        <w:tc>
          <w:tcPr>
            <w:tcW w:w="1115" w:type="dxa"/>
            <w:tcBorders>
              <w:right w:val="single" w:sz="8" w:space="0" w:color="auto"/>
            </w:tcBorders>
            <w:vAlign w:val="center"/>
          </w:tcPr>
          <w:p w:rsidR="00D9664B" w:rsidRPr="00871726" w:rsidRDefault="00D9664B" w:rsidP="00FB3F01">
            <w:pPr>
              <w:ind w:left="80" w:right="80"/>
            </w:pPr>
          </w:p>
        </w:tc>
      </w:tr>
      <w:tr w:rsidR="00D9664B" w:rsidTr="002F6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D9664B" w:rsidRPr="00CB7BBF" w:rsidRDefault="00D9664B" w:rsidP="00FB3F01">
            <w:pPr>
              <w:ind w:left="79" w:right="79"/>
              <w:jc w:val="center"/>
              <w:rPr>
                <w:kern w:val="0"/>
              </w:rPr>
            </w:pPr>
          </w:p>
        </w:tc>
        <w:tc>
          <w:tcPr>
            <w:tcW w:w="1110" w:type="dxa"/>
            <w:gridSpan w:val="2"/>
            <w:tcBorders>
              <w:bottom w:val="single" w:sz="8" w:space="0" w:color="auto"/>
            </w:tcBorders>
            <w:vAlign w:val="center"/>
          </w:tcPr>
          <w:p w:rsidR="00D9664B" w:rsidRPr="00871726" w:rsidRDefault="00D9664B" w:rsidP="00FB3F01">
            <w:pPr>
              <w:ind w:left="80" w:right="80"/>
            </w:pPr>
          </w:p>
        </w:tc>
        <w:tc>
          <w:tcPr>
            <w:tcW w:w="1110" w:type="dxa"/>
            <w:tcBorders>
              <w:bottom w:val="single" w:sz="8" w:space="0" w:color="auto"/>
            </w:tcBorders>
            <w:vAlign w:val="center"/>
          </w:tcPr>
          <w:p w:rsidR="00D9664B" w:rsidRPr="00871726" w:rsidRDefault="00D9664B" w:rsidP="00FB3F01">
            <w:pPr>
              <w:ind w:left="80" w:right="80"/>
            </w:pPr>
          </w:p>
        </w:tc>
        <w:tc>
          <w:tcPr>
            <w:tcW w:w="1110" w:type="dxa"/>
            <w:gridSpan w:val="2"/>
            <w:tcBorders>
              <w:bottom w:val="single" w:sz="8" w:space="0" w:color="auto"/>
            </w:tcBorders>
            <w:vAlign w:val="center"/>
          </w:tcPr>
          <w:p w:rsidR="00D9664B" w:rsidRPr="00871726" w:rsidRDefault="00D9664B" w:rsidP="00FB3F01">
            <w:pPr>
              <w:ind w:left="80" w:right="80"/>
            </w:pPr>
          </w:p>
        </w:tc>
        <w:tc>
          <w:tcPr>
            <w:tcW w:w="1110" w:type="dxa"/>
            <w:gridSpan w:val="2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D9664B" w:rsidRPr="00871726" w:rsidRDefault="00D9664B" w:rsidP="00FB3F01">
            <w:pPr>
              <w:ind w:left="80" w:right="80"/>
            </w:pPr>
          </w:p>
        </w:tc>
        <w:tc>
          <w:tcPr>
            <w:tcW w:w="1110" w:type="dxa"/>
            <w:gridSpan w:val="3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D9664B" w:rsidRPr="00871726" w:rsidRDefault="00D9664B" w:rsidP="00FB3F01">
            <w:pPr>
              <w:ind w:left="80" w:right="80"/>
            </w:pPr>
          </w:p>
        </w:tc>
        <w:tc>
          <w:tcPr>
            <w:tcW w:w="1110" w:type="dxa"/>
            <w:gridSpan w:val="4"/>
            <w:tcBorders>
              <w:bottom w:val="single" w:sz="8" w:space="0" w:color="auto"/>
            </w:tcBorders>
            <w:vAlign w:val="center"/>
          </w:tcPr>
          <w:p w:rsidR="00D9664B" w:rsidRPr="00871726" w:rsidRDefault="00D9664B" w:rsidP="00FB3F01">
            <w:pPr>
              <w:ind w:left="80" w:right="80"/>
            </w:pPr>
          </w:p>
        </w:tc>
        <w:tc>
          <w:tcPr>
            <w:tcW w:w="1110" w:type="dxa"/>
            <w:gridSpan w:val="2"/>
            <w:tcBorders>
              <w:bottom w:val="single" w:sz="8" w:space="0" w:color="auto"/>
            </w:tcBorders>
            <w:vAlign w:val="center"/>
          </w:tcPr>
          <w:p w:rsidR="00D9664B" w:rsidRPr="00871726" w:rsidRDefault="00D9664B" w:rsidP="00FB3F01">
            <w:pPr>
              <w:ind w:left="80" w:right="80"/>
            </w:pPr>
          </w:p>
        </w:tc>
        <w:tc>
          <w:tcPr>
            <w:tcW w:w="111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9664B" w:rsidRPr="00871726" w:rsidRDefault="00D9664B" w:rsidP="00FB3F01">
            <w:pPr>
              <w:ind w:left="80" w:right="80"/>
            </w:pPr>
          </w:p>
        </w:tc>
      </w:tr>
    </w:tbl>
    <w:p w:rsidR="00D9664B" w:rsidRDefault="00D9664B" w:rsidP="00FB3F01">
      <w:pPr>
        <w:spacing w:line="24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D9664B" w:rsidRDefault="00D9664B" w:rsidP="00FB3F01">
      <w:pPr>
        <w:spacing w:line="240" w:lineRule="exact"/>
        <w:ind w:left="680" w:hanging="680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D9664B" w:rsidRDefault="00D9664B" w:rsidP="00FB3F01">
      <w:pPr>
        <w:spacing w:line="240" w:lineRule="exact"/>
        <w:ind w:left="680" w:hanging="680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D9664B" w:rsidRDefault="00D9664B" w:rsidP="00FB3F01">
      <w:pPr>
        <w:spacing w:line="240" w:lineRule="exact"/>
        <w:ind w:left="680" w:hanging="680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D9664B" w:rsidRDefault="00D9664B" w:rsidP="00FB3F01">
      <w:pPr>
        <w:spacing w:line="240" w:lineRule="exact"/>
        <w:ind w:left="680" w:hanging="680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sectPr w:rsidR="00D9664B" w:rsidSect="00D9664B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64B" w:rsidRDefault="00D9664B">
      <w:r>
        <w:separator/>
      </w:r>
    </w:p>
  </w:endnote>
  <w:endnote w:type="continuationSeparator" w:id="0">
    <w:p w:rsidR="00D9664B" w:rsidRDefault="00D96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64B" w:rsidRDefault="00D9664B">
      <w:r>
        <w:separator/>
      </w:r>
    </w:p>
  </w:footnote>
  <w:footnote w:type="continuationSeparator" w:id="0">
    <w:p w:rsidR="00D9664B" w:rsidRDefault="00D966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64B" w:rsidRDefault="00D9664B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oNotTrackMoves/>
  <w:defaultTabStop w:val="851"/>
  <w:doNotHyphenateCaps/>
  <w:drawingGridHorizontalSpacing w:val="105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6E98"/>
    <w:rsid w:val="00011866"/>
    <w:rsid w:val="000549EE"/>
    <w:rsid w:val="000D3EDC"/>
    <w:rsid w:val="000E5552"/>
    <w:rsid w:val="001211DD"/>
    <w:rsid w:val="00191ED7"/>
    <w:rsid w:val="001C1263"/>
    <w:rsid w:val="002F683C"/>
    <w:rsid w:val="003000AA"/>
    <w:rsid w:val="00303E1F"/>
    <w:rsid w:val="003338B3"/>
    <w:rsid w:val="0036523A"/>
    <w:rsid w:val="003D612E"/>
    <w:rsid w:val="00480B18"/>
    <w:rsid w:val="004B4BF5"/>
    <w:rsid w:val="004C3CC7"/>
    <w:rsid w:val="00574194"/>
    <w:rsid w:val="00581DBA"/>
    <w:rsid w:val="00584C9A"/>
    <w:rsid w:val="005B3A78"/>
    <w:rsid w:val="005E3BD2"/>
    <w:rsid w:val="005E6F9F"/>
    <w:rsid w:val="0061684B"/>
    <w:rsid w:val="00620CFF"/>
    <w:rsid w:val="00671AE4"/>
    <w:rsid w:val="006837FF"/>
    <w:rsid w:val="006B4E0E"/>
    <w:rsid w:val="00740B7E"/>
    <w:rsid w:val="007D4438"/>
    <w:rsid w:val="007E0922"/>
    <w:rsid w:val="007F45EE"/>
    <w:rsid w:val="00833A66"/>
    <w:rsid w:val="00871726"/>
    <w:rsid w:val="00906E64"/>
    <w:rsid w:val="00925B81"/>
    <w:rsid w:val="0099793F"/>
    <w:rsid w:val="00A1180C"/>
    <w:rsid w:val="00A46D04"/>
    <w:rsid w:val="00AA5D6E"/>
    <w:rsid w:val="00B231B8"/>
    <w:rsid w:val="00C30D52"/>
    <w:rsid w:val="00C437F3"/>
    <w:rsid w:val="00CB7BBF"/>
    <w:rsid w:val="00CF6DF8"/>
    <w:rsid w:val="00D1360D"/>
    <w:rsid w:val="00D47888"/>
    <w:rsid w:val="00D9664B"/>
    <w:rsid w:val="00DD7BE5"/>
    <w:rsid w:val="00E36E98"/>
    <w:rsid w:val="00F650DB"/>
    <w:rsid w:val="00FB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47B2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47B2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47B2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247B2"/>
    <w:rPr>
      <w:rFonts w:ascii="ＭＳ 明朝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9</TotalTime>
  <Pages>1</Pages>
  <Words>85</Words>
  <Characters>487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10</cp:revision>
  <cp:lastPrinted>2006-05-24T23:54:00Z</cp:lastPrinted>
  <dcterms:created xsi:type="dcterms:W3CDTF">2007-03-01T08:23:00Z</dcterms:created>
  <dcterms:modified xsi:type="dcterms:W3CDTF">2019-02-27T02:56:00Z</dcterms:modified>
</cp:coreProperties>
</file>