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73" w:rsidRDefault="00900F73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25</w:t>
      </w:r>
      <w:r>
        <w:rPr>
          <w:rFonts w:ascii="ＭＳ ゴシック" w:eastAsia="ＭＳ ゴシック" w:hint="eastAsia"/>
        </w:rPr>
        <w:t>の２</w:t>
      </w:r>
      <w:r>
        <w:rPr>
          <w:rFonts w:hint="eastAsia"/>
        </w:rPr>
        <w:t xml:space="preserve">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30"/>
        <w:gridCol w:w="105"/>
        <w:gridCol w:w="1470"/>
        <w:gridCol w:w="630"/>
        <w:gridCol w:w="525"/>
        <w:gridCol w:w="1365"/>
        <w:gridCol w:w="315"/>
        <w:gridCol w:w="630"/>
        <w:gridCol w:w="735"/>
        <w:gridCol w:w="867"/>
        <w:gridCol w:w="1608"/>
      </w:tblGrid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非常電源（燃料電池設備）点検票（設備名　　　　　　）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55" w:type="dxa"/>
            <w:gridSpan w:val="3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6"/>
            <w:tcBorders>
              <w:right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2475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3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935" w:type="dxa"/>
            <w:gridSpan w:val="6"/>
            <w:tcBorders>
              <w:right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475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3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55" w:type="dxa"/>
            <w:gridSpan w:val="5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日～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900F73" w:rsidRDefault="00900F73" w:rsidP="00F256B8">
            <w:pPr>
              <w:wordWrap w:val="0"/>
              <w:spacing w:line="210" w:lineRule="exact"/>
              <w:ind w:left="100" w:right="100"/>
              <w:jc w:val="left"/>
            </w:pPr>
          </w:p>
          <w:p w:rsidR="00900F73" w:rsidRDefault="00900F73" w:rsidP="00F256B8">
            <w:pPr>
              <w:wordWrap w:val="0"/>
              <w:spacing w:line="210" w:lineRule="exact"/>
              <w:ind w:left="100" w:right="100"/>
              <w:jc w:val="left"/>
            </w:pPr>
          </w:p>
          <w:p w:rsidR="00900F73" w:rsidRDefault="00900F73" w:rsidP="00F256B8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365" w:type="dxa"/>
            <w:vMerge w:val="restart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55" w:type="dxa"/>
            <w:gridSpan w:val="5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社名</w:t>
            </w:r>
          </w:p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1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155" w:type="dxa"/>
            <w:gridSpan w:val="5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470" w:type="dxa"/>
            <w:vMerge w:val="restart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115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5520" w:type="dxa"/>
            <w:gridSpan w:val="6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tcBorders>
              <w:bottom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型式等</w:t>
            </w:r>
          </w:p>
        </w:tc>
        <w:tc>
          <w:tcPr>
            <w:tcW w:w="5520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437" w:type="dxa"/>
            <w:gridSpan w:val="6"/>
            <w:tcBorders>
              <w:top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0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器　　　　点　　　　検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区画等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キュービクル式</w:t>
            </w:r>
          </w:p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255" w:type="dxa"/>
            <w:gridSpan w:val="5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燃料電池</w:t>
            </w:r>
          </w:p>
        </w:tc>
        <w:tc>
          <w:tcPr>
            <w:tcW w:w="630" w:type="dxa"/>
            <w:vMerge w:val="restart"/>
            <w:vAlign w:val="center"/>
          </w:tcPr>
          <w:p w:rsidR="00900F73" w:rsidRDefault="00900F73">
            <w:pPr>
              <w:pStyle w:val="01"/>
              <w:wordWrap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冷却装置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ラジエター、配管等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Merge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冷却ファン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その他の付属機器類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制</w:t>
            </w:r>
            <w:r>
              <w:t xml:space="preserve"> </w:t>
            </w:r>
            <w:r>
              <w:rPr>
                <w:rFonts w:hint="eastAsia"/>
              </w:rPr>
              <w:t xml:space="preserve">　御</w:t>
            </w:r>
            <w:r>
              <w:t xml:space="preserve"> </w:t>
            </w:r>
            <w:r>
              <w:rPr>
                <w:rFonts w:hint="eastAsia"/>
              </w:rPr>
              <w:t xml:space="preserve">　装</w:t>
            </w:r>
            <w:r>
              <w:t xml:space="preserve"> </w:t>
            </w:r>
            <w:r>
              <w:rPr>
                <w:rFonts w:hint="eastAsia"/>
              </w:rPr>
              <w:t xml:space="preserve">　置</w:t>
            </w: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電気盤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電源表示灯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205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630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35" w:type="dxa"/>
            <w:gridSpan w:val="4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205" w:type="dxa"/>
            <w:gridSpan w:val="3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2" w:type="dxa"/>
            <w:gridSpan w:val="2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</w:tbl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00F73" w:rsidRDefault="00900F73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25</w:t>
      </w:r>
      <w:r>
        <w:rPr>
          <w:rFonts w:ascii="ＭＳ ゴシック" w:eastAsia="ＭＳ ゴシック" w:hint="eastAsia"/>
        </w:rPr>
        <w:t>の２</w:t>
      </w:r>
      <w:r>
        <w:rPr>
          <w:rFonts w:hint="eastAsia"/>
        </w:rPr>
        <w:t xml:space="preserve">　　　　　　　　　　　　　　　　　　　　非常電源（燃料電池設備）（その２）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45"/>
        <w:gridCol w:w="945"/>
        <w:gridCol w:w="525"/>
        <w:gridCol w:w="630"/>
        <w:gridCol w:w="1260"/>
        <w:gridCol w:w="135"/>
        <w:gridCol w:w="600"/>
        <w:gridCol w:w="348"/>
        <w:gridCol w:w="948"/>
        <w:gridCol w:w="624"/>
        <w:gridCol w:w="528"/>
        <w:gridCol w:w="1392"/>
      </w:tblGrid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改質器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計器類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13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燃料容器等</w:t>
            </w:r>
          </w:p>
        </w:tc>
        <w:tc>
          <w:tcPr>
            <w:tcW w:w="147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13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燃料貯蔵量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 w:rsidP="005960D9">
            <w:pPr>
              <w:ind w:left="100" w:right="100"/>
            </w:pPr>
            <w:r>
              <w:rPr>
                <w:rFonts w:hint="eastAsia"/>
              </w:rPr>
              <w:t xml:space="preserve">種類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position w:val="-2"/>
              </w:rPr>
              <w:t>L</w:t>
            </w: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13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排気筒</w:t>
            </w:r>
          </w:p>
        </w:tc>
        <w:tc>
          <w:tcPr>
            <w:tcW w:w="147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13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13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貫通部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運転性能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接地抵抗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種　　　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right"/>
            </w:pPr>
            <w:r>
              <w:t>M</w:t>
            </w:r>
            <w:r>
              <w:pict>
                <v:shape id="_x0000_i1026" type="#_x0000_t75" style="width:6.7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保護装置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停止性能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切替性能</w:t>
            </w:r>
          </w:p>
        </w:tc>
        <w:tc>
          <w:tcPr>
            <w:tcW w:w="1890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</w:tcPr>
          <w:p w:rsidR="00900F73" w:rsidRDefault="00900F73">
            <w:pPr>
              <w:wordWrap w:val="0"/>
              <w:spacing w:before="120"/>
              <w:ind w:left="100" w:right="100"/>
            </w:pPr>
            <w:r>
              <w:rPr>
                <w:rFonts w:hint="eastAsia"/>
              </w:rPr>
              <w:t>電気主任技術者　　　氏名及び資格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945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5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5" w:type="dxa"/>
            <w:gridSpan w:val="2"/>
            <w:tcBorders>
              <w:right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8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5" w:type="dxa"/>
            <w:gridSpan w:val="2"/>
            <w:tcBorders>
              <w:right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5" w:type="dxa"/>
            <w:gridSpan w:val="2"/>
            <w:tcBorders>
              <w:right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2" w:type="dxa"/>
            <w:gridSpan w:val="2"/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  <w:tr w:rsidR="0090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0F73" w:rsidRDefault="00900F73">
            <w:pPr>
              <w:wordWrap w:val="0"/>
              <w:spacing w:line="210" w:lineRule="exact"/>
              <w:ind w:left="100" w:right="100"/>
            </w:pPr>
          </w:p>
        </w:tc>
      </w:tr>
    </w:tbl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00F73" w:rsidRDefault="00900F73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00F73" w:rsidRDefault="00900F73">
      <w:pPr>
        <w:wordWrap w:val="0"/>
        <w:spacing w:line="28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900F73" w:rsidSect="00900F73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73" w:rsidRDefault="00900F73">
      <w:r>
        <w:separator/>
      </w:r>
    </w:p>
  </w:endnote>
  <w:endnote w:type="continuationSeparator" w:id="0">
    <w:p w:rsidR="00900F73" w:rsidRDefault="0090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73" w:rsidRDefault="00900F73">
      <w:r>
        <w:separator/>
      </w:r>
    </w:p>
  </w:footnote>
  <w:footnote w:type="continuationSeparator" w:id="0">
    <w:p w:rsidR="00900F73" w:rsidRDefault="0090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73" w:rsidRDefault="00900F73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BE7"/>
    <w:rsid w:val="005960D9"/>
    <w:rsid w:val="006B7BE7"/>
    <w:rsid w:val="007129FF"/>
    <w:rsid w:val="00900F73"/>
    <w:rsid w:val="00964810"/>
    <w:rsid w:val="00F256B8"/>
    <w:rsid w:val="00F3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5846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846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846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846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38</TotalTime>
  <Pages>2</Pages>
  <Words>182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36</cp:revision>
  <cp:lastPrinted>2006-05-31T04:50:00Z</cp:lastPrinted>
  <dcterms:created xsi:type="dcterms:W3CDTF">2006-05-28T02:47:00Z</dcterms:created>
  <dcterms:modified xsi:type="dcterms:W3CDTF">2019-02-27T02:58:00Z</dcterms:modified>
</cp:coreProperties>
</file>