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0B" w:rsidRDefault="00D0430B" w:rsidP="0067640D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15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420"/>
        <w:gridCol w:w="840"/>
        <w:gridCol w:w="1050"/>
        <w:gridCol w:w="105"/>
        <w:gridCol w:w="315"/>
        <w:gridCol w:w="1050"/>
        <w:gridCol w:w="975"/>
        <w:gridCol w:w="600"/>
        <w:gridCol w:w="315"/>
        <w:gridCol w:w="345"/>
        <w:gridCol w:w="765"/>
        <w:gridCol w:w="22"/>
        <w:gridCol w:w="863"/>
        <w:gridCol w:w="585"/>
      </w:tblGrid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D0430B" w:rsidRDefault="00D0430B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D0430B" w:rsidRDefault="00D0430B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D0430B" w:rsidRDefault="00D0430B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D0430B" w:rsidRDefault="00D0430B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</w:t>
            </w:r>
          </w:p>
          <w:p w:rsidR="00D0430B" w:rsidRDefault="00D0430B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D0430B" w:rsidRDefault="00D0430B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</w:t>
            </w:r>
          </w:p>
          <w:p w:rsidR="00D0430B" w:rsidRDefault="00D0430B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D0430B" w:rsidRDefault="00D0430B" w:rsidP="00C36C59">
            <w:pPr>
              <w:wordWrap w:val="0"/>
              <w:spacing w:line="24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　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（　　）項</w:t>
            </w:r>
            <w:r>
              <w:t xml:space="preserve"> </w:t>
            </w:r>
          </w:p>
        </w:tc>
        <w:tc>
          <w:tcPr>
            <w:tcW w:w="1050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4470" w:type="dxa"/>
            <w:gridSpan w:val="8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名</w:t>
            </w:r>
            <w:r>
              <w:t xml:space="preserve"> 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30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4470" w:type="dxa"/>
            <w:gridSpan w:val="8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地上　　　　　階　　地階　　　　　　階</w:t>
            </w:r>
            <w:r>
              <w:t xml:space="preserve"> 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ind w:left="90" w:right="90"/>
            </w:pPr>
            <w:r>
              <w:rPr>
                <w:rFonts w:hint="eastAsia"/>
              </w:rPr>
              <w:t>非常ベル・自動式サイレン</w:t>
            </w:r>
          </w:p>
        </w:tc>
        <w:tc>
          <w:tcPr>
            <w:tcW w:w="126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項目</w:t>
            </w:r>
          </w:p>
          <w:p w:rsidR="00D0430B" w:rsidRDefault="00D0430B">
            <w:pPr>
              <w:wordWrap w:val="0"/>
              <w:spacing w:line="210" w:lineRule="exact"/>
              <w:ind w:left="100" w:right="100"/>
            </w:pPr>
          </w:p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機器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895" w:type="dxa"/>
            <w:gridSpan w:val="6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ＡＣ</w:t>
            </w:r>
            <w:r>
              <w:t>(</w:t>
            </w:r>
            <w:r>
              <w:rPr>
                <w:rFonts w:hint="eastAsia"/>
              </w:rPr>
              <w:t>Ｖ</w:t>
            </w:r>
            <w:r>
              <w:t>)</w:t>
            </w: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ＤＣ</w:t>
            </w:r>
            <w:r>
              <w:t>(</w:t>
            </w:r>
            <w:r>
              <w:rPr>
                <w:rFonts w:hint="eastAsia"/>
              </w:rPr>
              <w:t>Ｖ</w:t>
            </w:r>
            <w:r>
              <w:t>)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複合装置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</w:p>
        </w:tc>
        <w:tc>
          <w:tcPr>
            <w:tcW w:w="126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一体型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7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48" w:type="dxa"/>
            <w:gridSpan w:val="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spacing w:line="210" w:lineRule="exact"/>
              <w:ind w:left="90" w:right="90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2520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23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235" w:type="dxa"/>
            <w:gridSpan w:val="4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定格出力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35" w:type="dxa"/>
            <w:gridSpan w:val="4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ＡＣ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ＤＣ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  <w:tc>
          <w:tcPr>
            <w:tcW w:w="2235" w:type="dxa"/>
            <w:gridSpan w:val="4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Ｗ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3495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放送区分</w:t>
            </w:r>
          </w:p>
        </w:tc>
        <w:tc>
          <w:tcPr>
            <w:tcW w:w="3495" w:type="dxa"/>
            <w:gridSpan w:val="7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回線数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495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一斉　　　　階別等選択可能</w:t>
            </w:r>
          </w:p>
        </w:tc>
        <w:tc>
          <w:tcPr>
            <w:tcW w:w="3495" w:type="dxa"/>
            <w:gridSpan w:val="7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050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890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スピーカーの種類</w:t>
            </w:r>
          </w:p>
        </w:tc>
        <w:tc>
          <w:tcPr>
            <w:tcW w:w="1110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</w:t>
            </w:r>
          </w:p>
        </w:tc>
        <w:tc>
          <w:tcPr>
            <w:tcW w:w="1470" w:type="dxa"/>
            <w:gridSpan w:val="3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施設方式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Align w:val="center"/>
          </w:tcPr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２線式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３線式</w:t>
            </w:r>
          </w:p>
        </w:tc>
        <w:tc>
          <w:tcPr>
            <w:tcW w:w="1470" w:type="dxa"/>
            <w:gridSpan w:val="3"/>
            <w:vAlign w:val="center"/>
          </w:tcPr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ホーン型　個</w:t>
            </w:r>
          </w:p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コーン型　個</w:t>
            </w:r>
          </w:p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　個</w:t>
            </w:r>
          </w:p>
        </w:tc>
        <w:tc>
          <w:tcPr>
            <w:tcW w:w="1890" w:type="dxa"/>
            <w:gridSpan w:val="3"/>
            <w:vAlign w:val="center"/>
          </w:tcPr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Ansi="Times New Roman" w:hint="eastAsia"/>
              </w:rPr>
              <w:t>Ｌ</w:t>
            </w:r>
            <w:r>
              <w:rPr>
                <w:rFonts w:hint="eastAsia"/>
              </w:rPr>
              <w:t>級　　　個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Ｍ級　　　個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Ｓ級　　　個</w:t>
            </w:r>
          </w:p>
        </w:tc>
        <w:tc>
          <w:tcPr>
            <w:tcW w:w="1110" w:type="dxa"/>
            <w:gridSpan w:val="2"/>
            <w:vAlign w:val="center"/>
          </w:tcPr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Ｌ級　</w:t>
            </w:r>
            <w:r>
              <w:t>dB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Ｍ級　</w:t>
            </w:r>
            <w:r>
              <w:t>dB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Ｓ級　</w:t>
            </w:r>
            <w:r>
              <w:t>dB</w:t>
            </w:r>
          </w:p>
        </w:tc>
        <w:tc>
          <w:tcPr>
            <w:tcW w:w="1470" w:type="dxa"/>
            <w:gridSpan w:val="3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壁掛型　個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埋込型　個</w:t>
            </w:r>
          </w:p>
          <w:p w:rsidR="00D0430B" w:rsidRDefault="00D0430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その他　個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310" w:type="dxa"/>
            <w:gridSpan w:val="4"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起動装置（自動火災報知設備を除く。）</w:t>
            </w:r>
          </w:p>
        </w:tc>
        <w:tc>
          <w:tcPr>
            <w:tcW w:w="6990" w:type="dxa"/>
            <w:gridSpan w:val="12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押しボタン　　非常電話</w:t>
            </w:r>
          </w:p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その他　　　　　　　（　　　個）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465" w:type="dxa"/>
            <w:gridSpan w:val="6"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試　</w:t>
            </w:r>
            <w:r>
              <w:t xml:space="preserve"> </w:t>
            </w:r>
            <w:r>
              <w:rPr>
                <w:rFonts w:hint="eastAsia"/>
              </w:rPr>
              <w:t xml:space="preserve">　験　</w:t>
            </w:r>
            <w:r>
              <w:t xml:space="preserve"> </w:t>
            </w:r>
            <w:r>
              <w:rPr>
                <w:rFonts w:hint="eastAsia"/>
              </w:rPr>
              <w:t xml:space="preserve">　項　</w:t>
            </w:r>
            <w:r>
              <w:t xml:space="preserve">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5250" w:type="dxa"/>
            <w:gridSpan w:val="9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外　観　試　験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増幅器・操作部・遠隔操作器</w:t>
            </w: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250" w:type="dxa"/>
            <w:gridSpan w:val="9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  <w:rPr>
                <w:w w:val="92"/>
              </w:rPr>
            </w:pPr>
            <w:r>
              <w:rPr>
                <w:rFonts w:hint="eastAsia"/>
                <w:w w:val="92"/>
              </w:rPr>
              <w:t>周囲の状況・操作性</w:t>
            </w:r>
          </w:p>
        </w:tc>
        <w:tc>
          <w:tcPr>
            <w:tcW w:w="5250" w:type="dxa"/>
            <w:gridSpan w:val="9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5250" w:type="dxa"/>
            <w:gridSpan w:val="9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5250" w:type="dxa"/>
            <w:gridSpan w:val="9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操作部</w:t>
            </w:r>
          </w:p>
        </w:tc>
        <w:tc>
          <w:tcPr>
            <w:tcW w:w="5250" w:type="dxa"/>
            <w:gridSpan w:val="9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床面からの高さ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tcBorders>
              <w:bottom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5250" w:type="dxa"/>
            <w:gridSpan w:val="9"/>
            <w:tcBorders>
              <w:bottom w:val="single" w:sz="8" w:space="0" w:color="auto"/>
            </w:tcBorders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</w:tbl>
    <w:p w:rsidR="00D0430B" w:rsidRDefault="00D0430B">
      <w:r>
        <w:br w:type="page"/>
      </w:r>
      <w:r>
        <w:rPr>
          <w:rFonts w:hint="eastAsia"/>
        </w:rPr>
        <w:t>非常警報設備　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840"/>
        <w:gridCol w:w="420"/>
        <w:gridCol w:w="630"/>
        <w:gridCol w:w="420"/>
        <w:gridCol w:w="945"/>
        <w:gridCol w:w="630"/>
        <w:gridCol w:w="735"/>
        <w:gridCol w:w="735"/>
        <w:gridCol w:w="735"/>
        <w:gridCol w:w="735"/>
        <w:gridCol w:w="735"/>
        <w:gridCol w:w="735"/>
        <w:gridCol w:w="585"/>
      </w:tblGrid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外　　　観　　　試　　　験</w:t>
            </w:r>
          </w:p>
        </w:tc>
        <w:tc>
          <w:tcPr>
            <w:tcW w:w="3885" w:type="dxa"/>
            <w:gridSpan w:val="6"/>
            <w:tcBorders>
              <w:top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試験項目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10" w:type="dxa"/>
            <w:gridSpan w:val="6"/>
            <w:tcBorders>
              <w:top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5" w:type="dxa"/>
            <w:tcBorders>
              <w:top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410" w:type="dxa"/>
            <w:gridSpan w:val="6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410" w:type="dxa"/>
            <w:gridSpan w:val="6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非常電源専用受電設備・蓄電池設備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起動装置・非常電話</w:t>
            </w: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非常電話収納箱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表示灯・</w:t>
            </w:r>
          </w:p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標識板</w:t>
            </w: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ベル・</w:t>
            </w:r>
          </w:p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サイレン・スピーカー</w:t>
            </w: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4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　　能　　　　　　試　　　　　　験</w:t>
            </w:r>
          </w:p>
        </w:tc>
        <w:tc>
          <w:tcPr>
            <w:tcW w:w="840" w:type="dxa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</w:pPr>
            <w:r>
              <w:rPr>
                <w:rFonts w:hint="eastAsia"/>
              </w:rPr>
              <w:t>増幅器・遠隔操作器・操作部及び複合装置</w:t>
            </w:r>
          </w:p>
        </w:tc>
        <w:tc>
          <w:tcPr>
            <w:tcW w:w="3045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階　　　　　　　　</w:t>
            </w:r>
            <w:r>
              <w:t xml:space="preserve"> </w:t>
            </w:r>
            <w:r>
              <w:rPr>
                <w:rFonts w:hint="eastAsia"/>
              </w:rPr>
              <w:t>（系統）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Pr="00644BF3" w:rsidRDefault="00D0430B">
            <w:pPr>
              <w:wordWrap w:val="0"/>
              <w:spacing w:line="210" w:lineRule="exact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</w:t>
            </w: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45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回路選択試験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起動装置試験</w:t>
            </w: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非常ベル・自</w:t>
            </w:r>
          </w:p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動式サイレン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非常電話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  <w:p w:rsidR="00D0430B" w:rsidRDefault="00D0430B">
            <w:pPr>
              <w:wordWrap w:val="0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試験（</w:t>
            </w:r>
            <w:r>
              <w:rPr>
                <w:w w:val="85"/>
              </w:rPr>
              <w:t>dB</w:t>
            </w:r>
            <w:r>
              <w:rPr>
                <w:rFonts w:hint="eastAsia"/>
                <w:w w:val="85"/>
              </w:rPr>
              <w:t>）</w:t>
            </w: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鳴動方式試験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575" w:type="dxa"/>
            <w:gridSpan w:val="2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ベル・</w:t>
            </w:r>
          </w:p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サイレン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Merge w:val="restart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  <w:rPr>
                <w:w w:val="67"/>
              </w:rPr>
            </w:pPr>
            <w:r>
              <w:rPr>
                <w:rFonts w:hint="eastAsia"/>
                <w:w w:val="67"/>
              </w:rPr>
              <w:t>スピーカー</w:t>
            </w:r>
          </w:p>
        </w:tc>
        <w:tc>
          <w:tcPr>
            <w:tcW w:w="630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Ｌ級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Ｍ級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Ｓ級</w:t>
            </w: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45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回路短絡試験</w:t>
            </w:r>
          </w:p>
        </w:tc>
        <w:tc>
          <w:tcPr>
            <w:tcW w:w="4410" w:type="dxa"/>
            <w:gridSpan w:val="6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D0430B" w:rsidRDefault="00D0430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非常電源試験</w:t>
            </w: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  <w:rPr>
                <w:w w:val="93"/>
              </w:rPr>
            </w:pPr>
            <w:r>
              <w:rPr>
                <w:rFonts w:hint="eastAsia"/>
                <w:w w:val="93"/>
              </w:rPr>
              <w:t>電源の自動切替機能</w:t>
            </w:r>
          </w:p>
        </w:tc>
        <w:tc>
          <w:tcPr>
            <w:tcW w:w="4410" w:type="dxa"/>
            <w:gridSpan w:val="6"/>
            <w:vAlign w:val="center"/>
          </w:tcPr>
          <w:p w:rsidR="00D0430B" w:rsidRPr="00644BF3" w:rsidRDefault="00D0430B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 w:rsidRPr="00644BF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5" w:type="dxa"/>
            <w:gridSpan w:val="3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端子電圧・容量</w:t>
            </w:r>
          </w:p>
        </w:tc>
        <w:tc>
          <w:tcPr>
            <w:tcW w:w="4410" w:type="dxa"/>
            <w:gridSpan w:val="6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Ｖ　　　　　　　　</w:t>
            </w:r>
            <w:r>
              <w:t xml:space="preserve"> AH</w:t>
            </w: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45" w:type="dxa"/>
            <w:gridSpan w:val="5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一般放送停止試験</w:t>
            </w:r>
          </w:p>
        </w:tc>
        <w:tc>
          <w:tcPr>
            <w:tcW w:w="4410" w:type="dxa"/>
            <w:gridSpan w:val="6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  <w:tr w:rsidR="00D0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0" w:type="dxa"/>
            <w:tcBorders>
              <w:bottom w:val="single" w:sz="8" w:space="0" w:color="auto"/>
            </w:tcBorders>
            <w:textDirection w:val="tbRlV"/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備　　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13"/>
            <w:tcBorders>
              <w:bottom w:val="single" w:sz="8" w:space="0" w:color="auto"/>
            </w:tcBorders>
            <w:vAlign w:val="center"/>
          </w:tcPr>
          <w:p w:rsidR="00D0430B" w:rsidRDefault="00D0430B">
            <w:pPr>
              <w:wordWrap w:val="0"/>
              <w:spacing w:line="210" w:lineRule="exact"/>
              <w:ind w:left="100" w:right="100"/>
            </w:pPr>
          </w:p>
        </w:tc>
      </w:tr>
    </w:tbl>
    <w:p w:rsidR="00D0430B" w:rsidRDefault="00D0430B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D0430B" w:rsidRDefault="00D0430B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D0430B" w:rsidRDefault="00D0430B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D0430B" w:rsidRDefault="00D0430B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４　非常電源（内蔵型以外のもの）及び配線についての試験結果報告書を添付すること。</w:t>
      </w:r>
    </w:p>
    <w:p w:rsidR="00D0430B" w:rsidRDefault="00D0430B">
      <w:r>
        <w:rPr>
          <w:rFonts w:hint="eastAsia"/>
          <w:sz w:val="18"/>
        </w:rPr>
        <w:t xml:space="preserve">　　５　総合操作盤が設けられているものにあっては、総合操作盤についての試験結果報告書を添付すること。</w:t>
      </w:r>
    </w:p>
    <w:sectPr w:rsidR="00D0430B" w:rsidSect="00D0430B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0B" w:rsidRDefault="00D0430B">
      <w:r>
        <w:separator/>
      </w:r>
    </w:p>
  </w:endnote>
  <w:endnote w:type="continuationSeparator" w:id="0">
    <w:p w:rsidR="00D0430B" w:rsidRDefault="00D0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0B" w:rsidRDefault="00D04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0B" w:rsidRDefault="00D0430B">
      <w:r>
        <w:separator/>
      </w:r>
    </w:p>
  </w:footnote>
  <w:footnote w:type="continuationSeparator" w:id="0">
    <w:p w:rsidR="00D0430B" w:rsidRDefault="00D0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0B" w:rsidRDefault="00D0430B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40D"/>
    <w:rsid w:val="00236CAD"/>
    <w:rsid w:val="00357387"/>
    <w:rsid w:val="003D70D0"/>
    <w:rsid w:val="00644BF3"/>
    <w:rsid w:val="0067640D"/>
    <w:rsid w:val="006B3D74"/>
    <w:rsid w:val="00BB6A2A"/>
    <w:rsid w:val="00C36C59"/>
    <w:rsid w:val="00C97482"/>
    <w:rsid w:val="00D0430B"/>
    <w:rsid w:val="00E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F17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F17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F17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1F17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2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西岡 雅子</cp:lastModifiedBy>
  <cp:revision>4</cp:revision>
  <cp:lastPrinted>2006-05-24T23:54:00Z</cp:lastPrinted>
  <dcterms:created xsi:type="dcterms:W3CDTF">2020-05-18T01:57:00Z</dcterms:created>
  <dcterms:modified xsi:type="dcterms:W3CDTF">2020-05-19T00:17:00Z</dcterms:modified>
</cp:coreProperties>
</file>