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B6" w:rsidRDefault="00CE2FB6">
      <w:r>
        <w:rPr>
          <w:rFonts w:hint="eastAsia"/>
        </w:rPr>
        <w:t>一般則　様式第３（第</w:t>
      </w:r>
      <w:r>
        <w:t>9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CE2FB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CE2FB6" w:rsidRDefault="00CE2FB6" w:rsidP="009C0D0E">
            <w:pPr>
              <w:jc w:val="distribute"/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CE2FB6" w:rsidRDefault="00CE2FB6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E2FB6" w:rsidRDefault="00CE2FB6">
            <w:r>
              <w:rPr>
                <w:rFonts w:hint="eastAsia"/>
              </w:rPr>
              <w:t xml:space="preserve">　</w:t>
            </w:r>
          </w:p>
          <w:p w:rsidR="00CE2FB6" w:rsidRDefault="00CE2FB6" w:rsidP="00F80B1F">
            <w:r>
              <w:rPr>
                <w:rFonts w:hint="eastAsia"/>
              </w:rPr>
              <w:t xml:space="preserve">　</w:t>
            </w:r>
          </w:p>
        </w:tc>
      </w:tr>
      <w:tr w:rsidR="00CE2FB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CE2FB6" w:rsidRDefault="00CE2FB6"/>
        </w:tc>
        <w:tc>
          <w:tcPr>
            <w:tcW w:w="720" w:type="dxa"/>
            <w:vMerge/>
            <w:vAlign w:val="center"/>
          </w:tcPr>
          <w:p w:rsidR="00CE2FB6" w:rsidRDefault="00CE2FB6"/>
        </w:tc>
        <w:tc>
          <w:tcPr>
            <w:tcW w:w="1746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CE2FB6" w:rsidRDefault="00CE2FB6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E2FB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承継された第一種製造者の名称</w:t>
            </w:r>
          </w:p>
          <w:p w:rsidR="00CE2FB6" w:rsidRPr="00BA2FD4" w:rsidRDefault="00CE2FB6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CE2FB6" w:rsidRDefault="00CE2FB6">
            <w:r>
              <w:rPr>
                <w:rFonts w:hint="eastAsia"/>
              </w:rPr>
              <w:t xml:space="preserve">　</w:t>
            </w:r>
          </w:p>
        </w:tc>
      </w:tr>
      <w:tr w:rsidR="00CE2FB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CE2FB6" w:rsidRDefault="00CE2FB6">
            <w:r>
              <w:rPr>
                <w:rFonts w:hint="eastAsia"/>
              </w:rPr>
              <w:t xml:space="preserve">　</w:t>
            </w:r>
          </w:p>
        </w:tc>
      </w:tr>
      <w:tr w:rsidR="00CE2FB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CE2FB6" w:rsidRDefault="00CE2FB6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CE2FB6" w:rsidRDefault="00CE2FB6">
            <w:r>
              <w:rPr>
                <w:rFonts w:hint="eastAsia"/>
              </w:rPr>
              <w:t xml:space="preserve">　</w:t>
            </w:r>
          </w:p>
        </w:tc>
      </w:tr>
      <w:tr w:rsidR="00CE2FB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CE2FB6" w:rsidRDefault="00CE2FB6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CE2FB6" w:rsidRDefault="00CE2FB6">
            <w:r>
              <w:rPr>
                <w:rFonts w:hint="eastAsia"/>
              </w:rPr>
              <w:t xml:space="preserve">　</w:t>
            </w:r>
          </w:p>
        </w:tc>
      </w:tr>
    </w:tbl>
    <w:p w:rsidR="00CE2FB6" w:rsidRDefault="00CE2FB6"/>
    <w:p w:rsidR="00CE2FB6" w:rsidRDefault="00CE2FB6">
      <w:r>
        <w:rPr>
          <w:rFonts w:hint="eastAsia"/>
        </w:rPr>
        <w:t xml:space="preserve">　　　　　年　　月　　日</w:t>
      </w:r>
    </w:p>
    <w:p w:rsidR="00CE2FB6" w:rsidRDefault="00CE2FB6"/>
    <w:p w:rsidR="00CE2FB6" w:rsidRDefault="00CE2FB6"/>
    <w:p w:rsidR="00CE2FB6" w:rsidRDefault="00CE2FB6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CE2FB6" w:rsidRDefault="00CE2FB6" w:rsidP="00E51C32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CE2FB6" w:rsidRPr="009379B2" w:rsidRDefault="00CE2FB6" w:rsidP="00E51C32">
      <w:pPr>
        <w:ind w:right="107"/>
        <w:jc w:val="right"/>
      </w:pPr>
      <w:r>
        <w:rPr>
          <w:rFonts w:hint="eastAsia"/>
        </w:rPr>
        <w:t>（担当者　氏名　　　　　　　　　　）</w:t>
      </w:r>
    </w:p>
    <w:p w:rsidR="00CE2FB6" w:rsidRPr="00E51C32" w:rsidRDefault="00CE2FB6"/>
    <w:p w:rsidR="00CE2FB6" w:rsidRDefault="00CE2FB6"/>
    <w:p w:rsidR="00CE2FB6" w:rsidRDefault="00CE2FB6">
      <w:r>
        <w:rPr>
          <w:rFonts w:hint="eastAsia"/>
        </w:rPr>
        <w:t xml:space="preserve">　高梁市長　様</w:t>
      </w:r>
    </w:p>
    <w:p w:rsidR="00CE2FB6" w:rsidRDefault="00CE2FB6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CE2FB6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CE2FB6" w:rsidRDefault="00CE2FB6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CE2FB6" w:rsidRDefault="00CE2FB6" w:rsidP="00C74BB0">
            <w:pPr>
              <w:ind w:left="-84"/>
            </w:pPr>
          </w:p>
        </w:tc>
      </w:tr>
    </w:tbl>
    <w:p w:rsidR="00CE2FB6" w:rsidRDefault="00CE2FB6">
      <w:pPr>
        <w:ind w:left="735" w:hanging="735"/>
      </w:pPr>
    </w:p>
    <w:p w:rsidR="00CE2FB6" w:rsidRDefault="00CE2FB6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CE2FB6" w:rsidRDefault="00CE2FB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CE2FB6" w:rsidRDefault="00CE2FB6">
      <w:pPr>
        <w:ind w:left="735" w:hanging="735"/>
      </w:pPr>
      <w:r>
        <w:rPr>
          <w:rFonts w:hint="eastAsia"/>
        </w:rPr>
        <w:t xml:space="preserve">　　</w:t>
      </w:r>
    </w:p>
    <w:sectPr w:rsidR="00CE2FB6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B6" w:rsidRDefault="00CE2FB6">
      <w:r>
        <w:separator/>
      </w:r>
    </w:p>
  </w:endnote>
  <w:endnote w:type="continuationSeparator" w:id="0">
    <w:p w:rsidR="00CE2FB6" w:rsidRDefault="00CE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B6" w:rsidRDefault="00CE2FB6">
      <w:r>
        <w:separator/>
      </w:r>
    </w:p>
  </w:footnote>
  <w:footnote w:type="continuationSeparator" w:id="0">
    <w:p w:rsidR="00CE2FB6" w:rsidRDefault="00CE2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D28EA"/>
    <w:rsid w:val="0012230E"/>
    <w:rsid w:val="00246452"/>
    <w:rsid w:val="0044171F"/>
    <w:rsid w:val="007A011B"/>
    <w:rsid w:val="008A1847"/>
    <w:rsid w:val="009379B2"/>
    <w:rsid w:val="009C0D0E"/>
    <w:rsid w:val="00A269EF"/>
    <w:rsid w:val="00B84F92"/>
    <w:rsid w:val="00BA2FD4"/>
    <w:rsid w:val="00C74BB0"/>
    <w:rsid w:val="00CB29DD"/>
    <w:rsid w:val="00CB3AAA"/>
    <w:rsid w:val="00CE2FB6"/>
    <w:rsid w:val="00E51C32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883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883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19</TotalTime>
  <Pages>1</Pages>
  <Words>42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26</cp:revision>
  <dcterms:created xsi:type="dcterms:W3CDTF">2008-05-08T02:05:00Z</dcterms:created>
  <dcterms:modified xsi:type="dcterms:W3CDTF">2022-01-27T05:37:00Z</dcterms:modified>
</cp:coreProperties>
</file>