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71F" w:rsidRDefault="00D6671F" w:rsidP="00D6671F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746"/>
        <w:gridCol w:w="2520"/>
      </w:tblGrid>
      <w:tr w:rsidR="00D6671F" w:rsidTr="007E2D12">
        <w:trPr>
          <w:cantSplit/>
          <w:trHeight w:val="420"/>
        </w:trPr>
        <w:tc>
          <w:tcPr>
            <w:tcW w:w="3519" w:type="dxa"/>
            <w:vMerge w:val="restart"/>
            <w:vAlign w:val="center"/>
          </w:tcPr>
          <w:p w:rsidR="00D6671F" w:rsidRDefault="00D6671F" w:rsidP="007E2D12">
            <w:r>
              <w:rPr>
                <w:rFonts w:hint="eastAsia"/>
                <w:spacing w:val="80"/>
              </w:rPr>
              <w:t>高圧ガス製造施設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80"/>
              </w:rPr>
              <w:t>変更許可申請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D6671F" w:rsidRDefault="00D6671F" w:rsidP="007E2D12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46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D6671F" w:rsidRDefault="00D6671F" w:rsidP="007E2D12"/>
        </w:tc>
        <w:tc>
          <w:tcPr>
            <w:tcW w:w="720" w:type="dxa"/>
            <w:vMerge/>
            <w:vAlign w:val="center"/>
          </w:tcPr>
          <w:p w:rsidR="00D6671F" w:rsidRDefault="00D6671F" w:rsidP="007E2D12"/>
        </w:tc>
        <w:tc>
          <w:tcPr>
            <w:tcW w:w="1746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520" w:type="dxa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D6671F" w:rsidRDefault="00D6671F" w:rsidP="007E2D12"/>
        </w:tc>
        <w:tc>
          <w:tcPr>
            <w:tcW w:w="720" w:type="dxa"/>
            <w:vMerge/>
            <w:vAlign w:val="center"/>
          </w:tcPr>
          <w:p w:rsidR="00D6671F" w:rsidRDefault="00D6671F" w:rsidP="007E2D12"/>
        </w:tc>
        <w:tc>
          <w:tcPr>
            <w:tcW w:w="1746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D6671F" w:rsidRDefault="00D6671F" w:rsidP="007E2D1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6671F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D6671F" w:rsidRDefault="00D6671F" w:rsidP="007E2D12"/>
        </w:tc>
        <w:tc>
          <w:tcPr>
            <w:tcW w:w="720" w:type="dxa"/>
            <w:vMerge/>
            <w:vAlign w:val="center"/>
          </w:tcPr>
          <w:p w:rsidR="00D6671F" w:rsidRDefault="00D6671F" w:rsidP="007E2D12"/>
        </w:tc>
        <w:tc>
          <w:tcPr>
            <w:tcW w:w="1746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</w:p>
        </w:tc>
        <w:tc>
          <w:tcPr>
            <w:tcW w:w="4986" w:type="dxa"/>
            <w:gridSpan w:val="3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4986" w:type="dxa"/>
            <w:gridSpan w:val="3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  <w:tr w:rsidR="00D6671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D6671F" w:rsidRDefault="00D6671F" w:rsidP="007E2D12">
            <w:pPr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4986" w:type="dxa"/>
            <w:gridSpan w:val="3"/>
            <w:vAlign w:val="center"/>
          </w:tcPr>
          <w:p w:rsidR="00D6671F" w:rsidRDefault="00D6671F" w:rsidP="007E2D12">
            <w:r>
              <w:rPr>
                <w:rFonts w:hint="eastAsia"/>
              </w:rPr>
              <w:t xml:space="preserve">　</w:t>
            </w:r>
          </w:p>
        </w:tc>
      </w:tr>
    </w:tbl>
    <w:p w:rsidR="00D6671F" w:rsidRDefault="00D6671F" w:rsidP="00D6671F"/>
    <w:p w:rsidR="00D6671F" w:rsidRDefault="00D6671F" w:rsidP="00D6671F">
      <w:r>
        <w:rPr>
          <w:rFonts w:hint="eastAsia"/>
        </w:rPr>
        <w:t xml:space="preserve">　　　　　年　　月　　日</w:t>
      </w:r>
    </w:p>
    <w:p w:rsidR="00D6671F" w:rsidRDefault="00D6671F" w:rsidP="00D6671F"/>
    <w:p w:rsidR="00D6671F" w:rsidRDefault="00D6671F" w:rsidP="00D6671F"/>
    <w:p w:rsidR="00D6671F" w:rsidRDefault="00D6671F" w:rsidP="00D6671F">
      <w:pPr>
        <w:jc w:val="right"/>
      </w:pPr>
      <w:r>
        <w:rPr>
          <w:rFonts w:hint="eastAsia"/>
        </w:rPr>
        <w:t xml:space="preserve">代表者　氏名　　　　　　　　　　　　　</w:t>
      </w:r>
    </w:p>
    <w:p w:rsidR="00D6671F" w:rsidRDefault="00D6671F" w:rsidP="00D6671F">
      <w:pPr>
        <w:jc w:val="right"/>
      </w:pPr>
      <w:r>
        <w:rPr>
          <w:rFonts w:hint="eastAsia"/>
        </w:rPr>
        <w:t xml:space="preserve">連絡先電話番号　　　　　　　　　</w:t>
      </w:r>
      <w:r w:rsidR="00671D7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6671F" w:rsidRPr="009379B2" w:rsidRDefault="00D6671F" w:rsidP="00D6671F">
      <w:pPr>
        <w:jc w:val="right"/>
      </w:pPr>
      <w:r>
        <w:rPr>
          <w:rFonts w:hint="eastAsia"/>
        </w:rPr>
        <w:t>（担当者　氏名　　　　　　　　　　）</w:t>
      </w:r>
      <w:r w:rsidR="00671D7F">
        <w:rPr>
          <w:rFonts w:hint="eastAsia"/>
        </w:rPr>
        <w:t xml:space="preserve">　</w:t>
      </w:r>
    </w:p>
    <w:p w:rsidR="00D6671F" w:rsidRDefault="00D6671F" w:rsidP="00D6671F"/>
    <w:p w:rsidR="00D6671F" w:rsidRDefault="00D6671F" w:rsidP="00D6671F"/>
    <w:p w:rsidR="00D6671F" w:rsidRDefault="00D6671F" w:rsidP="00D6671F">
      <w:r>
        <w:rPr>
          <w:rFonts w:hint="eastAsia"/>
        </w:rPr>
        <w:t xml:space="preserve">　高梁市長　様</w:t>
      </w:r>
    </w:p>
    <w:p w:rsidR="00D6671F" w:rsidRDefault="00D6671F" w:rsidP="00D6671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66"/>
      </w:tblGrid>
      <w:tr w:rsidR="00D6671F" w:rsidTr="007E2D12">
        <w:trPr>
          <w:trHeight w:val="420"/>
        </w:trPr>
        <w:tc>
          <w:tcPr>
            <w:tcW w:w="2439" w:type="dxa"/>
            <w:vAlign w:val="center"/>
          </w:tcPr>
          <w:p w:rsidR="00D6671F" w:rsidRDefault="00D6671F" w:rsidP="007E2D12">
            <w:pPr>
              <w:jc w:val="center"/>
            </w:pPr>
            <w:r>
              <w:rPr>
                <w:rFonts w:hint="eastAsia"/>
                <w:spacing w:val="105"/>
              </w:rPr>
              <w:t>処理能</w:t>
            </w:r>
            <w:r>
              <w:rPr>
                <w:rFonts w:hint="eastAsia"/>
              </w:rPr>
              <w:t>力</w:t>
            </w:r>
          </w:p>
        </w:tc>
        <w:tc>
          <w:tcPr>
            <w:tcW w:w="6066" w:type="dxa"/>
            <w:vAlign w:val="center"/>
          </w:tcPr>
          <w:p w:rsidR="00D6671F" w:rsidRDefault="00D6671F" w:rsidP="007E2D12">
            <w:pPr>
              <w:jc w:val="right"/>
            </w:pPr>
            <w:r>
              <w:t>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D6671F" w:rsidTr="007E2D12">
        <w:trPr>
          <w:trHeight w:val="420"/>
        </w:trPr>
        <w:tc>
          <w:tcPr>
            <w:tcW w:w="2439" w:type="dxa"/>
            <w:vAlign w:val="center"/>
          </w:tcPr>
          <w:p w:rsidR="00D6671F" w:rsidRDefault="00D6671F" w:rsidP="007E2D12">
            <w:pPr>
              <w:jc w:val="center"/>
            </w:pPr>
            <w:r>
              <w:rPr>
                <w:rFonts w:hint="eastAsia"/>
              </w:rPr>
              <w:t>許可申請手数料</w:t>
            </w:r>
          </w:p>
        </w:tc>
        <w:tc>
          <w:tcPr>
            <w:tcW w:w="6066" w:type="dxa"/>
            <w:vAlign w:val="center"/>
          </w:tcPr>
          <w:p w:rsidR="00D6671F" w:rsidRDefault="00D6671F" w:rsidP="007E2D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6671F" w:rsidRDefault="00D6671F" w:rsidP="00D6671F"/>
    <w:p w:rsidR="00D6671F" w:rsidRDefault="00D6671F" w:rsidP="00D6671F"/>
    <w:p w:rsidR="00D6671F" w:rsidRDefault="00D6671F" w:rsidP="00D6671F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Pr="002D540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D6671F" w:rsidRDefault="00D6671F" w:rsidP="00D6671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D6671F" w:rsidRDefault="00D6671F" w:rsidP="00D6671F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二以上の変更の許可申請を同時に行う場合には、「変更の種類」の欄に一括申請である旨を記載すること。</w:t>
      </w:r>
    </w:p>
    <w:p w:rsidR="00421560" w:rsidRPr="00D6671F" w:rsidRDefault="00421560">
      <w:pPr>
        <w:ind w:left="735" w:hanging="735"/>
      </w:pPr>
    </w:p>
    <w:sectPr w:rsidR="00421560" w:rsidRPr="00D667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9C6" w:rsidRDefault="005269C6" w:rsidP="00B701CA">
      <w:r>
        <w:separator/>
      </w:r>
    </w:p>
  </w:endnote>
  <w:endnote w:type="continuationSeparator" w:id="0">
    <w:p w:rsidR="005269C6" w:rsidRDefault="005269C6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9C6" w:rsidRDefault="005269C6" w:rsidP="00B701CA">
      <w:r>
        <w:separator/>
      </w:r>
    </w:p>
  </w:footnote>
  <w:footnote w:type="continuationSeparator" w:id="0">
    <w:p w:rsidR="005269C6" w:rsidRDefault="005269C6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60"/>
    <w:rsid w:val="00074667"/>
    <w:rsid w:val="002D5401"/>
    <w:rsid w:val="00331E13"/>
    <w:rsid w:val="00421560"/>
    <w:rsid w:val="00472216"/>
    <w:rsid w:val="005269C6"/>
    <w:rsid w:val="0064581E"/>
    <w:rsid w:val="00671D7F"/>
    <w:rsid w:val="0086169E"/>
    <w:rsid w:val="00B701CA"/>
    <w:rsid w:val="00D6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3CA46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5</cp:revision>
  <dcterms:created xsi:type="dcterms:W3CDTF">2021-12-17T00:18:00Z</dcterms:created>
  <dcterms:modified xsi:type="dcterms:W3CDTF">2022-01-25T06:35:00Z</dcterms:modified>
</cp:coreProperties>
</file>