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BF7" w:rsidRDefault="00BB5BF7">
      <w:pPr>
        <w:rPr>
          <w:rFonts w:hAnsi="Century"/>
        </w:rPr>
      </w:pPr>
      <w:r>
        <w:rPr>
          <w:rFonts w:hAnsi="Century" w:hint="eastAsia"/>
        </w:rPr>
        <w:t>一般則　様式第２４（第</w:t>
      </w:r>
      <w:r>
        <w:rPr>
          <w:rFonts w:hAnsi="Century"/>
        </w:rPr>
        <w:t>42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BB5BF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高圧ガス製造廃止届書</w:t>
            </w:r>
          </w:p>
        </w:tc>
        <w:tc>
          <w:tcPr>
            <w:tcW w:w="682" w:type="dxa"/>
            <w:vMerge w:val="restart"/>
            <w:vAlign w:val="center"/>
          </w:tcPr>
          <w:p w:rsidR="00BB5BF7" w:rsidRDefault="00BB5BF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197" w:type="dxa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BB5BF7" w:rsidRDefault="00BB5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5BF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BB5BF7" w:rsidRDefault="00BB5BF7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BB5BF7" w:rsidRDefault="00BB5BF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BB5BF7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BB5BF7" w:rsidRDefault="00BB5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5BF7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BB5BF7" w:rsidRDefault="00BB5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5BF7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076" w:type="dxa"/>
            <w:gridSpan w:val="3"/>
            <w:vAlign w:val="center"/>
          </w:tcPr>
          <w:p w:rsidR="00BB5BF7" w:rsidRDefault="00BB5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5BF7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BB5BF7" w:rsidRDefault="00BB5BF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製造廃止年月日</w:t>
            </w:r>
          </w:p>
        </w:tc>
        <w:tc>
          <w:tcPr>
            <w:tcW w:w="5076" w:type="dxa"/>
            <w:gridSpan w:val="3"/>
            <w:vAlign w:val="center"/>
          </w:tcPr>
          <w:p w:rsidR="00BB5BF7" w:rsidRDefault="00BB5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5BF7" w:rsidTr="00FB7AFE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3420" w:type="dxa"/>
            <w:vAlign w:val="center"/>
          </w:tcPr>
          <w:p w:rsidR="00BB5BF7" w:rsidRDefault="00BB5BF7" w:rsidP="00FB7AF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製造廃止の理由</w:t>
            </w:r>
          </w:p>
        </w:tc>
        <w:tc>
          <w:tcPr>
            <w:tcW w:w="5076" w:type="dxa"/>
            <w:gridSpan w:val="3"/>
            <w:vAlign w:val="center"/>
          </w:tcPr>
          <w:p w:rsidR="00BB5BF7" w:rsidRDefault="00BB5BF7" w:rsidP="00FB7AFE">
            <w:pPr>
              <w:rPr>
                <w:rFonts w:hAnsi="Century"/>
              </w:rPr>
            </w:pPr>
          </w:p>
        </w:tc>
      </w:tr>
    </w:tbl>
    <w:p w:rsidR="00BB5BF7" w:rsidRDefault="00BB5BF7">
      <w:pPr>
        <w:rPr>
          <w:rFonts w:hAnsi="Century"/>
        </w:rPr>
      </w:pPr>
    </w:p>
    <w:p w:rsidR="00BB5BF7" w:rsidRDefault="00BB5BF7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BB5BF7" w:rsidRDefault="00BB5BF7">
      <w:pPr>
        <w:rPr>
          <w:rFonts w:hAnsi="Century"/>
        </w:rPr>
      </w:pPr>
    </w:p>
    <w:p w:rsidR="00BB5BF7" w:rsidRDefault="00BB5BF7">
      <w:pPr>
        <w:rPr>
          <w:rFonts w:hAnsi="Century"/>
        </w:rPr>
      </w:pPr>
    </w:p>
    <w:p w:rsidR="00BB5BF7" w:rsidRDefault="00BB5BF7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BB5BF7" w:rsidRDefault="00BB5BF7" w:rsidP="00BF41EE">
      <w:pPr>
        <w:jc w:val="right"/>
      </w:pPr>
      <w:r>
        <w:rPr>
          <w:rFonts w:hint="eastAsia"/>
        </w:rPr>
        <w:t xml:space="preserve">連絡先電話番号　　　　　　　　　　　</w:t>
      </w:r>
    </w:p>
    <w:p w:rsidR="00BB5BF7" w:rsidRPr="009379B2" w:rsidRDefault="00BB5BF7" w:rsidP="00BF41EE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p w:rsidR="00BB5BF7" w:rsidRPr="00BF41EE" w:rsidRDefault="00BB5BF7">
      <w:pPr>
        <w:rPr>
          <w:rFonts w:hAnsi="Century"/>
        </w:rPr>
      </w:pPr>
    </w:p>
    <w:p w:rsidR="00BB5BF7" w:rsidRDefault="00BB5BF7">
      <w:pPr>
        <w:rPr>
          <w:rFonts w:hAnsi="Century"/>
        </w:rPr>
      </w:pPr>
    </w:p>
    <w:p w:rsidR="00BB5BF7" w:rsidRDefault="00BB5BF7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BB5BF7" w:rsidRDefault="00BB5BF7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BB5BF7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BB5BF7" w:rsidRDefault="00BB5BF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BB5BF7" w:rsidRDefault="00BB5BF7">
      <w:pPr>
        <w:rPr>
          <w:rFonts w:hAnsi="Century"/>
        </w:rPr>
      </w:pPr>
    </w:p>
    <w:p w:rsidR="00BB5BF7" w:rsidRDefault="00BB5BF7">
      <w:pPr>
        <w:rPr>
          <w:rFonts w:hAnsi="Century"/>
        </w:rPr>
      </w:pPr>
    </w:p>
    <w:p w:rsidR="00BB5BF7" w:rsidRDefault="00BB5BF7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BB5BF7" w:rsidRDefault="00BB5BF7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BB5BF7" w:rsidRDefault="00BB5BF7">
      <w:pPr>
        <w:ind w:left="735" w:hanging="735"/>
      </w:pPr>
      <w:r>
        <w:rPr>
          <w:rFonts w:hAnsi="Century" w:hint="eastAsia"/>
        </w:rPr>
        <w:t xml:space="preserve">　</w:t>
      </w:r>
    </w:p>
    <w:sectPr w:rsidR="00BB5BF7" w:rsidSect="00BB5B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BF7" w:rsidRDefault="00BB5BF7">
      <w:r>
        <w:separator/>
      </w:r>
    </w:p>
  </w:endnote>
  <w:endnote w:type="continuationSeparator" w:id="0">
    <w:p w:rsidR="00BB5BF7" w:rsidRDefault="00BB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BF7" w:rsidRDefault="00BB5BF7">
      <w:r>
        <w:separator/>
      </w:r>
    </w:p>
  </w:footnote>
  <w:footnote w:type="continuationSeparator" w:id="0">
    <w:p w:rsidR="00BB5BF7" w:rsidRDefault="00BB5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85E"/>
    <w:rsid w:val="0038183D"/>
    <w:rsid w:val="0052249D"/>
    <w:rsid w:val="005606E4"/>
    <w:rsid w:val="00923865"/>
    <w:rsid w:val="009379B2"/>
    <w:rsid w:val="00965F0F"/>
    <w:rsid w:val="00A964DE"/>
    <w:rsid w:val="00AA53CA"/>
    <w:rsid w:val="00AB3164"/>
    <w:rsid w:val="00BB5BF7"/>
    <w:rsid w:val="00BC1715"/>
    <w:rsid w:val="00BF41EE"/>
    <w:rsid w:val="00F7485E"/>
    <w:rsid w:val="00FB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55F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55F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9</TotalTime>
  <Pages>1</Pages>
  <Words>39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21</cp:revision>
  <cp:lastPrinted>2008-05-09T05:25:00Z</cp:lastPrinted>
  <dcterms:created xsi:type="dcterms:W3CDTF">2008-05-08T05:51:00Z</dcterms:created>
  <dcterms:modified xsi:type="dcterms:W3CDTF">2022-01-27T05:46:00Z</dcterms:modified>
</cp:coreProperties>
</file>