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2E" w:rsidRDefault="00B87D2E">
      <w:r>
        <w:rPr>
          <w:rFonts w:hint="eastAsia"/>
        </w:rPr>
        <w:t>一般則　様式第８（第</w:t>
      </w:r>
      <w:r>
        <w:t>24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B87D2E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B87D2E" w:rsidRDefault="00B87D2E" w:rsidP="009C0D0E">
            <w:pPr>
              <w:jc w:val="distribute"/>
            </w:pPr>
            <w:r>
              <w:rPr>
                <w:rFonts w:hint="eastAsia"/>
              </w:rPr>
              <w:t>第一種貯蔵所承継届書</w:t>
            </w:r>
          </w:p>
        </w:tc>
        <w:tc>
          <w:tcPr>
            <w:tcW w:w="720" w:type="dxa"/>
            <w:vMerge w:val="restart"/>
            <w:vAlign w:val="center"/>
          </w:tcPr>
          <w:p w:rsidR="00B87D2E" w:rsidRDefault="00B87D2E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B87D2E" w:rsidRDefault="00B87D2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B87D2E" w:rsidRDefault="00B87D2E">
            <w:r>
              <w:rPr>
                <w:rFonts w:hint="eastAsia"/>
              </w:rPr>
              <w:t xml:space="preserve">　</w:t>
            </w:r>
          </w:p>
          <w:p w:rsidR="00B87D2E" w:rsidRDefault="00B87D2E" w:rsidP="00F80B1F">
            <w:r>
              <w:rPr>
                <w:rFonts w:hint="eastAsia"/>
              </w:rPr>
              <w:t xml:space="preserve">　</w:t>
            </w:r>
          </w:p>
        </w:tc>
      </w:tr>
      <w:tr w:rsidR="00B87D2E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B87D2E" w:rsidRDefault="00B87D2E"/>
        </w:tc>
        <w:tc>
          <w:tcPr>
            <w:tcW w:w="720" w:type="dxa"/>
            <w:vMerge/>
            <w:vAlign w:val="center"/>
          </w:tcPr>
          <w:p w:rsidR="00B87D2E" w:rsidRDefault="00B87D2E"/>
        </w:tc>
        <w:tc>
          <w:tcPr>
            <w:tcW w:w="1746" w:type="dxa"/>
            <w:vAlign w:val="center"/>
          </w:tcPr>
          <w:p w:rsidR="00B87D2E" w:rsidRDefault="00B87D2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B87D2E" w:rsidRDefault="00B87D2E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87D2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87D2E" w:rsidRDefault="00B87D2E" w:rsidP="005F690F">
            <w:pPr>
              <w:jc w:val="distribute"/>
            </w:pPr>
            <w:r>
              <w:rPr>
                <w:rFonts w:hint="eastAsia"/>
              </w:rPr>
              <w:t>承継された貯蔵所の所有者</w:t>
            </w:r>
          </w:p>
          <w:p w:rsidR="00B87D2E" w:rsidRPr="00BA2FD4" w:rsidRDefault="00B87D2E" w:rsidP="005F690F">
            <w:pPr>
              <w:jc w:val="distribute"/>
            </w:pPr>
            <w:r>
              <w:rPr>
                <w:rFonts w:hint="eastAsia"/>
              </w:rPr>
              <w:t xml:space="preserve">又は占有者の名称　</w:t>
            </w:r>
          </w:p>
        </w:tc>
        <w:tc>
          <w:tcPr>
            <w:tcW w:w="4986" w:type="dxa"/>
            <w:gridSpan w:val="3"/>
            <w:vAlign w:val="center"/>
          </w:tcPr>
          <w:p w:rsidR="00B87D2E" w:rsidRDefault="00B87D2E">
            <w:r>
              <w:rPr>
                <w:rFonts w:hint="eastAsia"/>
              </w:rPr>
              <w:t xml:space="preserve">　</w:t>
            </w:r>
          </w:p>
        </w:tc>
      </w:tr>
      <w:tr w:rsidR="00B87D2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87D2E" w:rsidRDefault="00B87D2E">
            <w:pPr>
              <w:jc w:val="distribute"/>
            </w:pPr>
            <w:r>
              <w:rPr>
                <w:rFonts w:hint="eastAsia"/>
              </w:rPr>
              <w:t>承継された貯蔵所所在地</w:t>
            </w:r>
          </w:p>
        </w:tc>
        <w:tc>
          <w:tcPr>
            <w:tcW w:w="4986" w:type="dxa"/>
            <w:gridSpan w:val="3"/>
            <w:vAlign w:val="center"/>
          </w:tcPr>
          <w:p w:rsidR="00B87D2E" w:rsidRDefault="00B87D2E">
            <w:r>
              <w:rPr>
                <w:rFonts w:hint="eastAsia"/>
              </w:rPr>
              <w:t xml:space="preserve">　</w:t>
            </w:r>
          </w:p>
        </w:tc>
      </w:tr>
      <w:tr w:rsidR="00B87D2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87D2E" w:rsidRDefault="00B87D2E" w:rsidP="005F690F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</w:tc>
        <w:tc>
          <w:tcPr>
            <w:tcW w:w="4986" w:type="dxa"/>
            <w:gridSpan w:val="3"/>
            <w:vAlign w:val="center"/>
          </w:tcPr>
          <w:p w:rsidR="00B87D2E" w:rsidRDefault="00B87D2E">
            <w:r>
              <w:rPr>
                <w:rFonts w:hint="eastAsia"/>
              </w:rPr>
              <w:t xml:space="preserve">　</w:t>
            </w:r>
          </w:p>
        </w:tc>
      </w:tr>
      <w:tr w:rsidR="00B87D2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87D2E" w:rsidRDefault="00B87D2E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B87D2E" w:rsidRDefault="00B87D2E">
            <w:r>
              <w:rPr>
                <w:rFonts w:hint="eastAsia"/>
              </w:rPr>
              <w:t xml:space="preserve">　</w:t>
            </w:r>
          </w:p>
        </w:tc>
      </w:tr>
    </w:tbl>
    <w:p w:rsidR="00B87D2E" w:rsidRDefault="00B87D2E"/>
    <w:p w:rsidR="00B87D2E" w:rsidRDefault="00B87D2E">
      <w:r>
        <w:rPr>
          <w:rFonts w:hint="eastAsia"/>
        </w:rPr>
        <w:t xml:space="preserve">　　　　　年　　月　　日</w:t>
      </w:r>
    </w:p>
    <w:p w:rsidR="00B87D2E" w:rsidRDefault="00B87D2E"/>
    <w:p w:rsidR="00B87D2E" w:rsidRDefault="00B87D2E"/>
    <w:p w:rsidR="00B87D2E" w:rsidRDefault="00B87D2E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B87D2E" w:rsidRDefault="00B87D2E" w:rsidP="0006720B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B87D2E" w:rsidRPr="009379B2" w:rsidRDefault="00B87D2E" w:rsidP="0006720B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B87D2E" w:rsidRPr="0006720B" w:rsidRDefault="00B87D2E"/>
    <w:p w:rsidR="00B87D2E" w:rsidRDefault="00B87D2E"/>
    <w:p w:rsidR="00B87D2E" w:rsidRDefault="00B87D2E">
      <w:r>
        <w:rPr>
          <w:rFonts w:hint="eastAsia"/>
        </w:rPr>
        <w:t xml:space="preserve">　高梁市長　様</w:t>
      </w:r>
    </w:p>
    <w:p w:rsidR="00B87D2E" w:rsidRDefault="00B87D2E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B87D2E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B87D2E" w:rsidRDefault="00B87D2E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B87D2E" w:rsidRDefault="00B87D2E" w:rsidP="00C74BB0">
            <w:pPr>
              <w:ind w:left="-84"/>
            </w:pPr>
          </w:p>
        </w:tc>
      </w:tr>
    </w:tbl>
    <w:p w:rsidR="00B87D2E" w:rsidRDefault="00B87D2E">
      <w:pPr>
        <w:ind w:left="735" w:hanging="735"/>
      </w:pPr>
    </w:p>
    <w:p w:rsidR="00B87D2E" w:rsidRDefault="00B87D2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87D2E" w:rsidRDefault="00B87D2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B87D2E" w:rsidRDefault="00B87D2E">
      <w:pPr>
        <w:ind w:left="735" w:hanging="735"/>
      </w:pPr>
      <w:r>
        <w:rPr>
          <w:rFonts w:hint="eastAsia"/>
        </w:rPr>
        <w:t xml:space="preserve">　　</w:t>
      </w:r>
    </w:p>
    <w:sectPr w:rsidR="00B87D2E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2E" w:rsidRDefault="00B87D2E">
      <w:r>
        <w:separator/>
      </w:r>
    </w:p>
  </w:endnote>
  <w:endnote w:type="continuationSeparator" w:id="0">
    <w:p w:rsidR="00B87D2E" w:rsidRDefault="00B8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2E" w:rsidRDefault="00B87D2E">
      <w:r>
        <w:separator/>
      </w:r>
    </w:p>
  </w:footnote>
  <w:footnote w:type="continuationSeparator" w:id="0">
    <w:p w:rsidR="00B87D2E" w:rsidRDefault="00B8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093"/>
    <w:rsid w:val="00061768"/>
    <w:rsid w:val="0006720B"/>
    <w:rsid w:val="0012230E"/>
    <w:rsid w:val="0044171F"/>
    <w:rsid w:val="00530191"/>
    <w:rsid w:val="005F690F"/>
    <w:rsid w:val="00724B35"/>
    <w:rsid w:val="008A1847"/>
    <w:rsid w:val="008C43AA"/>
    <w:rsid w:val="009379B2"/>
    <w:rsid w:val="009C0D0E"/>
    <w:rsid w:val="00A91876"/>
    <w:rsid w:val="00B87D2E"/>
    <w:rsid w:val="00BA2FD4"/>
    <w:rsid w:val="00C74BB0"/>
    <w:rsid w:val="00CB29DD"/>
    <w:rsid w:val="00CB3AAA"/>
    <w:rsid w:val="00F80B1F"/>
    <w:rsid w:val="00F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BDF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BDF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21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2022-01-27T05:48:00Z</dcterms:modified>
</cp:coreProperties>
</file>