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06" w:rsidRDefault="00F92706">
      <w:r>
        <w:rPr>
          <w:rFonts w:hint="eastAsia"/>
        </w:rPr>
        <w:t>液石則　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F9270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F92706" w:rsidRDefault="00F92706" w:rsidP="009C0D0E">
            <w:pPr>
              <w:jc w:val="distribute"/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720" w:type="dxa"/>
            <w:vMerge w:val="restart"/>
            <w:vAlign w:val="center"/>
          </w:tcPr>
          <w:p w:rsidR="00F92706" w:rsidRDefault="00F9270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92706" w:rsidRDefault="00F92706">
            <w:r>
              <w:rPr>
                <w:rFonts w:hint="eastAsia"/>
              </w:rPr>
              <w:t xml:space="preserve">　</w:t>
            </w:r>
          </w:p>
          <w:p w:rsidR="00F92706" w:rsidRDefault="00F92706" w:rsidP="00F80B1F">
            <w:r>
              <w:rPr>
                <w:rFonts w:hint="eastAsia"/>
              </w:rPr>
              <w:t xml:space="preserve">　</w:t>
            </w:r>
          </w:p>
        </w:tc>
      </w:tr>
      <w:tr w:rsidR="00F9270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F92706" w:rsidRDefault="00F92706"/>
        </w:tc>
        <w:tc>
          <w:tcPr>
            <w:tcW w:w="720" w:type="dxa"/>
            <w:vMerge/>
            <w:vAlign w:val="center"/>
          </w:tcPr>
          <w:p w:rsidR="00F92706" w:rsidRDefault="00F92706"/>
        </w:tc>
        <w:tc>
          <w:tcPr>
            <w:tcW w:w="1746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F92706" w:rsidRDefault="00F92706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9270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F92706" w:rsidRDefault="00F92706">
            <w:r>
              <w:rPr>
                <w:rFonts w:hint="eastAsia"/>
              </w:rPr>
              <w:t xml:space="preserve">　</w:t>
            </w:r>
          </w:p>
        </w:tc>
      </w:tr>
      <w:tr w:rsidR="00F9270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F92706" w:rsidRDefault="00F92706">
            <w:r>
              <w:rPr>
                <w:rFonts w:hint="eastAsia"/>
              </w:rPr>
              <w:t xml:space="preserve">　</w:t>
            </w:r>
          </w:p>
        </w:tc>
      </w:tr>
      <w:tr w:rsidR="00F9270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4986" w:type="dxa"/>
            <w:gridSpan w:val="3"/>
            <w:vAlign w:val="center"/>
          </w:tcPr>
          <w:p w:rsidR="00F92706" w:rsidRDefault="00F92706">
            <w:r>
              <w:rPr>
                <w:rFonts w:hint="eastAsia"/>
              </w:rPr>
              <w:t xml:space="preserve">　</w:t>
            </w:r>
          </w:p>
        </w:tc>
      </w:tr>
      <w:tr w:rsidR="00F9270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F92706" w:rsidRDefault="00F92706">
            <w:pPr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F92706" w:rsidRDefault="00F92706">
            <w:r>
              <w:rPr>
                <w:rFonts w:hint="eastAsia"/>
              </w:rPr>
              <w:t xml:space="preserve">　</w:t>
            </w:r>
          </w:p>
        </w:tc>
      </w:tr>
    </w:tbl>
    <w:p w:rsidR="00F92706" w:rsidRDefault="00F92706"/>
    <w:p w:rsidR="00F92706" w:rsidRDefault="00F92706">
      <w:r>
        <w:rPr>
          <w:rFonts w:hint="eastAsia"/>
        </w:rPr>
        <w:t xml:space="preserve">　　　　　年　　月　　日</w:t>
      </w:r>
    </w:p>
    <w:p w:rsidR="00F92706" w:rsidRDefault="00F92706"/>
    <w:p w:rsidR="00F92706" w:rsidRDefault="00F92706"/>
    <w:p w:rsidR="00F92706" w:rsidRDefault="00F92706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F92706" w:rsidRDefault="00F92706" w:rsidP="006D1E90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F92706" w:rsidRPr="009379B2" w:rsidRDefault="00F92706" w:rsidP="006D1E90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F92706" w:rsidRPr="006D1E90" w:rsidRDefault="00F92706"/>
    <w:p w:rsidR="00F92706" w:rsidRDefault="00F92706"/>
    <w:p w:rsidR="00F92706" w:rsidRDefault="00F92706">
      <w:r>
        <w:rPr>
          <w:rFonts w:hint="eastAsia"/>
        </w:rPr>
        <w:t xml:space="preserve">　高梁市長　様</w:t>
      </w:r>
    </w:p>
    <w:p w:rsidR="00F92706" w:rsidRDefault="00F92706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F92706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F92706" w:rsidRDefault="00F92706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F92706" w:rsidRDefault="00F92706" w:rsidP="00A24CBB">
            <w:pPr>
              <w:ind w:left="-54"/>
            </w:pPr>
          </w:p>
          <w:p w:rsidR="00F92706" w:rsidRDefault="00F92706" w:rsidP="00A24CBB">
            <w:pPr>
              <w:ind w:left="-54"/>
            </w:pPr>
          </w:p>
        </w:tc>
      </w:tr>
    </w:tbl>
    <w:p w:rsidR="00F92706" w:rsidRDefault="00F92706">
      <w:pPr>
        <w:ind w:left="735" w:hanging="735"/>
      </w:pPr>
    </w:p>
    <w:p w:rsidR="00F92706" w:rsidRDefault="00F92706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F92706" w:rsidRDefault="00F9270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F92706" w:rsidRDefault="00F92706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F92706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06" w:rsidRDefault="00F92706">
      <w:r>
        <w:separator/>
      </w:r>
    </w:p>
  </w:endnote>
  <w:endnote w:type="continuationSeparator" w:id="0">
    <w:p w:rsidR="00F92706" w:rsidRDefault="00F9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06" w:rsidRDefault="00F92706">
      <w:r>
        <w:separator/>
      </w:r>
    </w:p>
  </w:footnote>
  <w:footnote w:type="continuationSeparator" w:id="0">
    <w:p w:rsidR="00F92706" w:rsidRDefault="00F92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395A78"/>
    <w:rsid w:val="00536BAD"/>
    <w:rsid w:val="006D1E90"/>
    <w:rsid w:val="007714BE"/>
    <w:rsid w:val="008A1847"/>
    <w:rsid w:val="009379B2"/>
    <w:rsid w:val="009C0D0E"/>
    <w:rsid w:val="00A24CBB"/>
    <w:rsid w:val="00CA4148"/>
    <w:rsid w:val="00CB29DD"/>
    <w:rsid w:val="00CE0FC1"/>
    <w:rsid w:val="00D6316B"/>
    <w:rsid w:val="00DB04DA"/>
    <w:rsid w:val="00E634C3"/>
    <w:rsid w:val="00F1772A"/>
    <w:rsid w:val="00F80B1F"/>
    <w:rsid w:val="00F9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4DC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4DC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19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28</cp:revision>
  <dcterms:created xsi:type="dcterms:W3CDTF">2008-05-08T02:05:00Z</dcterms:created>
  <dcterms:modified xsi:type="dcterms:W3CDTF">2022-01-27T06:26:00Z</dcterms:modified>
</cp:coreProperties>
</file>