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1" w:rsidRDefault="00720851">
      <w:r>
        <w:rPr>
          <w:rFonts w:hint="eastAsia"/>
        </w:rPr>
        <w:t>液石則　様式第３（第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720851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720851" w:rsidRDefault="00720851" w:rsidP="009C0D0E">
            <w:pPr>
              <w:jc w:val="distribute"/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720851" w:rsidRDefault="00720851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720851" w:rsidRDefault="00720851">
            <w:r>
              <w:rPr>
                <w:rFonts w:hint="eastAsia"/>
              </w:rPr>
              <w:t xml:space="preserve">　</w:t>
            </w:r>
          </w:p>
          <w:p w:rsidR="00720851" w:rsidRDefault="00720851" w:rsidP="00F80B1F">
            <w:r>
              <w:rPr>
                <w:rFonts w:hint="eastAsia"/>
              </w:rPr>
              <w:t xml:space="preserve">　</w:t>
            </w:r>
          </w:p>
        </w:tc>
      </w:tr>
      <w:tr w:rsidR="00720851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720851" w:rsidRDefault="00720851"/>
        </w:tc>
        <w:tc>
          <w:tcPr>
            <w:tcW w:w="720" w:type="dxa"/>
            <w:vMerge/>
            <w:vAlign w:val="center"/>
          </w:tcPr>
          <w:p w:rsidR="00720851" w:rsidRDefault="00720851"/>
        </w:tc>
        <w:tc>
          <w:tcPr>
            <w:tcW w:w="1746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720851" w:rsidRDefault="00720851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2085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承継された第一種製造者の名称</w:t>
            </w:r>
          </w:p>
          <w:p w:rsidR="00720851" w:rsidRPr="00BA2FD4" w:rsidRDefault="00720851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720851" w:rsidRDefault="00720851">
            <w:r>
              <w:rPr>
                <w:rFonts w:hint="eastAsia"/>
              </w:rPr>
              <w:t xml:space="preserve">　</w:t>
            </w:r>
          </w:p>
        </w:tc>
      </w:tr>
      <w:tr w:rsidR="0072085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720851" w:rsidRDefault="00720851">
            <w:r>
              <w:rPr>
                <w:rFonts w:hint="eastAsia"/>
              </w:rPr>
              <w:t xml:space="preserve">　</w:t>
            </w:r>
          </w:p>
        </w:tc>
      </w:tr>
      <w:tr w:rsidR="0072085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720851" w:rsidRDefault="00720851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720851" w:rsidRDefault="00720851">
            <w:r>
              <w:rPr>
                <w:rFonts w:hint="eastAsia"/>
              </w:rPr>
              <w:t xml:space="preserve">　</w:t>
            </w:r>
          </w:p>
        </w:tc>
      </w:tr>
      <w:tr w:rsidR="00720851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20851" w:rsidRDefault="00720851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720851" w:rsidRDefault="00720851">
            <w:r>
              <w:rPr>
                <w:rFonts w:hint="eastAsia"/>
              </w:rPr>
              <w:t xml:space="preserve">　</w:t>
            </w:r>
          </w:p>
        </w:tc>
      </w:tr>
    </w:tbl>
    <w:p w:rsidR="00720851" w:rsidRDefault="00720851"/>
    <w:p w:rsidR="00720851" w:rsidRDefault="00720851">
      <w:r>
        <w:rPr>
          <w:rFonts w:hint="eastAsia"/>
        </w:rPr>
        <w:t xml:space="preserve">　　　　　年　　月　　日</w:t>
      </w:r>
    </w:p>
    <w:p w:rsidR="00720851" w:rsidRDefault="00720851"/>
    <w:p w:rsidR="00720851" w:rsidRDefault="00720851"/>
    <w:p w:rsidR="00720851" w:rsidRDefault="00720851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720851" w:rsidRDefault="00720851" w:rsidP="005C64FF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720851" w:rsidRPr="009379B2" w:rsidRDefault="00720851" w:rsidP="005C64FF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720851" w:rsidRPr="005C64FF" w:rsidRDefault="00720851"/>
    <w:p w:rsidR="00720851" w:rsidRDefault="00720851"/>
    <w:p w:rsidR="00720851" w:rsidRDefault="00720851">
      <w:r>
        <w:rPr>
          <w:rFonts w:hint="eastAsia"/>
        </w:rPr>
        <w:t xml:space="preserve">　高梁市長　様</w:t>
      </w:r>
    </w:p>
    <w:p w:rsidR="00720851" w:rsidRDefault="00720851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720851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720851" w:rsidRDefault="00720851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720851" w:rsidRDefault="00720851" w:rsidP="00C74BB0">
            <w:pPr>
              <w:ind w:left="-84"/>
            </w:pPr>
          </w:p>
        </w:tc>
      </w:tr>
    </w:tbl>
    <w:p w:rsidR="00720851" w:rsidRDefault="00720851">
      <w:pPr>
        <w:ind w:left="735" w:hanging="735"/>
      </w:pPr>
    </w:p>
    <w:p w:rsidR="00720851" w:rsidRDefault="00720851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720851" w:rsidRDefault="0072085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720851" w:rsidRDefault="00720851">
      <w:pPr>
        <w:ind w:left="735" w:hanging="735"/>
      </w:pPr>
      <w:r>
        <w:rPr>
          <w:rFonts w:hint="eastAsia"/>
        </w:rPr>
        <w:t xml:space="preserve">　　</w:t>
      </w:r>
    </w:p>
    <w:sectPr w:rsidR="00720851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51" w:rsidRDefault="00720851">
      <w:r>
        <w:separator/>
      </w:r>
    </w:p>
  </w:endnote>
  <w:endnote w:type="continuationSeparator" w:id="0">
    <w:p w:rsidR="00720851" w:rsidRDefault="0072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51" w:rsidRDefault="00720851">
      <w:r>
        <w:separator/>
      </w:r>
    </w:p>
  </w:footnote>
  <w:footnote w:type="continuationSeparator" w:id="0">
    <w:p w:rsidR="00720851" w:rsidRDefault="00720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0158B"/>
    <w:rsid w:val="00061768"/>
    <w:rsid w:val="0012230E"/>
    <w:rsid w:val="001B6D45"/>
    <w:rsid w:val="00217238"/>
    <w:rsid w:val="0044171F"/>
    <w:rsid w:val="005C64FF"/>
    <w:rsid w:val="00720851"/>
    <w:rsid w:val="007A011B"/>
    <w:rsid w:val="008A1847"/>
    <w:rsid w:val="009379B2"/>
    <w:rsid w:val="009C0D0E"/>
    <w:rsid w:val="00A269EF"/>
    <w:rsid w:val="00B7259F"/>
    <w:rsid w:val="00BA2FD4"/>
    <w:rsid w:val="00C74BB0"/>
    <w:rsid w:val="00CB29DD"/>
    <w:rsid w:val="00CB3AAA"/>
    <w:rsid w:val="00F80B1F"/>
    <w:rsid w:val="00F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4C1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4C1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42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2022-01-27T06:26:00Z</dcterms:modified>
</cp:coreProperties>
</file>