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9F" w:rsidRDefault="00B0329F">
      <w:r>
        <w:rPr>
          <w:rFonts w:hint="eastAsia"/>
        </w:rPr>
        <w:t>液石則　様式第３の２（第</w:t>
      </w:r>
      <w:r>
        <w:t>10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746"/>
        <w:gridCol w:w="2520"/>
      </w:tblGrid>
      <w:tr w:rsidR="00B0329F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 w:val="restart"/>
            <w:vAlign w:val="center"/>
          </w:tcPr>
          <w:p w:rsidR="00B0329F" w:rsidRDefault="00B0329F" w:rsidP="009C0D0E">
            <w:pPr>
              <w:jc w:val="distribute"/>
            </w:pPr>
            <w:r>
              <w:rPr>
                <w:rFonts w:hint="eastAsia"/>
              </w:rPr>
              <w:t>第二種製造事業承継届書</w:t>
            </w:r>
          </w:p>
        </w:tc>
        <w:tc>
          <w:tcPr>
            <w:tcW w:w="720" w:type="dxa"/>
            <w:vMerge w:val="restart"/>
            <w:vAlign w:val="center"/>
          </w:tcPr>
          <w:p w:rsidR="00B0329F" w:rsidRDefault="00B0329F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746" w:type="dxa"/>
            <w:vAlign w:val="center"/>
          </w:tcPr>
          <w:p w:rsidR="00B0329F" w:rsidRDefault="00B0329F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B0329F" w:rsidRDefault="00B0329F">
            <w:r>
              <w:rPr>
                <w:rFonts w:hint="eastAsia"/>
              </w:rPr>
              <w:t xml:space="preserve">　</w:t>
            </w:r>
          </w:p>
          <w:p w:rsidR="00B0329F" w:rsidRDefault="00B0329F" w:rsidP="00F80B1F">
            <w:r>
              <w:rPr>
                <w:rFonts w:hint="eastAsia"/>
              </w:rPr>
              <w:t xml:space="preserve">　</w:t>
            </w:r>
          </w:p>
        </w:tc>
      </w:tr>
      <w:tr w:rsidR="00B0329F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/>
            <w:vAlign w:val="center"/>
          </w:tcPr>
          <w:p w:rsidR="00B0329F" w:rsidRDefault="00B0329F"/>
        </w:tc>
        <w:tc>
          <w:tcPr>
            <w:tcW w:w="720" w:type="dxa"/>
            <w:vMerge/>
            <w:vAlign w:val="center"/>
          </w:tcPr>
          <w:p w:rsidR="00B0329F" w:rsidRDefault="00B0329F"/>
        </w:tc>
        <w:tc>
          <w:tcPr>
            <w:tcW w:w="1746" w:type="dxa"/>
            <w:vAlign w:val="center"/>
          </w:tcPr>
          <w:p w:rsidR="00B0329F" w:rsidRDefault="00B0329F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B0329F" w:rsidRDefault="00B0329F" w:rsidP="00CB29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B0329F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B0329F" w:rsidRDefault="00B0329F">
            <w:pPr>
              <w:jc w:val="distribute"/>
            </w:pPr>
            <w:r>
              <w:rPr>
                <w:rFonts w:hint="eastAsia"/>
              </w:rPr>
              <w:t>承継された第二種製造者の名称</w:t>
            </w:r>
          </w:p>
          <w:p w:rsidR="00B0329F" w:rsidRPr="00BA2FD4" w:rsidRDefault="00B0329F" w:rsidP="00BA2FD4">
            <w:pPr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4986" w:type="dxa"/>
            <w:gridSpan w:val="3"/>
            <w:vAlign w:val="center"/>
          </w:tcPr>
          <w:p w:rsidR="00B0329F" w:rsidRDefault="00B0329F">
            <w:r>
              <w:rPr>
                <w:rFonts w:hint="eastAsia"/>
              </w:rPr>
              <w:t xml:space="preserve">　</w:t>
            </w:r>
          </w:p>
        </w:tc>
      </w:tr>
      <w:tr w:rsidR="00B0329F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B0329F" w:rsidRDefault="00B0329F">
            <w:pPr>
              <w:jc w:val="distribute"/>
            </w:pPr>
            <w:r>
              <w:rPr>
                <w:rFonts w:hint="eastAsia"/>
              </w:rPr>
              <w:t>承継された事業所所在地</w:t>
            </w:r>
          </w:p>
        </w:tc>
        <w:tc>
          <w:tcPr>
            <w:tcW w:w="4986" w:type="dxa"/>
            <w:gridSpan w:val="3"/>
            <w:vAlign w:val="center"/>
          </w:tcPr>
          <w:p w:rsidR="00B0329F" w:rsidRDefault="00B0329F">
            <w:r>
              <w:rPr>
                <w:rFonts w:hint="eastAsia"/>
              </w:rPr>
              <w:t xml:space="preserve">　</w:t>
            </w:r>
          </w:p>
        </w:tc>
      </w:tr>
      <w:tr w:rsidR="00B0329F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B0329F" w:rsidRDefault="00B0329F">
            <w:pPr>
              <w:jc w:val="distribute"/>
            </w:pPr>
            <w:r>
              <w:rPr>
                <w:rFonts w:hint="eastAsia"/>
              </w:rPr>
              <w:t>承継後の名称</w:t>
            </w:r>
          </w:p>
          <w:p w:rsidR="00B0329F" w:rsidRDefault="00B0329F">
            <w:pPr>
              <w:jc w:val="distribute"/>
            </w:pPr>
            <w:r>
              <w:rPr>
                <w:rFonts w:hint="eastAsia"/>
              </w:rPr>
              <w:t>（事業所の名称を含む）</w:t>
            </w:r>
          </w:p>
        </w:tc>
        <w:tc>
          <w:tcPr>
            <w:tcW w:w="4986" w:type="dxa"/>
            <w:gridSpan w:val="3"/>
            <w:vAlign w:val="center"/>
          </w:tcPr>
          <w:p w:rsidR="00B0329F" w:rsidRDefault="00B0329F">
            <w:r>
              <w:rPr>
                <w:rFonts w:hint="eastAsia"/>
              </w:rPr>
              <w:t xml:space="preserve">　</w:t>
            </w:r>
          </w:p>
        </w:tc>
      </w:tr>
      <w:tr w:rsidR="00B0329F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B0329F" w:rsidRDefault="00B0329F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4986" w:type="dxa"/>
            <w:gridSpan w:val="3"/>
            <w:vAlign w:val="center"/>
          </w:tcPr>
          <w:p w:rsidR="00B0329F" w:rsidRDefault="00B0329F">
            <w:r>
              <w:rPr>
                <w:rFonts w:hint="eastAsia"/>
              </w:rPr>
              <w:t xml:space="preserve">　</w:t>
            </w:r>
          </w:p>
        </w:tc>
      </w:tr>
    </w:tbl>
    <w:p w:rsidR="00B0329F" w:rsidRDefault="00B0329F"/>
    <w:p w:rsidR="00B0329F" w:rsidRDefault="00B0329F">
      <w:r>
        <w:rPr>
          <w:rFonts w:hint="eastAsia"/>
        </w:rPr>
        <w:t xml:space="preserve">　　　　　年　　月　　日</w:t>
      </w:r>
    </w:p>
    <w:p w:rsidR="00B0329F" w:rsidRDefault="00B0329F"/>
    <w:p w:rsidR="00B0329F" w:rsidRDefault="00B0329F"/>
    <w:p w:rsidR="00B0329F" w:rsidRDefault="00B0329F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B0329F" w:rsidRDefault="00B0329F" w:rsidP="00E745E3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B0329F" w:rsidRPr="009379B2" w:rsidRDefault="00B0329F" w:rsidP="00E745E3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B0329F" w:rsidRPr="00E745E3" w:rsidRDefault="00B0329F"/>
    <w:p w:rsidR="00B0329F" w:rsidRDefault="00B0329F"/>
    <w:p w:rsidR="00B0329F" w:rsidRDefault="00B0329F">
      <w:r>
        <w:rPr>
          <w:rFonts w:hint="eastAsia"/>
        </w:rPr>
        <w:t xml:space="preserve">　高梁市長　様</w:t>
      </w:r>
    </w:p>
    <w:p w:rsidR="00B0329F" w:rsidRDefault="00B0329F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05"/>
      </w:tblGrid>
      <w:tr w:rsidR="00B0329F" w:rsidTr="00BE2CBF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8505" w:type="dxa"/>
          </w:tcPr>
          <w:p w:rsidR="00B0329F" w:rsidRDefault="00B0329F" w:rsidP="00BE2CBF">
            <w:r>
              <w:rPr>
                <w:rFonts w:hint="eastAsia"/>
              </w:rPr>
              <w:t>×</w:t>
            </w:r>
          </w:p>
          <w:p w:rsidR="00B0329F" w:rsidRDefault="00B0329F" w:rsidP="00BE2CBF"/>
        </w:tc>
      </w:tr>
    </w:tbl>
    <w:p w:rsidR="00B0329F" w:rsidRDefault="00B0329F">
      <w:pPr>
        <w:ind w:left="735" w:hanging="735"/>
      </w:pPr>
    </w:p>
    <w:p w:rsidR="00B0329F" w:rsidRDefault="00B0329F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B0329F" w:rsidRDefault="00B0329F" w:rsidP="00BE2CBF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　</w:t>
      </w:r>
    </w:p>
    <w:p w:rsidR="00B0329F" w:rsidRDefault="00B0329F" w:rsidP="00BE2CBF">
      <w:pPr>
        <w:ind w:left="735" w:hanging="735"/>
      </w:pPr>
    </w:p>
    <w:sectPr w:rsidR="00B0329F" w:rsidSect="009C0D0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29F" w:rsidRDefault="00B0329F">
      <w:r>
        <w:separator/>
      </w:r>
    </w:p>
  </w:endnote>
  <w:endnote w:type="continuationSeparator" w:id="0">
    <w:p w:rsidR="00B0329F" w:rsidRDefault="00B03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29F" w:rsidRDefault="00B0329F">
      <w:r>
        <w:separator/>
      </w:r>
    </w:p>
  </w:footnote>
  <w:footnote w:type="continuationSeparator" w:id="0">
    <w:p w:rsidR="00B0329F" w:rsidRDefault="00B03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9DD"/>
    <w:rsid w:val="00061768"/>
    <w:rsid w:val="0012230E"/>
    <w:rsid w:val="002E647A"/>
    <w:rsid w:val="0044171F"/>
    <w:rsid w:val="004D00EE"/>
    <w:rsid w:val="00604CE1"/>
    <w:rsid w:val="00621BE1"/>
    <w:rsid w:val="007102E6"/>
    <w:rsid w:val="008A1847"/>
    <w:rsid w:val="009379B2"/>
    <w:rsid w:val="009C0D0E"/>
    <w:rsid w:val="00B0329F"/>
    <w:rsid w:val="00B971F8"/>
    <w:rsid w:val="00BA2FD4"/>
    <w:rsid w:val="00BE2CBF"/>
    <w:rsid w:val="00CB29DD"/>
    <w:rsid w:val="00CD62B2"/>
    <w:rsid w:val="00E2689C"/>
    <w:rsid w:val="00E745E3"/>
    <w:rsid w:val="00EC668B"/>
    <w:rsid w:val="00F0344E"/>
    <w:rsid w:val="00F8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3569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3569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22</TotalTime>
  <Pages>1</Pages>
  <Words>42</Words>
  <Characters>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30</cp:revision>
  <dcterms:created xsi:type="dcterms:W3CDTF">2008-05-08T02:05:00Z</dcterms:created>
  <dcterms:modified xsi:type="dcterms:W3CDTF">2022-01-27T06:27:00Z</dcterms:modified>
</cp:coreProperties>
</file>