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81" w:rsidRDefault="00D81181">
      <w:r>
        <w:rPr>
          <w:rFonts w:hint="eastAsia"/>
        </w:rPr>
        <w:t>液石則　様式第８（第</w:t>
      </w:r>
      <w:r>
        <w:t>25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19"/>
        <w:gridCol w:w="720"/>
        <w:gridCol w:w="1746"/>
        <w:gridCol w:w="2520"/>
      </w:tblGrid>
      <w:tr w:rsidR="00D81181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 w:val="restart"/>
            <w:vAlign w:val="center"/>
          </w:tcPr>
          <w:p w:rsidR="00D81181" w:rsidRDefault="00D81181" w:rsidP="009C0D0E">
            <w:pPr>
              <w:jc w:val="distribute"/>
            </w:pPr>
            <w:r>
              <w:rPr>
                <w:rFonts w:hint="eastAsia"/>
              </w:rPr>
              <w:t>第一種貯蔵所承継届書</w:t>
            </w:r>
          </w:p>
        </w:tc>
        <w:tc>
          <w:tcPr>
            <w:tcW w:w="720" w:type="dxa"/>
            <w:vMerge w:val="restart"/>
            <w:vAlign w:val="center"/>
          </w:tcPr>
          <w:p w:rsidR="00D81181" w:rsidRDefault="00D81181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746" w:type="dxa"/>
            <w:vAlign w:val="center"/>
          </w:tcPr>
          <w:p w:rsidR="00D81181" w:rsidRDefault="00D81181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D81181" w:rsidRDefault="00D81181">
            <w:r>
              <w:rPr>
                <w:rFonts w:hint="eastAsia"/>
              </w:rPr>
              <w:t xml:space="preserve">　</w:t>
            </w:r>
          </w:p>
          <w:p w:rsidR="00D81181" w:rsidRDefault="00D81181" w:rsidP="00F80B1F">
            <w:r>
              <w:rPr>
                <w:rFonts w:hint="eastAsia"/>
              </w:rPr>
              <w:t xml:space="preserve">　</w:t>
            </w:r>
          </w:p>
        </w:tc>
      </w:tr>
      <w:tr w:rsidR="00D81181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/>
            <w:vAlign w:val="center"/>
          </w:tcPr>
          <w:p w:rsidR="00D81181" w:rsidRDefault="00D81181"/>
        </w:tc>
        <w:tc>
          <w:tcPr>
            <w:tcW w:w="720" w:type="dxa"/>
            <w:vMerge/>
            <w:vAlign w:val="center"/>
          </w:tcPr>
          <w:p w:rsidR="00D81181" w:rsidRDefault="00D81181"/>
        </w:tc>
        <w:tc>
          <w:tcPr>
            <w:tcW w:w="1746" w:type="dxa"/>
            <w:vAlign w:val="center"/>
          </w:tcPr>
          <w:p w:rsidR="00D81181" w:rsidRDefault="00D81181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4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D81181" w:rsidRDefault="00D81181" w:rsidP="00CB29D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D81181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D81181" w:rsidRDefault="00D81181" w:rsidP="005F690F">
            <w:pPr>
              <w:jc w:val="distribute"/>
            </w:pPr>
            <w:r>
              <w:rPr>
                <w:rFonts w:hint="eastAsia"/>
              </w:rPr>
              <w:t>承継された貯蔵所の所有者</w:t>
            </w:r>
          </w:p>
          <w:p w:rsidR="00D81181" w:rsidRPr="00BA2FD4" w:rsidRDefault="00D81181" w:rsidP="005F690F">
            <w:pPr>
              <w:jc w:val="distribute"/>
            </w:pPr>
            <w:r>
              <w:rPr>
                <w:rFonts w:hint="eastAsia"/>
              </w:rPr>
              <w:t xml:space="preserve">又は占有者の名称　</w:t>
            </w:r>
          </w:p>
        </w:tc>
        <w:tc>
          <w:tcPr>
            <w:tcW w:w="4986" w:type="dxa"/>
            <w:gridSpan w:val="3"/>
            <w:vAlign w:val="center"/>
          </w:tcPr>
          <w:p w:rsidR="00D81181" w:rsidRDefault="00D81181">
            <w:r>
              <w:rPr>
                <w:rFonts w:hint="eastAsia"/>
              </w:rPr>
              <w:t xml:space="preserve">　</w:t>
            </w:r>
          </w:p>
        </w:tc>
      </w:tr>
      <w:tr w:rsidR="00D81181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D81181" w:rsidRDefault="00D81181">
            <w:pPr>
              <w:jc w:val="distribute"/>
            </w:pPr>
            <w:r>
              <w:rPr>
                <w:rFonts w:hint="eastAsia"/>
              </w:rPr>
              <w:t>承継された貯蔵所所在地</w:t>
            </w:r>
          </w:p>
        </w:tc>
        <w:tc>
          <w:tcPr>
            <w:tcW w:w="4986" w:type="dxa"/>
            <w:gridSpan w:val="3"/>
            <w:vAlign w:val="center"/>
          </w:tcPr>
          <w:p w:rsidR="00D81181" w:rsidRDefault="00D81181">
            <w:r>
              <w:rPr>
                <w:rFonts w:hint="eastAsia"/>
              </w:rPr>
              <w:t xml:space="preserve">　</w:t>
            </w:r>
          </w:p>
        </w:tc>
      </w:tr>
      <w:tr w:rsidR="00D81181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D81181" w:rsidRDefault="00D81181" w:rsidP="005F690F">
            <w:pPr>
              <w:jc w:val="distribute"/>
            </w:pPr>
            <w:r>
              <w:rPr>
                <w:rFonts w:hint="eastAsia"/>
              </w:rPr>
              <w:t>承継後の名称</w:t>
            </w:r>
          </w:p>
        </w:tc>
        <w:tc>
          <w:tcPr>
            <w:tcW w:w="4986" w:type="dxa"/>
            <w:gridSpan w:val="3"/>
            <w:vAlign w:val="center"/>
          </w:tcPr>
          <w:p w:rsidR="00D81181" w:rsidRDefault="00D81181">
            <w:r>
              <w:rPr>
                <w:rFonts w:hint="eastAsia"/>
              </w:rPr>
              <w:t xml:space="preserve">　</w:t>
            </w:r>
          </w:p>
        </w:tc>
      </w:tr>
      <w:tr w:rsidR="00D81181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D81181" w:rsidRDefault="00D81181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4986" w:type="dxa"/>
            <w:gridSpan w:val="3"/>
            <w:vAlign w:val="center"/>
          </w:tcPr>
          <w:p w:rsidR="00D81181" w:rsidRDefault="00D81181">
            <w:r>
              <w:rPr>
                <w:rFonts w:hint="eastAsia"/>
              </w:rPr>
              <w:t xml:space="preserve">　</w:t>
            </w:r>
          </w:p>
        </w:tc>
      </w:tr>
    </w:tbl>
    <w:p w:rsidR="00D81181" w:rsidRDefault="00D81181"/>
    <w:p w:rsidR="00D81181" w:rsidRDefault="00D81181">
      <w:r>
        <w:rPr>
          <w:rFonts w:hint="eastAsia"/>
        </w:rPr>
        <w:t xml:space="preserve">　　　　　年　　月　　日</w:t>
      </w:r>
    </w:p>
    <w:p w:rsidR="00D81181" w:rsidRDefault="00D81181"/>
    <w:p w:rsidR="00D81181" w:rsidRDefault="00D81181"/>
    <w:p w:rsidR="00D81181" w:rsidRDefault="00D81181">
      <w:pPr>
        <w:jc w:val="right"/>
      </w:pPr>
      <w:r>
        <w:rPr>
          <w:rFonts w:hint="eastAsia"/>
        </w:rPr>
        <w:t xml:space="preserve">代表者　氏名　　　　　　　　　　　　</w:t>
      </w:r>
    </w:p>
    <w:p w:rsidR="00D81181" w:rsidRDefault="00D81181" w:rsidP="007857B1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D81181" w:rsidRPr="009379B2" w:rsidRDefault="00D81181" w:rsidP="007857B1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bookmarkEnd w:id="0"/>
    <w:p w:rsidR="00D81181" w:rsidRPr="007857B1" w:rsidRDefault="00D81181"/>
    <w:p w:rsidR="00D81181" w:rsidRDefault="00D81181"/>
    <w:p w:rsidR="00D81181" w:rsidRDefault="00D81181">
      <w:r>
        <w:rPr>
          <w:rFonts w:hint="eastAsia"/>
        </w:rPr>
        <w:t xml:space="preserve">　高梁市長　様</w:t>
      </w:r>
    </w:p>
    <w:p w:rsidR="00D81181" w:rsidRDefault="00D81181" w:rsidP="00C74BB0">
      <w:pPr>
        <w:ind w:left="-54"/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15"/>
      </w:tblGrid>
      <w:tr w:rsidR="00D81181" w:rsidTr="00C74BB0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8415" w:type="dxa"/>
          </w:tcPr>
          <w:p w:rsidR="00D81181" w:rsidRDefault="00D81181" w:rsidP="00C74BB0">
            <w:pPr>
              <w:ind w:left="-84"/>
            </w:pPr>
            <w:r>
              <w:rPr>
                <w:rFonts w:hint="eastAsia"/>
              </w:rPr>
              <w:t>×</w:t>
            </w:r>
          </w:p>
          <w:p w:rsidR="00D81181" w:rsidRDefault="00D81181" w:rsidP="00C74BB0">
            <w:pPr>
              <w:ind w:left="-84"/>
            </w:pPr>
          </w:p>
        </w:tc>
      </w:tr>
    </w:tbl>
    <w:p w:rsidR="00D81181" w:rsidRDefault="00D81181">
      <w:pPr>
        <w:ind w:left="735" w:hanging="735"/>
      </w:pPr>
    </w:p>
    <w:p w:rsidR="00D81181" w:rsidRDefault="00D81181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D81181" w:rsidRDefault="00D81181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×印の項は記載しないこと。</w:t>
      </w:r>
    </w:p>
    <w:p w:rsidR="00D81181" w:rsidRDefault="00D81181">
      <w:pPr>
        <w:ind w:left="735" w:hanging="735"/>
      </w:pPr>
      <w:r>
        <w:rPr>
          <w:rFonts w:hint="eastAsia"/>
        </w:rPr>
        <w:t xml:space="preserve">　　</w:t>
      </w:r>
    </w:p>
    <w:sectPr w:rsidR="00D81181" w:rsidSect="009C0D0E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181" w:rsidRDefault="00D81181">
      <w:r>
        <w:separator/>
      </w:r>
    </w:p>
  </w:endnote>
  <w:endnote w:type="continuationSeparator" w:id="0">
    <w:p w:rsidR="00D81181" w:rsidRDefault="00D81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181" w:rsidRDefault="00D81181">
      <w:r>
        <w:separator/>
      </w:r>
    </w:p>
  </w:footnote>
  <w:footnote w:type="continuationSeparator" w:id="0">
    <w:p w:rsidR="00D81181" w:rsidRDefault="00D811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9DD"/>
    <w:rsid w:val="00061093"/>
    <w:rsid w:val="00061768"/>
    <w:rsid w:val="0012230E"/>
    <w:rsid w:val="0044171F"/>
    <w:rsid w:val="00530191"/>
    <w:rsid w:val="005F690F"/>
    <w:rsid w:val="007012B7"/>
    <w:rsid w:val="00724B35"/>
    <w:rsid w:val="007857B1"/>
    <w:rsid w:val="008A1847"/>
    <w:rsid w:val="008C43AA"/>
    <w:rsid w:val="009379B2"/>
    <w:rsid w:val="009C0D0E"/>
    <w:rsid w:val="00A262B0"/>
    <w:rsid w:val="00BA2FD4"/>
    <w:rsid w:val="00C74BB0"/>
    <w:rsid w:val="00CB29DD"/>
    <w:rsid w:val="00CB3AAA"/>
    <w:rsid w:val="00CC1402"/>
    <w:rsid w:val="00D81181"/>
    <w:rsid w:val="00F80B1F"/>
    <w:rsid w:val="00FD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2AAD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2AAD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20</TotalTime>
  <Pages>1</Pages>
  <Words>39</Words>
  <Characters>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29</cp:revision>
  <dcterms:created xsi:type="dcterms:W3CDTF">2008-05-08T02:05:00Z</dcterms:created>
  <dcterms:modified xsi:type="dcterms:W3CDTF">2022-01-27T06:33:00Z</dcterms:modified>
</cp:coreProperties>
</file>