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8B" w:rsidRDefault="00304F8B">
      <w:pPr>
        <w:rPr>
          <w:rFonts w:hAnsi="Century"/>
        </w:rPr>
      </w:pPr>
      <w:r>
        <w:rPr>
          <w:rFonts w:hAnsi="Century" w:hint="eastAsia"/>
        </w:rPr>
        <w:t>液石則　様式第２４（第</w:t>
      </w:r>
      <w:r>
        <w:rPr>
          <w:rFonts w:hAnsi="Century"/>
        </w:rPr>
        <w:t>43</w:t>
      </w:r>
      <w:r>
        <w:rPr>
          <w:rFonts w:hAns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20"/>
        <w:gridCol w:w="682"/>
        <w:gridCol w:w="2197"/>
        <w:gridCol w:w="2197"/>
      </w:tblGrid>
      <w:tr w:rsidR="00304F8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 w:val="restart"/>
            <w:vAlign w:val="center"/>
          </w:tcPr>
          <w:p w:rsidR="00304F8B" w:rsidRDefault="00304F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貯蔵所廃止届書</w:t>
            </w:r>
          </w:p>
        </w:tc>
        <w:tc>
          <w:tcPr>
            <w:tcW w:w="682" w:type="dxa"/>
            <w:vMerge w:val="restart"/>
            <w:vAlign w:val="center"/>
          </w:tcPr>
          <w:p w:rsidR="00304F8B" w:rsidRDefault="00304F8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液石</w:t>
            </w:r>
          </w:p>
        </w:tc>
        <w:tc>
          <w:tcPr>
            <w:tcW w:w="2197" w:type="dxa"/>
            <w:vAlign w:val="center"/>
          </w:tcPr>
          <w:p w:rsidR="00304F8B" w:rsidRDefault="00304F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304F8B" w:rsidRDefault="00304F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4F8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/>
            <w:vAlign w:val="center"/>
          </w:tcPr>
          <w:p w:rsidR="00304F8B" w:rsidRDefault="00304F8B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304F8B" w:rsidRDefault="00304F8B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304F8B" w:rsidRDefault="00304F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304F8B" w:rsidRDefault="00304F8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304F8B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304F8B" w:rsidRDefault="00304F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304F8B" w:rsidRDefault="00304F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4F8B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304F8B" w:rsidRDefault="00304F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304F8B" w:rsidRDefault="00304F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4F8B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304F8B" w:rsidRDefault="00304F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貯蔵所所在地</w:t>
            </w:r>
          </w:p>
        </w:tc>
        <w:tc>
          <w:tcPr>
            <w:tcW w:w="5076" w:type="dxa"/>
            <w:gridSpan w:val="3"/>
            <w:vAlign w:val="center"/>
          </w:tcPr>
          <w:p w:rsidR="00304F8B" w:rsidRDefault="00304F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4F8B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304F8B" w:rsidRDefault="00304F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貯蔵所廃止年月日</w:t>
            </w:r>
          </w:p>
        </w:tc>
        <w:tc>
          <w:tcPr>
            <w:tcW w:w="5076" w:type="dxa"/>
            <w:gridSpan w:val="3"/>
            <w:vAlign w:val="center"/>
          </w:tcPr>
          <w:p w:rsidR="00304F8B" w:rsidRDefault="00304F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4F8B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304F8B" w:rsidRDefault="00304F8B" w:rsidP="00FB7AF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貯蔵所廃止の理由</w:t>
            </w:r>
          </w:p>
        </w:tc>
        <w:tc>
          <w:tcPr>
            <w:tcW w:w="5076" w:type="dxa"/>
            <w:gridSpan w:val="3"/>
            <w:vAlign w:val="center"/>
          </w:tcPr>
          <w:p w:rsidR="00304F8B" w:rsidRDefault="00304F8B" w:rsidP="00FB7AFE">
            <w:pPr>
              <w:rPr>
                <w:rFonts w:hAnsi="Century"/>
              </w:rPr>
            </w:pPr>
          </w:p>
        </w:tc>
      </w:tr>
    </w:tbl>
    <w:p w:rsidR="00304F8B" w:rsidRDefault="00304F8B">
      <w:pPr>
        <w:rPr>
          <w:rFonts w:hAnsi="Century"/>
        </w:rPr>
      </w:pPr>
    </w:p>
    <w:p w:rsidR="00304F8B" w:rsidRDefault="00304F8B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304F8B" w:rsidRDefault="00304F8B">
      <w:pPr>
        <w:rPr>
          <w:rFonts w:hAnsi="Century"/>
        </w:rPr>
      </w:pPr>
    </w:p>
    <w:p w:rsidR="00304F8B" w:rsidRDefault="00304F8B">
      <w:pPr>
        <w:rPr>
          <w:rFonts w:hAnsi="Century"/>
        </w:rPr>
      </w:pPr>
    </w:p>
    <w:p w:rsidR="00304F8B" w:rsidRDefault="00304F8B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304F8B" w:rsidRDefault="00304F8B" w:rsidP="002B65EA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304F8B" w:rsidRPr="009379B2" w:rsidRDefault="00304F8B" w:rsidP="002B65EA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304F8B" w:rsidRPr="002B65EA" w:rsidRDefault="00304F8B">
      <w:pPr>
        <w:rPr>
          <w:rFonts w:hAnsi="Century"/>
        </w:rPr>
      </w:pPr>
    </w:p>
    <w:p w:rsidR="00304F8B" w:rsidRDefault="00304F8B">
      <w:pPr>
        <w:rPr>
          <w:rFonts w:hAnsi="Century"/>
        </w:rPr>
      </w:pPr>
    </w:p>
    <w:p w:rsidR="00304F8B" w:rsidRDefault="00304F8B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304F8B" w:rsidRDefault="00304F8B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6"/>
      </w:tblGrid>
      <w:tr w:rsidR="00304F8B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304F8B" w:rsidRDefault="00304F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304F8B" w:rsidRDefault="00304F8B">
      <w:pPr>
        <w:rPr>
          <w:rFonts w:hAnsi="Century"/>
        </w:rPr>
      </w:pPr>
    </w:p>
    <w:p w:rsidR="00304F8B" w:rsidRDefault="00304F8B">
      <w:pPr>
        <w:rPr>
          <w:rFonts w:hAnsi="Century"/>
        </w:rPr>
      </w:pPr>
    </w:p>
    <w:p w:rsidR="00304F8B" w:rsidRDefault="00304F8B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304F8B" w:rsidRDefault="00304F8B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304F8B" w:rsidRDefault="00304F8B">
      <w:pPr>
        <w:ind w:left="735" w:hanging="735"/>
      </w:pPr>
      <w:r>
        <w:rPr>
          <w:rFonts w:hAnsi="Century" w:hint="eastAsia"/>
        </w:rPr>
        <w:t xml:space="preserve">　</w:t>
      </w:r>
    </w:p>
    <w:sectPr w:rsidR="00304F8B" w:rsidSect="00304F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F8B" w:rsidRDefault="00304F8B">
      <w:r>
        <w:separator/>
      </w:r>
    </w:p>
  </w:endnote>
  <w:endnote w:type="continuationSeparator" w:id="0">
    <w:p w:rsidR="00304F8B" w:rsidRDefault="0030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F8B" w:rsidRDefault="00304F8B">
      <w:r>
        <w:separator/>
      </w:r>
    </w:p>
  </w:footnote>
  <w:footnote w:type="continuationSeparator" w:id="0">
    <w:p w:rsidR="00304F8B" w:rsidRDefault="00304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5E"/>
    <w:rsid w:val="000A652B"/>
    <w:rsid w:val="00213FF5"/>
    <w:rsid w:val="002B65EA"/>
    <w:rsid w:val="002F1FB5"/>
    <w:rsid w:val="00304F8B"/>
    <w:rsid w:val="003246DD"/>
    <w:rsid w:val="0038183D"/>
    <w:rsid w:val="00410CD1"/>
    <w:rsid w:val="00723CBC"/>
    <w:rsid w:val="009379B2"/>
    <w:rsid w:val="0097577F"/>
    <w:rsid w:val="00A964DE"/>
    <w:rsid w:val="00AB3164"/>
    <w:rsid w:val="00B0347F"/>
    <w:rsid w:val="00BC1715"/>
    <w:rsid w:val="00E016F6"/>
    <w:rsid w:val="00E41227"/>
    <w:rsid w:val="00E614AE"/>
    <w:rsid w:val="00F7485E"/>
    <w:rsid w:val="00FB7AFE"/>
    <w:rsid w:val="00FC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786A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786A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15</TotalTime>
  <Pages>1</Pages>
  <Words>38</Words>
  <Characters>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27</cp:revision>
  <cp:lastPrinted>2008-05-09T05:25:00Z</cp:lastPrinted>
  <dcterms:created xsi:type="dcterms:W3CDTF">2008-05-08T05:51:00Z</dcterms:created>
  <dcterms:modified xsi:type="dcterms:W3CDTF">2022-01-27T06:38:00Z</dcterms:modified>
</cp:coreProperties>
</file>