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B5" w:rsidRDefault="00B328B5">
      <w:r>
        <w:rPr>
          <w:rFonts w:hint="eastAsia"/>
        </w:rPr>
        <w:t>液石則　様式第２８（第</w:t>
      </w:r>
      <w:r>
        <w:t>51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B328B5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B328B5" w:rsidRDefault="00B328B5" w:rsidP="009C0D0E">
            <w:pPr>
              <w:jc w:val="distribute"/>
            </w:pPr>
            <w:r>
              <w:rPr>
                <w:rFonts w:hint="eastAsia"/>
              </w:rPr>
              <w:t>特定高圧ガス消費届書</w:t>
            </w:r>
          </w:p>
        </w:tc>
        <w:tc>
          <w:tcPr>
            <w:tcW w:w="720" w:type="dxa"/>
            <w:vMerge w:val="restart"/>
            <w:vAlign w:val="center"/>
          </w:tcPr>
          <w:p w:rsidR="00B328B5" w:rsidRDefault="00B328B5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46" w:type="dxa"/>
            <w:vAlign w:val="center"/>
          </w:tcPr>
          <w:p w:rsidR="00B328B5" w:rsidRDefault="00B328B5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B328B5" w:rsidRDefault="00B328B5">
            <w:r>
              <w:rPr>
                <w:rFonts w:hint="eastAsia"/>
              </w:rPr>
              <w:t xml:space="preserve">　</w:t>
            </w:r>
          </w:p>
          <w:p w:rsidR="00B328B5" w:rsidRDefault="00B328B5" w:rsidP="00F80B1F">
            <w:r>
              <w:rPr>
                <w:rFonts w:hint="eastAsia"/>
              </w:rPr>
              <w:t xml:space="preserve">　</w:t>
            </w:r>
          </w:p>
        </w:tc>
      </w:tr>
      <w:tr w:rsidR="00B328B5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B328B5" w:rsidRDefault="00B328B5"/>
        </w:tc>
        <w:tc>
          <w:tcPr>
            <w:tcW w:w="720" w:type="dxa"/>
            <w:vMerge/>
            <w:vAlign w:val="center"/>
          </w:tcPr>
          <w:p w:rsidR="00B328B5" w:rsidRDefault="00B328B5"/>
        </w:tc>
        <w:tc>
          <w:tcPr>
            <w:tcW w:w="1746" w:type="dxa"/>
            <w:vAlign w:val="center"/>
          </w:tcPr>
          <w:p w:rsidR="00B328B5" w:rsidRDefault="00B328B5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B328B5" w:rsidRDefault="00B328B5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328B5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328B5" w:rsidRDefault="00B328B5">
            <w:pPr>
              <w:jc w:val="distribute"/>
            </w:pPr>
            <w:r>
              <w:rPr>
                <w:rFonts w:hint="eastAsia"/>
              </w:rPr>
              <w:t>消費をする特定ガスの種類</w:t>
            </w:r>
          </w:p>
        </w:tc>
        <w:tc>
          <w:tcPr>
            <w:tcW w:w="4986" w:type="dxa"/>
            <w:gridSpan w:val="3"/>
            <w:vAlign w:val="center"/>
          </w:tcPr>
          <w:p w:rsidR="00B328B5" w:rsidRDefault="00B328B5">
            <w:r>
              <w:rPr>
                <w:rFonts w:hint="eastAsia"/>
              </w:rPr>
              <w:t xml:space="preserve">　</w:t>
            </w:r>
          </w:p>
        </w:tc>
      </w:tr>
      <w:tr w:rsidR="00B328B5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328B5" w:rsidRDefault="00B328B5" w:rsidP="00C140C1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</w:p>
        </w:tc>
        <w:tc>
          <w:tcPr>
            <w:tcW w:w="4986" w:type="dxa"/>
            <w:gridSpan w:val="3"/>
            <w:vAlign w:val="center"/>
          </w:tcPr>
          <w:p w:rsidR="00B328B5" w:rsidRDefault="00B328B5" w:rsidP="00C140C1">
            <w:r>
              <w:rPr>
                <w:rFonts w:hint="eastAsia"/>
              </w:rPr>
              <w:t xml:space="preserve">　</w:t>
            </w:r>
          </w:p>
        </w:tc>
      </w:tr>
      <w:tr w:rsidR="00B328B5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328B5" w:rsidRDefault="00B328B5" w:rsidP="00C140C1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B328B5" w:rsidRDefault="00B328B5" w:rsidP="00C140C1">
            <w:r>
              <w:rPr>
                <w:rFonts w:hint="eastAsia"/>
              </w:rPr>
              <w:t xml:space="preserve">　</w:t>
            </w:r>
          </w:p>
        </w:tc>
      </w:tr>
      <w:tr w:rsidR="00B328B5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328B5" w:rsidRDefault="00B328B5" w:rsidP="00C140C1">
            <w:pPr>
              <w:jc w:val="distribute"/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4986" w:type="dxa"/>
            <w:gridSpan w:val="3"/>
            <w:vAlign w:val="center"/>
          </w:tcPr>
          <w:p w:rsidR="00B328B5" w:rsidRDefault="00B328B5" w:rsidP="00C140C1">
            <w:r>
              <w:rPr>
                <w:rFonts w:hint="eastAsia"/>
              </w:rPr>
              <w:t xml:space="preserve">　</w:t>
            </w:r>
          </w:p>
        </w:tc>
      </w:tr>
    </w:tbl>
    <w:p w:rsidR="00B328B5" w:rsidRDefault="00B328B5"/>
    <w:p w:rsidR="00B328B5" w:rsidRDefault="00B328B5">
      <w:r>
        <w:rPr>
          <w:rFonts w:hint="eastAsia"/>
        </w:rPr>
        <w:t xml:space="preserve">　　　　　年　　月　　日</w:t>
      </w:r>
    </w:p>
    <w:p w:rsidR="00B328B5" w:rsidRDefault="00B328B5"/>
    <w:p w:rsidR="00B328B5" w:rsidRDefault="00B328B5"/>
    <w:p w:rsidR="00B328B5" w:rsidRDefault="00B328B5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B328B5" w:rsidRDefault="00B328B5" w:rsidP="001335C8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B328B5" w:rsidRPr="009379B2" w:rsidRDefault="00B328B5" w:rsidP="001335C8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B328B5" w:rsidRPr="001335C8" w:rsidRDefault="00B328B5"/>
    <w:p w:rsidR="00B328B5" w:rsidRDefault="00B328B5"/>
    <w:p w:rsidR="00B328B5" w:rsidRDefault="00B328B5">
      <w:r>
        <w:rPr>
          <w:rFonts w:hint="eastAsia"/>
        </w:rPr>
        <w:t xml:space="preserve">　高梁市長　様</w:t>
      </w:r>
    </w:p>
    <w:p w:rsidR="00B328B5" w:rsidRDefault="00B328B5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B328B5" w:rsidTr="00A24CB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8460" w:type="dxa"/>
          </w:tcPr>
          <w:p w:rsidR="00B328B5" w:rsidRDefault="00B328B5" w:rsidP="00A24CBB">
            <w:pPr>
              <w:ind w:left="-54"/>
            </w:pPr>
            <w:r>
              <w:rPr>
                <w:rFonts w:hint="eastAsia"/>
              </w:rPr>
              <w:t>×</w:t>
            </w:r>
          </w:p>
          <w:p w:rsidR="00B328B5" w:rsidRDefault="00B328B5" w:rsidP="00A24CBB">
            <w:pPr>
              <w:ind w:left="-54"/>
            </w:pPr>
          </w:p>
          <w:p w:rsidR="00B328B5" w:rsidRDefault="00B328B5" w:rsidP="00A24CBB">
            <w:pPr>
              <w:ind w:left="-54"/>
            </w:pPr>
          </w:p>
        </w:tc>
      </w:tr>
    </w:tbl>
    <w:p w:rsidR="00B328B5" w:rsidRDefault="00B328B5">
      <w:pPr>
        <w:ind w:left="735" w:hanging="735"/>
      </w:pPr>
    </w:p>
    <w:p w:rsidR="00B328B5" w:rsidRDefault="00B328B5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B328B5" w:rsidRDefault="00B328B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B328B5" w:rsidRDefault="00B328B5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B328B5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8B5" w:rsidRDefault="00B328B5">
      <w:r>
        <w:separator/>
      </w:r>
    </w:p>
  </w:endnote>
  <w:endnote w:type="continuationSeparator" w:id="0">
    <w:p w:rsidR="00B328B5" w:rsidRDefault="00B3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8B5" w:rsidRDefault="00B328B5">
      <w:r>
        <w:separator/>
      </w:r>
    </w:p>
  </w:footnote>
  <w:footnote w:type="continuationSeparator" w:id="0">
    <w:p w:rsidR="00B328B5" w:rsidRDefault="00B32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0A3A52"/>
    <w:rsid w:val="0012230E"/>
    <w:rsid w:val="001335C8"/>
    <w:rsid w:val="003708A1"/>
    <w:rsid w:val="006114E5"/>
    <w:rsid w:val="006E2421"/>
    <w:rsid w:val="007714BE"/>
    <w:rsid w:val="008A1847"/>
    <w:rsid w:val="009379B2"/>
    <w:rsid w:val="009B06AF"/>
    <w:rsid w:val="009C0D0E"/>
    <w:rsid w:val="00A24CBB"/>
    <w:rsid w:val="00AD5D90"/>
    <w:rsid w:val="00B328B5"/>
    <w:rsid w:val="00C140C1"/>
    <w:rsid w:val="00CB29DD"/>
    <w:rsid w:val="00DE4AB5"/>
    <w:rsid w:val="00E712DC"/>
    <w:rsid w:val="00F31DFC"/>
    <w:rsid w:val="00F80B1F"/>
    <w:rsid w:val="00F9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229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229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20</TotalTime>
  <Pages>1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30</cp:revision>
  <dcterms:created xsi:type="dcterms:W3CDTF">2008-05-08T02:05:00Z</dcterms:created>
  <dcterms:modified xsi:type="dcterms:W3CDTF">2022-01-27T06:39:00Z</dcterms:modified>
</cp:coreProperties>
</file>