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6" w:rsidRPr="00E05DFA" w:rsidRDefault="00F7706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液石</w:t>
      </w:r>
      <w:r w:rsidRPr="00E05DFA">
        <w:rPr>
          <w:rFonts w:ascii="ＭＳ 明朝" w:eastAsia="ＭＳ 明朝" w:hAnsi="ＭＳ 明朝" w:hint="eastAsia"/>
        </w:rPr>
        <w:t>則　様式第</w:t>
      </w:r>
      <w:r>
        <w:rPr>
          <w:rFonts w:ascii="ＭＳ 明朝" w:eastAsia="ＭＳ 明朝" w:hAnsi="ＭＳ 明朝" w:hint="eastAsia"/>
        </w:rPr>
        <w:t>３２</w:t>
      </w:r>
      <w:r w:rsidRPr="00E05DFA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/>
        </w:rPr>
        <w:t>65</w:t>
      </w:r>
      <w:r w:rsidRPr="00E05DF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F77066" w:rsidRDefault="00F77066">
            <w:pPr>
              <w:jc w:val="center"/>
            </w:pPr>
            <w:r w:rsidRPr="00E05DFA">
              <w:rPr>
                <w:rFonts w:hint="eastAsia"/>
                <w:spacing w:val="27"/>
                <w:kern w:val="0"/>
                <w:fitText w:val="2860" w:id="-1577363456"/>
              </w:rPr>
              <w:t>高圧ガス保安統括者届</w:t>
            </w:r>
            <w:r w:rsidRPr="00E05DFA">
              <w:rPr>
                <w:rFonts w:hint="eastAsia"/>
                <w:spacing w:val="5"/>
                <w:kern w:val="0"/>
                <w:fitText w:val="2860" w:id="-1577363456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:rsidR="00F77066" w:rsidRDefault="00F77066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F77066" w:rsidRDefault="00F77066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F77066" w:rsidRDefault="00F77066">
            <w:r>
              <w:rPr>
                <w:rFonts w:hint="eastAsia"/>
                <w:spacing w:val="62"/>
                <w:kern w:val="0"/>
                <w:fitText w:val="1540" w:id="-1577363455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63455"/>
              </w:rPr>
              <w:t>号</w:t>
            </w:r>
          </w:p>
        </w:tc>
        <w:tc>
          <w:tcPr>
            <w:tcW w:w="1785" w:type="dxa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F77066" w:rsidRDefault="00F77066"/>
        </w:tc>
        <w:tc>
          <w:tcPr>
            <w:tcW w:w="720" w:type="dxa"/>
            <w:vMerge/>
          </w:tcPr>
          <w:p w:rsidR="00F77066" w:rsidRDefault="00F77066"/>
        </w:tc>
        <w:tc>
          <w:tcPr>
            <w:tcW w:w="900" w:type="dxa"/>
            <w:vMerge/>
          </w:tcPr>
          <w:p w:rsidR="00F77066" w:rsidRDefault="00F77066"/>
        </w:tc>
        <w:tc>
          <w:tcPr>
            <w:tcW w:w="1800" w:type="dxa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63454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63454"/>
              </w:rPr>
              <w:t>日</w:t>
            </w:r>
          </w:p>
        </w:tc>
        <w:tc>
          <w:tcPr>
            <w:tcW w:w="1785" w:type="dxa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63453"/>
              </w:rPr>
              <w:t>年月</w:t>
            </w:r>
            <w:r>
              <w:rPr>
                <w:rFonts w:hint="eastAsia"/>
                <w:kern w:val="0"/>
                <w:fitText w:val="1100" w:id="-1577363453"/>
              </w:rPr>
              <w:t>日</w:t>
            </w:r>
          </w:p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63452"/>
              </w:rPr>
              <w:t>名称（事業所の名称を含む。）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63451"/>
              </w:rPr>
              <w:t>事務所（本社）所在</w:t>
            </w:r>
            <w:r>
              <w:rPr>
                <w:rFonts w:hint="eastAsia"/>
                <w:kern w:val="0"/>
                <w:fitText w:val="2860" w:id="-1577363451"/>
              </w:rPr>
              <w:t>地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1577363450"/>
              </w:rPr>
              <w:t>事業所所在</w:t>
            </w:r>
            <w:r>
              <w:rPr>
                <w:rFonts w:hint="eastAsia"/>
                <w:kern w:val="0"/>
                <w:fitText w:val="2860" w:id="-1577363450"/>
              </w:rPr>
              <w:t>地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85"/>
                <w:kern w:val="0"/>
                <w:fitText w:val="2860" w:id="-1577363449"/>
              </w:rPr>
              <w:t>保安統括者の区</w:t>
            </w:r>
            <w:r>
              <w:rPr>
                <w:rFonts w:hint="eastAsia"/>
                <w:spacing w:val="3"/>
                <w:kern w:val="0"/>
                <w:fitText w:val="2860" w:id="-1577363449"/>
              </w:rPr>
              <w:t>分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center"/>
            </w:pPr>
            <w:r w:rsidRPr="005707EB">
              <w:rPr>
                <w:rFonts w:hint="eastAsia"/>
                <w:spacing w:val="121"/>
                <w:kern w:val="0"/>
                <w:fitText w:val="2860" w:id="-1577363448"/>
              </w:rPr>
              <w:t>製造施設の区</w:t>
            </w:r>
            <w:r w:rsidRPr="005707EB">
              <w:rPr>
                <w:rFonts w:hint="eastAsia"/>
                <w:kern w:val="0"/>
                <w:fitText w:val="2860" w:id="-1577363448"/>
              </w:rPr>
              <w:t>分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F77066" w:rsidRDefault="00F77066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7363447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7363447"/>
              </w:rPr>
              <w:t>類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F77066" w:rsidRDefault="00F77066"/>
        </w:tc>
        <w:tc>
          <w:tcPr>
            <w:tcW w:w="2700" w:type="dxa"/>
            <w:gridSpan w:val="2"/>
            <w:vAlign w:val="center"/>
          </w:tcPr>
          <w:p w:rsidR="00F77066" w:rsidRDefault="00F77066">
            <w:pPr>
              <w:jc w:val="center"/>
            </w:pPr>
            <w:r w:rsidRPr="005707EB">
              <w:rPr>
                <w:rFonts w:hint="eastAsia"/>
                <w:spacing w:val="52"/>
                <w:kern w:val="0"/>
                <w:fitText w:val="2420" w:id="-1577363446"/>
              </w:rPr>
              <w:t>保安統括者の氏</w:t>
            </w:r>
            <w:r w:rsidRPr="005707EB">
              <w:rPr>
                <w:rFonts w:hint="eastAsia"/>
                <w:spacing w:val="-2"/>
                <w:kern w:val="0"/>
                <w:fitText w:val="2420" w:id="-1577363446"/>
              </w:rPr>
              <w:t>名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F77066" w:rsidRDefault="00F77066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7363445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7363445"/>
              </w:rPr>
              <w:t>類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5" w:type="dxa"/>
            <w:vMerge/>
          </w:tcPr>
          <w:p w:rsidR="00F77066" w:rsidRDefault="00F77066"/>
        </w:tc>
        <w:tc>
          <w:tcPr>
            <w:tcW w:w="2700" w:type="dxa"/>
            <w:gridSpan w:val="2"/>
            <w:vAlign w:val="center"/>
          </w:tcPr>
          <w:p w:rsidR="00F77066" w:rsidRDefault="00F77066">
            <w:pPr>
              <w:jc w:val="center"/>
            </w:pPr>
            <w:r>
              <w:rPr>
                <w:rFonts w:hint="eastAsia"/>
                <w:spacing w:val="52"/>
                <w:kern w:val="0"/>
                <w:fitText w:val="2420" w:id="-1577363444"/>
              </w:rPr>
              <w:t>保安統括者の氏</w:t>
            </w:r>
            <w:r>
              <w:rPr>
                <w:rFonts w:hint="eastAsia"/>
                <w:spacing w:val="-2"/>
                <w:kern w:val="0"/>
                <w:fitText w:val="2420" w:id="-1577363444"/>
              </w:rPr>
              <w:t>名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F77066" w:rsidRDefault="00F77066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 w:rsidRPr="005707EB">
              <w:rPr>
                <w:rFonts w:hint="eastAsia"/>
                <w:spacing w:val="62"/>
                <w:kern w:val="0"/>
                <w:fitText w:val="770" w:id="-1577363443"/>
              </w:rPr>
              <w:t xml:space="preserve">選　</w:t>
            </w:r>
            <w:r w:rsidRPr="005707EB">
              <w:rPr>
                <w:rFonts w:hint="eastAsia"/>
                <w:spacing w:val="-1"/>
                <w:kern w:val="0"/>
                <w:fitText w:val="770" w:id="-1577363443"/>
              </w:rPr>
              <w:t>任</w:t>
            </w:r>
          </w:p>
          <w:p w:rsidR="00F77066" w:rsidRDefault="00F77066">
            <w:pPr>
              <w:spacing w:line="240" w:lineRule="atLeast"/>
              <w:jc w:val="center"/>
              <w:textAlignment w:val="bottom"/>
            </w:pPr>
            <w:r w:rsidRPr="005707EB">
              <w:rPr>
                <w:rFonts w:hint="eastAsia"/>
                <w:spacing w:val="165"/>
                <w:kern w:val="0"/>
                <w:fitText w:val="770" w:id="-1577363442"/>
              </w:rPr>
              <w:t>解</w:t>
            </w:r>
            <w:r w:rsidRPr="005707EB">
              <w:rPr>
                <w:rFonts w:hint="eastAsia"/>
                <w:kern w:val="0"/>
                <w:fitText w:val="770" w:id="-157736344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F77066" w:rsidRDefault="00F77066">
            <w:pPr>
              <w:spacing w:line="240" w:lineRule="atLeast"/>
              <w:ind w:firstLineChars="200" w:firstLine="584"/>
              <w:textAlignment w:val="center"/>
            </w:pPr>
            <w:r w:rsidRPr="005707EB">
              <w:rPr>
                <w:rFonts w:hint="eastAsia"/>
                <w:spacing w:val="36"/>
                <w:kern w:val="0"/>
                <w:fitText w:val="1100" w:id="-1577363441"/>
              </w:rPr>
              <w:t xml:space="preserve">年　月　</w:t>
            </w:r>
            <w:r w:rsidRPr="005707EB">
              <w:rPr>
                <w:rFonts w:hint="eastAsia"/>
                <w:spacing w:val="-34"/>
                <w:kern w:val="0"/>
                <w:fitText w:val="1100" w:id="-1577363441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  <w:tr w:rsidR="00F770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F77066" w:rsidRDefault="00F77066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F77066" w:rsidRDefault="00F77066"/>
        </w:tc>
      </w:tr>
    </w:tbl>
    <w:p w:rsidR="00F77066" w:rsidRDefault="00F77066"/>
    <w:p w:rsidR="00F77066" w:rsidRDefault="00F77066">
      <w:r>
        <w:rPr>
          <w:rFonts w:hint="eastAsia"/>
        </w:rPr>
        <w:t xml:space="preserve">　　　　　年　　　月　　　日　　</w:t>
      </w:r>
    </w:p>
    <w:p w:rsidR="00F77066" w:rsidRDefault="00F77066"/>
    <w:p w:rsidR="00F77066" w:rsidRDefault="00F77066"/>
    <w:p w:rsidR="00F77066" w:rsidRDefault="00F77066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</w:p>
    <w:p w:rsidR="00F77066" w:rsidRDefault="00F77066" w:rsidP="00EF78B2">
      <w:pPr>
        <w:ind w:right="880"/>
        <w:jc w:val="center"/>
      </w:pPr>
      <w:bookmarkStart w:id="0" w:name="_Hlk94187262"/>
      <w:r>
        <w:t xml:space="preserve">                   </w:t>
      </w:r>
      <w:r>
        <w:rPr>
          <w:rFonts w:hint="eastAsia"/>
        </w:rPr>
        <w:t xml:space="preserve">連絡先電話番号　　　　　　　　　　　</w:t>
      </w:r>
    </w:p>
    <w:p w:rsidR="00F77066" w:rsidRPr="009379B2" w:rsidRDefault="00F77066" w:rsidP="00EF78B2">
      <w:pPr>
        <w:ind w:right="545"/>
        <w:jc w:val="center"/>
      </w:pPr>
      <w:r>
        <w:t xml:space="preserve">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F77066" w:rsidRPr="00EF78B2" w:rsidRDefault="00F77066"/>
    <w:p w:rsidR="00F77066" w:rsidRDefault="00F77066">
      <w:r>
        <w:rPr>
          <w:rFonts w:hint="eastAsia"/>
        </w:rPr>
        <w:t xml:space="preserve">　　高梁市長　殿　</w:t>
      </w:r>
    </w:p>
    <w:p w:rsidR="00F77066" w:rsidRDefault="00F77066"/>
    <w:p w:rsidR="00F77066" w:rsidRDefault="00F77066"/>
    <w:p w:rsidR="00F77066" w:rsidRDefault="00F77066">
      <w:r>
        <w:rPr>
          <w:rFonts w:hint="eastAsia"/>
        </w:rPr>
        <w:t>備考　１　この用紙の大きさは、日本産業規格Ａ４とすること。</w:t>
      </w:r>
    </w:p>
    <w:p w:rsidR="00F77066" w:rsidRDefault="00F77066">
      <w:r>
        <w:rPr>
          <w:rFonts w:hint="eastAsia"/>
        </w:rPr>
        <w:t xml:space="preserve">　　　　２　×印の項は記載しないこと。</w:t>
      </w:r>
    </w:p>
    <w:p w:rsidR="00F77066" w:rsidRDefault="00F77066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F77066" w:rsidRDefault="00F77066">
      <w:r>
        <w:rPr>
          <w:rFonts w:hint="eastAsia"/>
        </w:rPr>
        <w:t xml:space="preserve">　　　　　署名は必ず本人が自署するものとする。　　　　　</w:t>
      </w:r>
    </w:p>
    <w:sectPr w:rsidR="00F77066" w:rsidSect="00F7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66" w:rsidRDefault="00F77066" w:rsidP="00EF78B2">
      <w:r>
        <w:separator/>
      </w:r>
    </w:p>
  </w:endnote>
  <w:endnote w:type="continuationSeparator" w:id="0">
    <w:p w:rsidR="00F77066" w:rsidRDefault="00F77066" w:rsidP="00EF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66" w:rsidRDefault="00F77066" w:rsidP="00EF78B2">
      <w:r>
        <w:separator/>
      </w:r>
    </w:p>
  </w:footnote>
  <w:footnote w:type="continuationSeparator" w:id="0">
    <w:p w:rsidR="00F77066" w:rsidRDefault="00F77066" w:rsidP="00EF7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46"/>
    <w:rsid w:val="00082896"/>
    <w:rsid w:val="005707EB"/>
    <w:rsid w:val="007435EE"/>
    <w:rsid w:val="009379B2"/>
    <w:rsid w:val="009A1A46"/>
    <w:rsid w:val="00CA494D"/>
    <w:rsid w:val="00E05DFA"/>
    <w:rsid w:val="00E64E89"/>
    <w:rsid w:val="00EF78B2"/>
    <w:rsid w:val="00F40B2F"/>
    <w:rsid w:val="00F7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78B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8B2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EF78B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8B2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1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22</cp:revision>
  <dcterms:created xsi:type="dcterms:W3CDTF">2004-07-07T07:15:00Z</dcterms:created>
  <dcterms:modified xsi:type="dcterms:W3CDTF">2022-01-27T06:04:00Z</dcterms:modified>
</cp:coreProperties>
</file>