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49" w:rsidRDefault="00DD3849">
      <w:pPr>
        <w:rPr>
          <w:rFonts w:hAnsi="Century"/>
        </w:rPr>
      </w:pPr>
      <w:r>
        <w:rPr>
          <w:rFonts w:hAnsi="Century" w:hint="eastAsia"/>
        </w:rPr>
        <w:t>冷凍則　様式第６（第</w:t>
      </w:r>
      <w:r>
        <w:rPr>
          <w:rFonts w:hAnsi="Century"/>
        </w:rPr>
        <w:t>18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DD384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DD3849" w:rsidRDefault="00DD38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高圧ガス製造施設等変更届書</w:t>
            </w:r>
          </w:p>
        </w:tc>
        <w:tc>
          <w:tcPr>
            <w:tcW w:w="682" w:type="dxa"/>
            <w:vMerge w:val="restart"/>
            <w:vAlign w:val="center"/>
          </w:tcPr>
          <w:p w:rsidR="00DD3849" w:rsidRDefault="00DD38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</w:t>
            </w:r>
          </w:p>
        </w:tc>
        <w:tc>
          <w:tcPr>
            <w:tcW w:w="2197" w:type="dxa"/>
            <w:vAlign w:val="center"/>
          </w:tcPr>
          <w:p w:rsidR="00DD3849" w:rsidRDefault="00DD38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DD3849" w:rsidRDefault="00DD38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384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DD3849" w:rsidRDefault="00DD3849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DD3849" w:rsidRDefault="00DD3849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DD3849" w:rsidRDefault="00DD38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DD3849" w:rsidRDefault="00DD384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D384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DD3849" w:rsidRDefault="00DD38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DD3849" w:rsidRDefault="00DD38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384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DD3849" w:rsidRDefault="00DD38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DD3849" w:rsidRDefault="00DD38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384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DD3849" w:rsidRDefault="00DD38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DD3849" w:rsidRDefault="00DD38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384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DD3849" w:rsidRDefault="00DD38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DD3849" w:rsidRDefault="00DD38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D3849" w:rsidRDefault="00DD3849">
      <w:pPr>
        <w:rPr>
          <w:rFonts w:hAnsi="Century"/>
        </w:rPr>
      </w:pPr>
    </w:p>
    <w:p w:rsidR="00DD3849" w:rsidRDefault="00DD3849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DD3849" w:rsidRDefault="00DD3849">
      <w:pPr>
        <w:rPr>
          <w:rFonts w:hAnsi="Century"/>
        </w:rPr>
      </w:pPr>
    </w:p>
    <w:p w:rsidR="00DD3849" w:rsidRDefault="00DD3849">
      <w:pPr>
        <w:rPr>
          <w:rFonts w:hAnsi="Century"/>
        </w:rPr>
      </w:pPr>
    </w:p>
    <w:p w:rsidR="00DD3849" w:rsidRDefault="00DD3849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DD3849" w:rsidRDefault="00DD3849" w:rsidP="006F1F78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DD3849" w:rsidRPr="009379B2" w:rsidRDefault="00DD3849" w:rsidP="006F1F78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DD3849" w:rsidRPr="006F1F78" w:rsidRDefault="00DD3849">
      <w:pPr>
        <w:rPr>
          <w:rFonts w:hAnsi="Century"/>
        </w:rPr>
      </w:pPr>
    </w:p>
    <w:p w:rsidR="00DD3849" w:rsidRDefault="00DD3849">
      <w:pPr>
        <w:rPr>
          <w:rFonts w:hAnsi="Century"/>
        </w:rPr>
      </w:pPr>
    </w:p>
    <w:p w:rsidR="00DD3849" w:rsidRDefault="00DD3849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DD3849" w:rsidRDefault="00DD3849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DD384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DD3849" w:rsidRDefault="00DD38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DD3849" w:rsidRDefault="00DD3849">
      <w:pPr>
        <w:rPr>
          <w:rFonts w:hAnsi="Century"/>
        </w:rPr>
      </w:pPr>
    </w:p>
    <w:p w:rsidR="00DD3849" w:rsidRDefault="00DD3849">
      <w:pPr>
        <w:rPr>
          <w:rFonts w:hAnsi="Century"/>
        </w:rPr>
      </w:pPr>
    </w:p>
    <w:p w:rsidR="00DD3849" w:rsidRDefault="00DD3849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DD3849" w:rsidRDefault="00DD3849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DD3849" w:rsidRDefault="00DD3849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二以上の変更の届出を同時に行う場合には、「変更の種類」の欄に一括届出である旨を記載すること。</w:t>
      </w:r>
    </w:p>
    <w:p w:rsidR="00DD3849" w:rsidRDefault="00DD3849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DD3849" w:rsidSect="00DD38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49" w:rsidRDefault="00DD3849">
      <w:r>
        <w:separator/>
      </w:r>
    </w:p>
  </w:endnote>
  <w:endnote w:type="continuationSeparator" w:id="0">
    <w:p w:rsidR="00DD3849" w:rsidRDefault="00DD3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49" w:rsidRDefault="00DD3849">
      <w:r>
        <w:separator/>
      </w:r>
    </w:p>
  </w:footnote>
  <w:footnote w:type="continuationSeparator" w:id="0">
    <w:p w:rsidR="00DD3849" w:rsidRDefault="00DD3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0358A5"/>
    <w:rsid w:val="001837CA"/>
    <w:rsid w:val="006D39C0"/>
    <w:rsid w:val="006F1F78"/>
    <w:rsid w:val="00715B8F"/>
    <w:rsid w:val="009379B2"/>
    <w:rsid w:val="00AB3164"/>
    <w:rsid w:val="00B0067F"/>
    <w:rsid w:val="00B453A1"/>
    <w:rsid w:val="00DD3849"/>
    <w:rsid w:val="00E25050"/>
    <w:rsid w:val="00F7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024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024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6</TotalTime>
  <Pages>1</Pages>
  <Words>54</Words>
  <Characters>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21</cp:revision>
  <cp:lastPrinted>2008-05-09T05:25:00Z</cp:lastPrinted>
  <dcterms:created xsi:type="dcterms:W3CDTF">2008-05-08T05:51:00Z</dcterms:created>
  <dcterms:modified xsi:type="dcterms:W3CDTF">2022-01-27T07:01:00Z</dcterms:modified>
</cp:coreProperties>
</file>