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1F" w:rsidRDefault="00B6121F">
      <w:pPr>
        <w:rPr>
          <w:rFonts w:hAnsi="Century"/>
        </w:rPr>
      </w:pPr>
      <w:r>
        <w:rPr>
          <w:rFonts w:hAnsi="Century" w:hint="eastAsia"/>
        </w:rPr>
        <w:t>冷凍則　様式第１５（第</w:t>
      </w:r>
      <w:r>
        <w:rPr>
          <w:rFonts w:hAnsi="Century"/>
        </w:rPr>
        <w:t>29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B6121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B6121F" w:rsidRDefault="00B6121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高圧ガス製造開始届書</w:t>
            </w:r>
          </w:p>
        </w:tc>
        <w:tc>
          <w:tcPr>
            <w:tcW w:w="682" w:type="dxa"/>
            <w:vMerge w:val="restart"/>
            <w:vAlign w:val="center"/>
          </w:tcPr>
          <w:p w:rsidR="00B6121F" w:rsidRDefault="00B6121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冷凍</w:t>
            </w:r>
          </w:p>
        </w:tc>
        <w:tc>
          <w:tcPr>
            <w:tcW w:w="2197" w:type="dxa"/>
            <w:vAlign w:val="center"/>
          </w:tcPr>
          <w:p w:rsidR="00B6121F" w:rsidRDefault="00B6121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B6121F" w:rsidRDefault="00B6121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121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B6121F" w:rsidRDefault="00B6121F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B6121F" w:rsidRDefault="00B6121F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B6121F" w:rsidRDefault="00B6121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B6121F" w:rsidRDefault="00B6121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B6121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B6121F" w:rsidRDefault="00B6121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B6121F" w:rsidRDefault="00B6121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121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B6121F" w:rsidRDefault="00B6121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B6121F" w:rsidRDefault="00B6121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121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B6121F" w:rsidRDefault="00B6121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076" w:type="dxa"/>
            <w:gridSpan w:val="3"/>
            <w:vAlign w:val="center"/>
          </w:tcPr>
          <w:p w:rsidR="00B6121F" w:rsidRDefault="00B6121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121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B6121F" w:rsidRDefault="00B6121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製造開始年月日</w:t>
            </w:r>
          </w:p>
        </w:tc>
        <w:tc>
          <w:tcPr>
            <w:tcW w:w="5076" w:type="dxa"/>
            <w:gridSpan w:val="3"/>
            <w:vAlign w:val="center"/>
          </w:tcPr>
          <w:p w:rsidR="00B6121F" w:rsidRDefault="00B6121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6121F" w:rsidRDefault="00B6121F">
      <w:pPr>
        <w:rPr>
          <w:rFonts w:hAnsi="Century"/>
        </w:rPr>
      </w:pPr>
    </w:p>
    <w:p w:rsidR="00B6121F" w:rsidRDefault="00B6121F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B6121F" w:rsidRDefault="00B6121F">
      <w:pPr>
        <w:rPr>
          <w:rFonts w:hAnsi="Century"/>
        </w:rPr>
      </w:pPr>
    </w:p>
    <w:p w:rsidR="00B6121F" w:rsidRDefault="00B6121F">
      <w:pPr>
        <w:rPr>
          <w:rFonts w:hAnsi="Century"/>
        </w:rPr>
      </w:pPr>
    </w:p>
    <w:p w:rsidR="00B6121F" w:rsidRDefault="00B6121F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B6121F" w:rsidRDefault="00B6121F" w:rsidP="003B5BD7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B6121F" w:rsidRPr="009379B2" w:rsidRDefault="00B6121F" w:rsidP="003B5BD7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B6121F" w:rsidRPr="003B5BD7" w:rsidRDefault="00B6121F">
      <w:pPr>
        <w:rPr>
          <w:rFonts w:hAnsi="Century"/>
        </w:rPr>
      </w:pPr>
    </w:p>
    <w:p w:rsidR="00B6121F" w:rsidRDefault="00B6121F">
      <w:pPr>
        <w:rPr>
          <w:rFonts w:hAnsi="Century"/>
        </w:rPr>
      </w:pPr>
    </w:p>
    <w:p w:rsidR="00B6121F" w:rsidRDefault="00B6121F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B6121F" w:rsidRDefault="00B6121F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B6121F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B6121F" w:rsidRDefault="00B6121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B6121F" w:rsidRDefault="00B6121F">
      <w:pPr>
        <w:rPr>
          <w:rFonts w:hAnsi="Century"/>
        </w:rPr>
      </w:pPr>
    </w:p>
    <w:p w:rsidR="00B6121F" w:rsidRDefault="00B6121F">
      <w:pPr>
        <w:rPr>
          <w:rFonts w:hAnsi="Century"/>
        </w:rPr>
      </w:pPr>
    </w:p>
    <w:p w:rsidR="00B6121F" w:rsidRDefault="00B6121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B6121F" w:rsidRDefault="00B6121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B6121F" w:rsidRDefault="00B6121F">
      <w:pPr>
        <w:ind w:left="735" w:hanging="735"/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B6121F" w:rsidSect="00B612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21F" w:rsidRDefault="00B6121F">
      <w:r>
        <w:separator/>
      </w:r>
    </w:p>
  </w:endnote>
  <w:endnote w:type="continuationSeparator" w:id="0">
    <w:p w:rsidR="00B6121F" w:rsidRDefault="00B61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21F" w:rsidRDefault="00B6121F">
      <w:r>
        <w:separator/>
      </w:r>
    </w:p>
  </w:footnote>
  <w:footnote w:type="continuationSeparator" w:id="0">
    <w:p w:rsidR="00B6121F" w:rsidRDefault="00B61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5E"/>
    <w:rsid w:val="00026016"/>
    <w:rsid w:val="003B5BD7"/>
    <w:rsid w:val="003F711A"/>
    <w:rsid w:val="006A697C"/>
    <w:rsid w:val="006C4163"/>
    <w:rsid w:val="00833F33"/>
    <w:rsid w:val="009379B2"/>
    <w:rsid w:val="00966E76"/>
    <w:rsid w:val="00A964DE"/>
    <w:rsid w:val="00AB3164"/>
    <w:rsid w:val="00B6121F"/>
    <w:rsid w:val="00BB0F75"/>
    <w:rsid w:val="00BC1715"/>
    <w:rsid w:val="00BD0A0A"/>
    <w:rsid w:val="00E541DA"/>
    <w:rsid w:val="00F2533B"/>
    <w:rsid w:val="00F7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AE1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0AE1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8</TotalTime>
  <Pages>1</Pages>
  <Words>46</Words>
  <Characters>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25</cp:revision>
  <cp:lastPrinted>2008-05-09T05:25:00Z</cp:lastPrinted>
  <dcterms:created xsi:type="dcterms:W3CDTF">2008-05-08T05:51:00Z</dcterms:created>
  <dcterms:modified xsi:type="dcterms:W3CDTF">2022-01-27T07:03:00Z</dcterms:modified>
</cp:coreProperties>
</file>