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36" w:rsidRDefault="00583036">
      <w:pPr>
        <w:rPr>
          <w:rFonts w:hAnsi="Century"/>
        </w:rPr>
      </w:pPr>
      <w:r>
        <w:rPr>
          <w:rFonts w:hAnsi="Century" w:hint="eastAsia"/>
        </w:rPr>
        <w:t>冷凍則　様式第１７（第</w:t>
      </w:r>
      <w:r>
        <w:rPr>
          <w:rFonts w:hAnsi="Century"/>
        </w:rPr>
        <w:t>30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58303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高圧ガス販売事業廃止届書</w:t>
            </w:r>
          </w:p>
        </w:tc>
        <w:tc>
          <w:tcPr>
            <w:tcW w:w="682" w:type="dxa"/>
            <w:vMerge w:val="restart"/>
            <w:vAlign w:val="center"/>
          </w:tcPr>
          <w:p w:rsidR="00583036" w:rsidRDefault="0058303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</w:p>
        </w:tc>
        <w:tc>
          <w:tcPr>
            <w:tcW w:w="2197" w:type="dxa"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583036" w:rsidRDefault="0058303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303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583036" w:rsidRDefault="00583036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583036" w:rsidRDefault="0058303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58303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583036" w:rsidRDefault="0058303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303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583036" w:rsidRDefault="0058303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303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83036" w:rsidRDefault="00583036" w:rsidP="008D36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販売所所在地</w:t>
            </w:r>
          </w:p>
        </w:tc>
        <w:tc>
          <w:tcPr>
            <w:tcW w:w="5076" w:type="dxa"/>
            <w:gridSpan w:val="3"/>
            <w:vAlign w:val="center"/>
          </w:tcPr>
          <w:p w:rsidR="00583036" w:rsidRDefault="0058303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303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83036" w:rsidRDefault="0058303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販売事業廃止年月日</w:t>
            </w:r>
          </w:p>
        </w:tc>
        <w:tc>
          <w:tcPr>
            <w:tcW w:w="5076" w:type="dxa"/>
            <w:gridSpan w:val="3"/>
            <w:vAlign w:val="center"/>
          </w:tcPr>
          <w:p w:rsidR="00583036" w:rsidRDefault="0058303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303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83036" w:rsidRDefault="00583036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販売事業廃止の理由</w:t>
            </w:r>
          </w:p>
        </w:tc>
        <w:tc>
          <w:tcPr>
            <w:tcW w:w="5076" w:type="dxa"/>
            <w:gridSpan w:val="3"/>
            <w:vAlign w:val="center"/>
          </w:tcPr>
          <w:p w:rsidR="00583036" w:rsidRDefault="00583036" w:rsidP="00FB7AFE">
            <w:pPr>
              <w:rPr>
                <w:rFonts w:hAnsi="Century"/>
              </w:rPr>
            </w:pPr>
          </w:p>
        </w:tc>
      </w:tr>
    </w:tbl>
    <w:p w:rsidR="00583036" w:rsidRDefault="00583036">
      <w:pPr>
        <w:rPr>
          <w:rFonts w:hAnsi="Century"/>
        </w:rPr>
      </w:pPr>
    </w:p>
    <w:p w:rsidR="00583036" w:rsidRDefault="00583036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583036" w:rsidRDefault="00583036">
      <w:pPr>
        <w:rPr>
          <w:rFonts w:hAnsi="Century"/>
        </w:rPr>
      </w:pPr>
    </w:p>
    <w:p w:rsidR="00583036" w:rsidRDefault="00583036">
      <w:pPr>
        <w:rPr>
          <w:rFonts w:hAnsi="Century"/>
        </w:rPr>
      </w:pPr>
    </w:p>
    <w:p w:rsidR="00583036" w:rsidRDefault="00583036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583036" w:rsidRDefault="00583036" w:rsidP="00820264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583036" w:rsidRPr="009379B2" w:rsidRDefault="00583036" w:rsidP="00820264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583036" w:rsidRPr="00820264" w:rsidRDefault="00583036">
      <w:pPr>
        <w:rPr>
          <w:rFonts w:hAnsi="Century"/>
        </w:rPr>
      </w:pPr>
    </w:p>
    <w:p w:rsidR="00583036" w:rsidRDefault="00583036">
      <w:pPr>
        <w:rPr>
          <w:rFonts w:hAnsi="Century"/>
        </w:rPr>
      </w:pPr>
    </w:p>
    <w:p w:rsidR="00583036" w:rsidRDefault="00583036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583036" w:rsidRDefault="0058303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583036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583036" w:rsidRDefault="0058303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583036" w:rsidRDefault="00583036">
      <w:pPr>
        <w:rPr>
          <w:rFonts w:hAnsi="Century"/>
        </w:rPr>
      </w:pPr>
    </w:p>
    <w:p w:rsidR="00583036" w:rsidRDefault="00583036">
      <w:pPr>
        <w:rPr>
          <w:rFonts w:hAnsi="Century"/>
        </w:rPr>
      </w:pPr>
    </w:p>
    <w:p w:rsidR="00583036" w:rsidRDefault="0058303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583036" w:rsidRDefault="0058303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583036" w:rsidRDefault="00583036">
      <w:pPr>
        <w:ind w:left="735" w:hanging="735"/>
      </w:pPr>
      <w:r>
        <w:rPr>
          <w:rFonts w:hAnsi="Century" w:hint="eastAsia"/>
        </w:rPr>
        <w:t xml:space="preserve">　</w:t>
      </w:r>
    </w:p>
    <w:sectPr w:rsidR="00583036" w:rsidSect="005830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36" w:rsidRDefault="00583036">
      <w:r>
        <w:separator/>
      </w:r>
    </w:p>
  </w:endnote>
  <w:endnote w:type="continuationSeparator" w:id="0">
    <w:p w:rsidR="00583036" w:rsidRDefault="0058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36" w:rsidRDefault="00583036">
      <w:r>
        <w:separator/>
      </w:r>
    </w:p>
  </w:footnote>
  <w:footnote w:type="continuationSeparator" w:id="0">
    <w:p w:rsidR="00583036" w:rsidRDefault="00583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151349"/>
    <w:rsid w:val="00227057"/>
    <w:rsid w:val="0038183D"/>
    <w:rsid w:val="004867D0"/>
    <w:rsid w:val="00583036"/>
    <w:rsid w:val="00820264"/>
    <w:rsid w:val="008D3664"/>
    <w:rsid w:val="008E1E0C"/>
    <w:rsid w:val="009379B2"/>
    <w:rsid w:val="00A964DE"/>
    <w:rsid w:val="00AB3164"/>
    <w:rsid w:val="00BC1715"/>
    <w:rsid w:val="00C609A1"/>
    <w:rsid w:val="00F7485E"/>
    <w:rsid w:val="00FB7AFE"/>
    <w:rsid w:val="00FD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B04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B04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9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23</cp:revision>
  <cp:lastPrinted>2008-05-09T05:25:00Z</cp:lastPrinted>
  <dcterms:created xsi:type="dcterms:W3CDTF">2008-05-08T05:51:00Z</dcterms:created>
  <dcterms:modified xsi:type="dcterms:W3CDTF">2022-01-27T07:09:00Z</dcterms:modified>
</cp:coreProperties>
</file>