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DD" w:rsidRDefault="00A23FDD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2553"/>
        <w:gridCol w:w="2424"/>
      </w:tblGrid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9" w:type="dxa"/>
            <w:vMerge w:val="restart"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特別充てん許可申請書</w:t>
            </w:r>
          </w:p>
        </w:tc>
        <w:tc>
          <w:tcPr>
            <w:tcW w:w="2553" w:type="dxa"/>
            <w:vAlign w:val="center"/>
          </w:tcPr>
          <w:p w:rsidR="00A23FDD" w:rsidRDefault="00A23F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24" w:type="dxa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</w:p>
        </w:tc>
        <w:tc>
          <w:tcPr>
            <w:tcW w:w="2553" w:type="dxa"/>
            <w:vAlign w:val="center"/>
          </w:tcPr>
          <w:p w:rsidR="00A23FDD" w:rsidRDefault="00A23F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424" w:type="dxa"/>
            <w:vAlign w:val="center"/>
          </w:tcPr>
          <w:p w:rsidR="00A23FDD" w:rsidRDefault="00A23FD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</w:p>
        </w:tc>
        <w:tc>
          <w:tcPr>
            <w:tcW w:w="2553" w:type="dxa"/>
            <w:vAlign w:val="center"/>
          </w:tcPr>
          <w:p w:rsidR="00A23FDD" w:rsidRDefault="00A23F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24" w:type="dxa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19" w:type="dxa"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所有者氏名</w:t>
            </w:r>
          </w:p>
        </w:tc>
        <w:tc>
          <w:tcPr>
            <w:tcW w:w="4977" w:type="dxa"/>
            <w:gridSpan w:val="2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19" w:type="dxa"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977" w:type="dxa"/>
            <w:gridSpan w:val="2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19" w:type="dxa"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容器の種類及び数量</w:t>
            </w:r>
          </w:p>
        </w:tc>
        <w:tc>
          <w:tcPr>
            <w:tcW w:w="4977" w:type="dxa"/>
            <w:gridSpan w:val="2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519" w:type="dxa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  <w:spacing w:val="58"/>
              </w:rPr>
              <w:t>容器の記号及び番号</w:t>
            </w:r>
            <w:r>
              <w:rPr>
                <w:rFonts w:hAnsi="Century" w:hint="eastAsia"/>
              </w:rPr>
              <w:t>又</w:t>
            </w:r>
            <w:r>
              <w:rPr>
                <w:rFonts w:hint="eastAsia"/>
                <w:spacing w:val="70"/>
              </w:rPr>
              <w:t>は型式承認番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4977" w:type="dxa"/>
            <w:gridSpan w:val="2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3F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19" w:type="dxa"/>
            <w:vAlign w:val="center"/>
          </w:tcPr>
          <w:p w:rsidR="00A23FDD" w:rsidRDefault="00A23F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充てんをする場所</w:t>
            </w:r>
          </w:p>
        </w:tc>
        <w:tc>
          <w:tcPr>
            <w:tcW w:w="4977" w:type="dxa"/>
            <w:gridSpan w:val="2"/>
            <w:vAlign w:val="center"/>
          </w:tcPr>
          <w:p w:rsidR="00A23FDD" w:rsidRDefault="00A23F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23FDD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A23FDD" w:rsidRDefault="00A23FDD">
      <w:pPr>
        <w:rPr>
          <w:rFonts w:hAnsi="Century"/>
        </w:rPr>
      </w:pPr>
    </w:p>
    <w:p w:rsidR="00A23FDD" w:rsidRDefault="00A23FDD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A23FDD" w:rsidRDefault="00A23FDD" w:rsidP="00123E01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A23FDD" w:rsidRPr="009379B2" w:rsidRDefault="00A23FDD" w:rsidP="00123E0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A23FDD" w:rsidRPr="00123E01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A23FDD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39"/>
        <w:gridCol w:w="6057"/>
      </w:tblGrid>
      <w:tr w:rsidR="00A23FD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39" w:type="dxa"/>
            <w:vAlign w:val="center"/>
          </w:tcPr>
          <w:p w:rsidR="00A23FDD" w:rsidRDefault="00A23F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許可申請手数料</w:t>
            </w:r>
          </w:p>
        </w:tc>
        <w:tc>
          <w:tcPr>
            <w:tcW w:w="6057" w:type="dxa"/>
            <w:vAlign w:val="center"/>
          </w:tcPr>
          <w:p w:rsidR="00A23FDD" w:rsidRDefault="00A23FD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A23FDD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</w:p>
    <w:p w:rsidR="00A23FDD" w:rsidRDefault="00A23FDD">
      <w:pPr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A23FDD" w:rsidRDefault="00A23FDD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A23FDD" w:rsidRDefault="00A23FDD" w:rsidP="009C41D8">
      <w:pPr>
        <w:ind w:left="735" w:hangingChars="350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sectPr w:rsidR="00A23FDD" w:rsidSect="00A23F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DD" w:rsidRDefault="00A23FDD">
      <w:r>
        <w:separator/>
      </w:r>
    </w:p>
  </w:endnote>
  <w:endnote w:type="continuationSeparator" w:id="0">
    <w:p w:rsidR="00A23FDD" w:rsidRDefault="00A2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DD" w:rsidRDefault="00A23FDD">
      <w:r>
        <w:separator/>
      </w:r>
    </w:p>
  </w:footnote>
  <w:footnote w:type="continuationSeparator" w:id="0">
    <w:p w:rsidR="00A23FDD" w:rsidRDefault="00A23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1D8"/>
    <w:rsid w:val="00123E01"/>
    <w:rsid w:val="00157B3F"/>
    <w:rsid w:val="009267A6"/>
    <w:rsid w:val="009379B2"/>
    <w:rsid w:val="009C41D8"/>
    <w:rsid w:val="00A23FDD"/>
    <w:rsid w:val="00DC2366"/>
    <w:rsid w:val="00E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09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09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6</TotalTime>
  <Pages>1</Pages>
  <Words>48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19</cp:revision>
  <cp:lastPrinted>2008-05-09T05:25:00Z</cp:lastPrinted>
  <dcterms:created xsi:type="dcterms:W3CDTF">2008-05-08T04:46:00Z</dcterms:created>
  <dcterms:modified xsi:type="dcterms:W3CDTF">2022-01-27T06:43:00Z</dcterms:modified>
</cp:coreProperties>
</file>