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36" w:rsidRDefault="00EA3236">
      <w:pPr>
        <w:jc w:val="center"/>
        <w:rPr>
          <w:bCs/>
        </w:rPr>
      </w:pPr>
      <w:r>
        <w:rPr>
          <w:rFonts w:hint="eastAsia"/>
          <w:bCs/>
          <w:spacing w:val="64"/>
          <w:kern w:val="0"/>
          <w:sz w:val="32"/>
          <w:fitText w:val="4351" w:id="-1577389056"/>
        </w:rPr>
        <w:t>火薬類消費許可申請</w:t>
      </w:r>
      <w:r>
        <w:rPr>
          <w:rFonts w:hint="eastAsia"/>
          <w:bCs/>
          <w:kern w:val="0"/>
          <w:sz w:val="32"/>
          <w:fitText w:val="4351" w:id="-1577389056"/>
        </w:rPr>
        <w:t>書</w:t>
      </w:r>
    </w:p>
    <w:p w:rsidR="00EA3236" w:rsidRDefault="00EA3236" w:rsidP="00F64FAD">
      <w:pPr>
        <w:rPr>
          <w:bCs/>
          <w:sz w:val="32"/>
        </w:rPr>
      </w:pPr>
    </w:p>
    <w:p w:rsidR="00EA3236" w:rsidRDefault="00EA3236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EA3236" w:rsidRDefault="00EA3236">
      <w:pPr>
        <w:ind w:firstLineChars="100" w:firstLine="240"/>
        <w:rPr>
          <w:bCs/>
          <w:kern w:val="0"/>
          <w:sz w:val="24"/>
        </w:rPr>
      </w:pPr>
    </w:p>
    <w:p w:rsidR="00EA3236" w:rsidRDefault="00EA3236">
      <w:pPr>
        <w:ind w:firstLineChars="100" w:firstLine="240"/>
        <w:rPr>
          <w:bCs/>
          <w:kern w:val="0"/>
          <w:sz w:val="24"/>
        </w:rPr>
      </w:pPr>
    </w:p>
    <w:p w:rsidR="00EA3236" w:rsidRDefault="00EA3236">
      <w:pPr>
        <w:ind w:firstLineChars="100" w:firstLine="240"/>
        <w:rPr>
          <w:bCs/>
          <w:sz w:val="24"/>
        </w:rPr>
      </w:pPr>
      <w:r>
        <w:rPr>
          <w:rFonts w:hint="eastAsia"/>
          <w:bCs/>
          <w:kern w:val="0"/>
          <w:sz w:val="24"/>
        </w:rPr>
        <w:t>高　梁　市　長　　　殿</w:t>
      </w:r>
    </w:p>
    <w:p w:rsidR="00EA3236" w:rsidRDefault="00EA3236">
      <w:pPr>
        <w:ind w:left="632" w:hangingChars="300" w:hanging="632"/>
        <w:rPr>
          <w:b/>
        </w:rPr>
      </w:pPr>
    </w:p>
    <w:p w:rsidR="00EA3236" w:rsidRDefault="00EA3236">
      <w:pPr>
        <w:ind w:left="632" w:hangingChars="300" w:hanging="632"/>
        <w:rPr>
          <w:b/>
        </w:rPr>
      </w:pPr>
    </w:p>
    <w:p w:rsidR="00EA3236" w:rsidRDefault="00EA3236">
      <w:pPr>
        <w:ind w:leftChars="300" w:left="630" w:firstLineChars="2300" w:firstLine="4830"/>
        <w:rPr>
          <w:bCs/>
        </w:rPr>
      </w:pPr>
      <w:r>
        <w:rPr>
          <w:rFonts w:hint="eastAsia"/>
          <w:bCs/>
        </w:rPr>
        <w:t xml:space="preserve">（代表者）氏　名　　　　　　　　　</w:t>
      </w:r>
    </w:p>
    <w:p w:rsidR="00EA3236" w:rsidRDefault="00EA3236">
      <w:pPr>
        <w:ind w:left="630" w:hangingChars="300" w:hanging="630"/>
        <w:jc w:val="right"/>
        <w:rPr>
          <w:bCs/>
        </w:rPr>
      </w:pPr>
    </w:p>
    <w:tbl>
      <w:tblPr>
        <w:tblpPr w:leftFromText="142" w:rightFromText="142" w:vertAnchor="text" w:horzAnchor="margin"/>
        <w:tblOverlap w:val="never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03"/>
        <w:gridCol w:w="6810"/>
      </w:tblGrid>
      <w:tr w:rsidR="00EA323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803" w:type="dxa"/>
            <w:vAlign w:val="center"/>
          </w:tcPr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pacing w:val="840"/>
                <w:kern w:val="0"/>
                <w:fitText w:val="2100" w:id="-1577389055"/>
              </w:rPr>
              <w:t>名</w:t>
            </w:r>
            <w:r>
              <w:rPr>
                <w:rFonts w:hint="eastAsia"/>
                <w:bCs/>
                <w:kern w:val="0"/>
                <w:fitText w:val="2100" w:id="-1577389055"/>
              </w:rPr>
              <w:t>称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rPr>
                <w:bCs/>
              </w:rPr>
            </w:pP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03" w:type="dxa"/>
            <w:vAlign w:val="center"/>
          </w:tcPr>
          <w:p w:rsidR="00EA3236" w:rsidRDefault="00EA3236" w:rsidP="00F64FAD">
            <w:pPr>
              <w:ind w:firstLineChars="82" w:firstLine="182"/>
              <w:jc w:val="center"/>
              <w:rPr>
                <w:bCs/>
              </w:rPr>
            </w:pPr>
            <w:r w:rsidRPr="00F64FAD">
              <w:rPr>
                <w:rFonts w:hint="eastAsia"/>
                <w:bCs/>
                <w:spacing w:val="6"/>
                <w:kern w:val="0"/>
                <w:fitText w:val="2205" w:id="-1577389054"/>
              </w:rPr>
              <w:t>事務所所在地</w:t>
            </w:r>
            <w:r w:rsidRPr="00F64FAD">
              <w:rPr>
                <w:rFonts w:hint="eastAsia"/>
                <w:bCs/>
                <w:spacing w:val="6"/>
                <w:fitText w:val="2205" w:id="-1577389054"/>
              </w:rPr>
              <w:t>（電話</w:t>
            </w:r>
            <w:r w:rsidRPr="00F64FAD">
              <w:rPr>
                <w:rFonts w:hint="eastAsia"/>
                <w:bCs/>
                <w:spacing w:val="-1"/>
                <w:fitText w:val="2205" w:id="-1577389054"/>
              </w:rPr>
              <w:t>）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ind w:firstLineChars="1700" w:firstLine="3570"/>
              <w:rPr>
                <w:bCs/>
              </w:rPr>
            </w:pPr>
          </w:p>
          <w:p w:rsidR="00EA3236" w:rsidRDefault="00EA3236">
            <w:pPr>
              <w:ind w:firstLineChars="1700" w:firstLine="3570"/>
              <w:rPr>
                <w:bCs/>
              </w:rPr>
            </w:pPr>
            <w:r>
              <w:rPr>
                <w:rFonts w:hint="eastAsia"/>
                <w:bCs/>
              </w:rPr>
              <w:t xml:space="preserve">（　　　　）　　－　　　　</w:t>
            </w: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803" w:type="dxa"/>
            <w:vAlign w:val="center"/>
          </w:tcPr>
          <w:p w:rsidR="00EA3236" w:rsidRDefault="00EA3236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spacing w:val="840"/>
                <w:kern w:val="0"/>
                <w:fitText w:val="2100" w:id="-1577389053"/>
              </w:rPr>
              <w:t>職</w:t>
            </w:r>
            <w:r>
              <w:rPr>
                <w:rFonts w:hint="eastAsia"/>
                <w:bCs/>
                <w:kern w:val="0"/>
                <w:fitText w:val="2100" w:id="-1577389053"/>
              </w:rPr>
              <w:t>業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ind w:left="630" w:hangingChars="300" w:hanging="630"/>
              <w:rPr>
                <w:bCs/>
              </w:rPr>
            </w:pP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803" w:type="dxa"/>
            <w:vAlign w:val="center"/>
          </w:tcPr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（代　表　者）</w:t>
            </w:r>
          </w:p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kern w:val="0"/>
                <w:fitText w:val="2100" w:id="-1577389052"/>
              </w:rPr>
              <w:t xml:space="preserve">住　</w:t>
            </w:r>
            <w:r>
              <w:rPr>
                <w:bCs/>
                <w:kern w:val="0"/>
                <w:fitText w:val="2100" w:id="-1577389052"/>
              </w:rPr>
              <w:t xml:space="preserve"> </w:t>
            </w:r>
            <w:r>
              <w:rPr>
                <w:rFonts w:hint="eastAsia"/>
                <w:bCs/>
                <w:kern w:val="0"/>
                <w:fitText w:val="2100" w:id="-1577389052"/>
              </w:rPr>
              <w:t>所　・　氏</w:t>
            </w:r>
            <w:r>
              <w:rPr>
                <w:bCs/>
                <w:kern w:val="0"/>
                <w:fitText w:val="2100" w:id="-1577389052"/>
              </w:rPr>
              <w:t xml:space="preserve"> </w:t>
            </w:r>
            <w:r>
              <w:rPr>
                <w:rFonts w:hint="eastAsia"/>
                <w:bCs/>
                <w:kern w:val="0"/>
                <w:fitText w:val="2100" w:id="-1577389052"/>
              </w:rPr>
              <w:t xml:space="preserve">　名</w:t>
            </w:r>
          </w:p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（電話・年齢）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rPr>
                <w:bCs/>
              </w:rPr>
            </w:pPr>
          </w:p>
          <w:p w:rsidR="00EA3236" w:rsidRDefault="00EA3236">
            <w:pPr>
              <w:rPr>
                <w:bCs/>
              </w:rPr>
            </w:pPr>
          </w:p>
          <w:p w:rsidR="00EA3236" w:rsidRDefault="00EA323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（電話番号　　　　　　　　　）（年齢　　才）</w:t>
            </w: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2803" w:type="dxa"/>
            <w:vAlign w:val="center"/>
          </w:tcPr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pacing w:val="84"/>
                <w:kern w:val="0"/>
                <w:fitText w:val="2100" w:id="-1577389051"/>
              </w:rPr>
              <w:t>火薬類の種</w:t>
            </w:r>
            <w:r>
              <w:rPr>
                <w:rFonts w:hint="eastAsia"/>
                <w:bCs/>
                <w:kern w:val="0"/>
                <w:fitText w:val="2100" w:id="-1577389051"/>
              </w:rPr>
              <w:t>類</w:t>
            </w:r>
          </w:p>
          <w:p w:rsidR="00EA3236" w:rsidRDefault="00EA3236">
            <w:pPr>
              <w:jc w:val="center"/>
              <w:rPr>
                <w:bCs/>
              </w:rPr>
            </w:pPr>
          </w:p>
          <w:p w:rsidR="00EA3236" w:rsidRDefault="00EA3236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pacing w:val="210"/>
                <w:kern w:val="0"/>
                <w:fitText w:val="2100" w:id="-1577389050"/>
              </w:rPr>
              <w:t>及び数</w:t>
            </w:r>
            <w:r>
              <w:rPr>
                <w:rFonts w:hint="eastAsia"/>
                <w:bCs/>
                <w:kern w:val="0"/>
                <w:fitText w:val="2100" w:id="-1577389050"/>
              </w:rPr>
              <w:t>量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rPr>
                <w:bCs/>
              </w:rPr>
            </w:pP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803" w:type="dxa"/>
            <w:vAlign w:val="center"/>
          </w:tcPr>
          <w:p w:rsidR="00EA3236" w:rsidRDefault="00EA3236">
            <w:pPr>
              <w:ind w:left="5670" w:hangingChars="300" w:hanging="5670"/>
              <w:jc w:val="center"/>
              <w:rPr>
                <w:bCs/>
              </w:rPr>
            </w:pPr>
            <w:r>
              <w:rPr>
                <w:rFonts w:hint="eastAsia"/>
                <w:bCs/>
                <w:spacing w:val="840"/>
                <w:kern w:val="0"/>
                <w:fitText w:val="2100" w:id="-1577389049"/>
              </w:rPr>
              <w:t>目</w:t>
            </w:r>
            <w:r>
              <w:rPr>
                <w:rFonts w:hint="eastAsia"/>
                <w:bCs/>
                <w:kern w:val="0"/>
                <w:fitText w:val="2100" w:id="-1577389049"/>
              </w:rPr>
              <w:t>的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ind w:left="630" w:hangingChars="300" w:hanging="630"/>
              <w:rPr>
                <w:bCs/>
              </w:rPr>
            </w:pP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2803" w:type="dxa"/>
            <w:vAlign w:val="center"/>
          </w:tcPr>
          <w:p w:rsidR="00EA3236" w:rsidRDefault="00EA3236">
            <w:pPr>
              <w:ind w:left="5670" w:hangingChars="300" w:hanging="5670"/>
              <w:jc w:val="center"/>
              <w:rPr>
                <w:bCs/>
              </w:rPr>
            </w:pPr>
            <w:r>
              <w:rPr>
                <w:rFonts w:hint="eastAsia"/>
                <w:bCs/>
                <w:spacing w:val="840"/>
                <w:kern w:val="0"/>
                <w:fitText w:val="2100" w:id="-1577389048"/>
              </w:rPr>
              <w:t>場</w:t>
            </w:r>
            <w:r>
              <w:rPr>
                <w:rFonts w:hint="eastAsia"/>
                <w:bCs/>
                <w:kern w:val="0"/>
                <w:fitText w:val="2100" w:id="-1577389048"/>
              </w:rPr>
              <w:t>所</w:t>
            </w:r>
          </w:p>
        </w:tc>
        <w:tc>
          <w:tcPr>
            <w:tcW w:w="6810" w:type="dxa"/>
            <w:vAlign w:val="center"/>
          </w:tcPr>
          <w:p w:rsidR="00EA3236" w:rsidRDefault="00EA3236">
            <w:pPr>
              <w:ind w:left="630" w:hangingChars="300" w:hanging="630"/>
              <w:rPr>
                <w:bCs/>
              </w:rPr>
            </w:pPr>
          </w:p>
        </w:tc>
      </w:tr>
      <w:tr w:rsidR="00EA3236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2803" w:type="dxa"/>
            <w:vAlign w:val="center"/>
          </w:tcPr>
          <w:p w:rsidR="00EA3236" w:rsidRDefault="00EA3236">
            <w:pPr>
              <w:ind w:left="1134" w:hangingChars="300" w:hanging="1134"/>
              <w:jc w:val="center"/>
              <w:rPr>
                <w:bCs/>
              </w:rPr>
            </w:pPr>
            <w:r>
              <w:rPr>
                <w:rFonts w:hint="eastAsia"/>
                <w:bCs/>
                <w:spacing w:val="84"/>
                <w:kern w:val="0"/>
                <w:fitText w:val="2100" w:id="-1577389047"/>
              </w:rPr>
              <w:t>日時（期間</w:t>
            </w:r>
            <w:r>
              <w:rPr>
                <w:rFonts w:hint="eastAsia"/>
                <w:bCs/>
                <w:kern w:val="0"/>
                <w:fitText w:val="2100" w:id="-1577389047"/>
              </w:rPr>
              <w:t>）</w:t>
            </w:r>
          </w:p>
        </w:tc>
        <w:tc>
          <w:tcPr>
            <w:tcW w:w="6810" w:type="dxa"/>
            <w:vAlign w:val="center"/>
          </w:tcPr>
          <w:p w:rsidR="00EA3236" w:rsidRDefault="00EA3236" w:rsidP="00F64FAD">
            <w:pPr>
              <w:ind w:left="942" w:hangingChars="300" w:hanging="942"/>
              <w:rPr>
                <w:bCs/>
              </w:rPr>
            </w:pPr>
            <w:r w:rsidRPr="00661B31">
              <w:rPr>
                <w:rFonts w:hint="eastAsia"/>
                <w:bCs/>
                <w:spacing w:val="52"/>
                <w:kern w:val="0"/>
                <w:fitText w:val="5250" w:id="-1577389046"/>
              </w:rPr>
              <w:t>自　　　年　　月　　日　　　時よ</w:t>
            </w:r>
            <w:r w:rsidRPr="00661B31">
              <w:rPr>
                <w:rFonts w:hint="eastAsia"/>
                <w:bCs/>
                <w:spacing w:val="8"/>
                <w:kern w:val="0"/>
                <w:fitText w:val="5250" w:id="-1577389046"/>
              </w:rPr>
              <w:t>り</w:t>
            </w:r>
          </w:p>
          <w:p w:rsidR="00EA3236" w:rsidRDefault="00EA3236" w:rsidP="00F64FAD">
            <w:pPr>
              <w:ind w:left="630" w:hangingChars="300" w:hanging="630"/>
              <w:rPr>
                <w:bCs/>
                <w:kern w:val="0"/>
              </w:rPr>
            </w:pPr>
          </w:p>
          <w:p w:rsidR="00EA3236" w:rsidRDefault="00EA3236" w:rsidP="00F64FAD">
            <w:pPr>
              <w:ind w:left="942" w:hangingChars="300" w:hanging="942"/>
              <w:rPr>
                <w:bCs/>
              </w:rPr>
            </w:pPr>
            <w:r w:rsidRPr="00661B31">
              <w:rPr>
                <w:rFonts w:hint="eastAsia"/>
                <w:bCs/>
                <w:spacing w:val="52"/>
                <w:kern w:val="0"/>
                <w:fitText w:val="5250" w:id="-1577389045"/>
              </w:rPr>
              <w:t>至　　　年　　月　　日　　　時ま</w:t>
            </w:r>
            <w:r w:rsidRPr="00661B31">
              <w:rPr>
                <w:rFonts w:hint="eastAsia"/>
                <w:bCs/>
                <w:spacing w:val="8"/>
                <w:kern w:val="0"/>
                <w:fitText w:val="5250" w:id="-1577389045"/>
              </w:rPr>
              <w:t>で</w:t>
            </w:r>
          </w:p>
          <w:p w:rsidR="00EA3236" w:rsidRDefault="00EA3236">
            <w:pPr>
              <w:ind w:left="630" w:hangingChars="300" w:hanging="630"/>
              <w:rPr>
                <w:bCs/>
              </w:rPr>
            </w:pPr>
          </w:p>
          <w:p w:rsidR="00EA3236" w:rsidRDefault="00EA3236" w:rsidP="00F64FAD">
            <w:pPr>
              <w:ind w:left="630" w:hangingChars="300" w:hanging="630"/>
              <w:rPr>
                <w:bCs/>
              </w:rPr>
            </w:pPr>
            <w:r w:rsidRPr="00661B31">
              <w:rPr>
                <w:rFonts w:hint="eastAsia"/>
                <w:bCs/>
                <w:kern w:val="0"/>
              </w:rPr>
              <w:t xml:space="preserve">予備日　　</w:t>
            </w:r>
            <w:r>
              <w:rPr>
                <w:bCs/>
                <w:kern w:val="0"/>
              </w:rPr>
              <w:t xml:space="preserve">  </w:t>
            </w:r>
            <w:r w:rsidRPr="00661B31">
              <w:rPr>
                <w:rFonts w:hint="eastAsia"/>
                <w:bCs/>
                <w:kern w:val="0"/>
              </w:rPr>
              <w:t>年　　月　　日</w:t>
            </w:r>
            <w:r>
              <w:rPr>
                <w:rFonts w:hint="eastAsia"/>
                <w:bCs/>
                <w:kern w:val="0"/>
              </w:rPr>
              <w:t xml:space="preserve">　　　時より　　　時まで</w:t>
            </w:r>
          </w:p>
        </w:tc>
      </w:tr>
      <w:tr w:rsidR="00EA3236" w:rsidTr="00452997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2803" w:type="dxa"/>
            <w:vAlign w:val="center"/>
          </w:tcPr>
          <w:p w:rsidR="00EA3236" w:rsidRDefault="00EA3236">
            <w:pPr>
              <w:ind w:left="942" w:hangingChars="300" w:hanging="942"/>
              <w:jc w:val="center"/>
              <w:rPr>
                <w:bCs/>
              </w:rPr>
            </w:pPr>
            <w:r>
              <w:rPr>
                <w:rFonts w:hint="eastAsia"/>
                <w:bCs/>
                <w:spacing w:val="52"/>
                <w:kern w:val="0"/>
                <w:fitText w:val="2100" w:id="-1577389044"/>
              </w:rPr>
              <w:t>危険予防の方</w:t>
            </w:r>
            <w:r>
              <w:rPr>
                <w:rFonts w:hint="eastAsia"/>
                <w:bCs/>
                <w:spacing w:val="3"/>
                <w:kern w:val="0"/>
                <w:fitText w:val="2100" w:id="-1577389044"/>
              </w:rPr>
              <w:t>法</w:t>
            </w:r>
          </w:p>
        </w:tc>
        <w:tc>
          <w:tcPr>
            <w:tcW w:w="6810" w:type="dxa"/>
          </w:tcPr>
          <w:p w:rsidR="00EA3236" w:rsidRDefault="00EA3236"/>
        </w:tc>
      </w:tr>
    </w:tbl>
    <w:p w:rsidR="00EA3236" w:rsidRDefault="00EA3236">
      <w:pPr>
        <w:ind w:left="630" w:hangingChars="300" w:hanging="630"/>
      </w:pPr>
    </w:p>
    <w:sectPr w:rsidR="00EA3236" w:rsidSect="00EA3236">
      <w:pgSz w:w="11906" w:h="16838" w:code="9"/>
      <w:pgMar w:top="1134" w:right="1134" w:bottom="1134" w:left="1418" w:header="0" w:footer="0" w:gutter="0"/>
      <w:cols w:space="425"/>
      <w:docGrid w:type="lines" w:linePitch="291" w:charSpace="39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D9"/>
    <w:multiLevelType w:val="hybridMultilevel"/>
    <w:tmpl w:val="378A360A"/>
    <w:lvl w:ilvl="0" w:tplc="081468C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>
    <w:nsid w:val="02EC4728"/>
    <w:multiLevelType w:val="hybridMultilevel"/>
    <w:tmpl w:val="A2B2EEA0"/>
    <w:lvl w:ilvl="0" w:tplc="358487F8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52699B"/>
    <w:multiLevelType w:val="hybridMultilevel"/>
    <w:tmpl w:val="67E2E028"/>
    <w:lvl w:ilvl="0" w:tplc="F4E458DC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3">
    <w:nsid w:val="0C9675B2"/>
    <w:multiLevelType w:val="hybridMultilevel"/>
    <w:tmpl w:val="E84068F8"/>
    <w:lvl w:ilvl="0" w:tplc="6658A6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0640FA9"/>
    <w:multiLevelType w:val="hybridMultilevel"/>
    <w:tmpl w:val="E3945952"/>
    <w:lvl w:ilvl="0" w:tplc="E892A50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5">
    <w:nsid w:val="123B04F6"/>
    <w:multiLevelType w:val="hybridMultilevel"/>
    <w:tmpl w:val="1B642ED6"/>
    <w:lvl w:ilvl="0" w:tplc="D4427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3CC382C"/>
    <w:multiLevelType w:val="hybridMultilevel"/>
    <w:tmpl w:val="77488FD0"/>
    <w:lvl w:ilvl="0" w:tplc="6BF653C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7">
    <w:nsid w:val="17C52663"/>
    <w:multiLevelType w:val="hybridMultilevel"/>
    <w:tmpl w:val="A43C23A6"/>
    <w:lvl w:ilvl="0" w:tplc="17C2D6C4">
      <w:start w:val="5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8F06355"/>
    <w:multiLevelType w:val="hybridMultilevel"/>
    <w:tmpl w:val="9EA838B6"/>
    <w:lvl w:ilvl="0" w:tplc="4A4A730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>
    <w:nsid w:val="1C687782"/>
    <w:multiLevelType w:val="hybridMultilevel"/>
    <w:tmpl w:val="35848684"/>
    <w:lvl w:ilvl="0" w:tplc="22CEACA8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0">
    <w:nsid w:val="228213A5"/>
    <w:multiLevelType w:val="hybridMultilevel"/>
    <w:tmpl w:val="A5927074"/>
    <w:lvl w:ilvl="0" w:tplc="A41A04A6">
      <w:start w:val="5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11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4682633"/>
    <w:multiLevelType w:val="hybridMultilevel"/>
    <w:tmpl w:val="8DC8CE3E"/>
    <w:lvl w:ilvl="0" w:tplc="F09C4CD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7E21ED2"/>
    <w:multiLevelType w:val="multilevel"/>
    <w:tmpl w:val="1AEE7550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4">
    <w:nsid w:val="3BE2206D"/>
    <w:multiLevelType w:val="hybridMultilevel"/>
    <w:tmpl w:val="FBDCD812"/>
    <w:lvl w:ilvl="0" w:tplc="39F4ADDA"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AC16B2"/>
    <w:multiLevelType w:val="hybridMultilevel"/>
    <w:tmpl w:val="401E2F8A"/>
    <w:lvl w:ilvl="0" w:tplc="05168B02">
      <w:start w:val="2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>
    <w:nsid w:val="42433527"/>
    <w:multiLevelType w:val="hybridMultilevel"/>
    <w:tmpl w:val="82CC46BC"/>
    <w:lvl w:ilvl="0" w:tplc="76A8A098">
      <w:start w:val="6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4680E60"/>
    <w:multiLevelType w:val="hybridMultilevel"/>
    <w:tmpl w:val="1AEE7550"/>
    <w:lvl w:ilvl="0" w:tplc="673619B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9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9004C65"/>
    <w:multiLevelType w:val="hybridMultilevel"/>
    <w:tmpl w:val="57C490DA"/>
    <w:lvl w:ilvl="0" w:tplc="9F2E33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>
    <w:nsid w:val="4BC1775D"/>
    <w:multiLevelType w:val="hybridMultilevel"/>
    <w:tmpl w:val="02F85EB4"/>
    <w:lvl w:ilvl="0" w:tplc="4CF6D3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37F7E21"/>
    <w:multiLevelType w:val="hybridMultilevel"/>
    <w:tmpl w:val="41468A30"/>
    <w:lvl w:ilvl="0" w:tplc="86284436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BBC14B8"/>
    <w:multiLevelType w:val="hybridMultilevel"/>
    <w:tmpl w:val="CD7A6866"/>
    <w:lvl w:ilvl="0" w:tplc="48B265A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>
    <w:nsid w:val="5C4470B2"/>
    <w:multiLevelType w:val="hybridMultilevel"/>
    <w:tmpl w:val="DC24CEC6"/>
    <w:lvl w:ilvl="0" w:tplc="408EE54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27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8E4E1A"/>
    <w:multiLevelType w:val="hybridMultilevel"/>
    <w:tmpl w:val="58C28B90"/>
    <w:lvl w:ilvl="0" w:tplc="2D6CE0F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0"/>
  </w:num>
  <w:num w:numId="10">
    <w:abstractNumId w:val="15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5"/>
  </w:num>
  <w:num w:numId="18">
    <w:abstractNumId w:val="6"/>
  </w:num>
  <w:num w:numId="19">
    <w:abstractNumId w:val="30"/>
  </w:num>
  <w:num w:numId="20">
    <w:abstractNumId w:val="7"/>
  </w:num>
  <w:num w:numId="21">
    <w:abstractNumId w:val="16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21"/>
  </w:num>
  <w:num w:numId="27">
    <w:abstractNumId w:val="23"/>
  </w:num>
  <w:num w:numId="28">
    <w:abstractNumId w:val="29"/>
  </w:num>
  <w:num w:numId="29">
    <w:abstractNumId w:val="27"/>
  </w:num>
  <w:num w:numId="30">
    <w:abstractNumId w:val="2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FAD"/>
    <w:rsid w:val="002E6AED"/>
    <w:rsid w:val="00452997"/>
    <w:rsid w:val="00661B31"/>
    <w:rsid w:val="00D95BB1"/>
    <w:rsid w:val="00EA3236"/>
    <w:rsid w:val="00F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  <w:rPr>
      <w:bCs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3B7A"/>
    <w:rPr>
      <w:kern w:val="2"/>
      <w:sz w:val="21"/>
      <w:szCs w:val="24"/>
    </w:rPr>
  </w:style>
  <w:style w:type="paragraph" w:styleId="BodyText">
    <w:name w:val="Body Text"/>
    <w:basedOn w:val="Normal"/>
    <w:link w:val="BodyTextChar"/>
    <w:uiPriority w:val="99"/>
    <w:rPr>
      <w:sz w:val="18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B7A"/>
    <w:rPr>
      <w:kern w:val="2"/>
      <w:sz w:val="21"/>
      <w:szCs w:val="24"/>
    </w:rPr>
  </w:style>
  <w:style w:type="paragraph" w:styleId="BlockText">
    <w:name w:val="Block Text"/>
    <w:basedOn w:val="Normal"/>
    <w:uiPriority w:val="99"/>
    <w:pPr>
      <w:ind w:leftChars="-22" w:left="-50" w:right="113" w:firstLineChars="200" w:firstLine="459"/>
    </w:pPr>
    <w:rPr>
      <w:sz w:val="22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3B7A"/>
    <w:rPr>
      <w:kern w:val="2"/>
      <w:sz w:val="21"/>
      <w:szCs w:val="24"/>
    </w:rPr>
  </w:style>
  <w:style w:type="paragraph" w:customStyle="1" w:styleId="a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1"/>
    </w:rPr>
  </w:style>
  <w:style w:type="paragraph" w:styleId="BodyText2">
    <w:name w:val="Body Text 2"/>
    <w:basedOn w:val="Normal"/>
    <w:link w:val="BodyText2Char"/>
    <w:uiPriority w:val="99"/>
    <w:pPr>
      <w:framePr w:hSpace="142" w:wrap="around" w:vAnchor="text" w:hAnchor="margin"/>
      <w:suppressOverlap/>
    </w:pPr>
    <w:rPr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3B7A"/>
    <w:rPr>
      <w:kern w:val="2"/>
      <w:sz w:val="21"/>
      <w:szCs w:val="24"/>
    </w:rPr>
  </w:style>
  <w:style w:type="paragraph" w:styleId="BodyText3">
    <w:name w:val="Body Text 3"/>
    <w:basedOn w:val="Normal"/>
    <w:link w:val="BodyText3Char"/>
    <w:uiPriority w:val="99"/>
    <w:pPr>
      <w:framePr w:hSpace="142" w:wrap="around" w:vAnchor="text" w:hAnchor="margin"/>
      <w:suppressOverlap/>
    </w:pPr>
    <w:rPr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3B7A"/>
    <w:rPr>
      <w:kern w:val="2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framePr w:hSpace="142" w:wrap="around" w:vAnchor="text" w:hAnchor="margin"/>
      <w:ind w:left="210" w:hangingChars="100" w:hanging="210"/>
      <w:suppressOverlap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3B7A"/>
    <w:rPr>
      <w:kern w:val="2"/>
      <w:sz w:val="21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Chars="206" w:left="2335" w:hangingChars="800" w:hanging="1873"/>
    </w:pPr>
    <w:rPr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3B7A"/>
    <w:rPr>
      <w:kern w:val="2"/>
      <w:sz w:val="21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Chars="935" w:left="2564" w:hangingChars="200" w:hanging="468"/>
    </w:pPr>
    <w:rPr>
      <w:bCs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3B7A"/>
    <w:rPr>
      <w:kern w:val="2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Pr>
      <w:rFonts w:ascii="ＭＳ 明朝" w:hAnsi="ＭＳ 明朝"/>
      <w:color w:val="000000"/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rsid w:val="00BA3B7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38</Words>
  <Characters>219</Characters>
  <Application>Microsoft Office Outlook</Application>
  <DocSecurity>0</DocSecurity>
  <Lines>0</Lines>
  <Paragraphs>0</Paragraphs>
  <ScaleCrop>false</ScaleCrop>
  <Company>豊田市役所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様　式</dc:title>
  <dc:subject/>
  <dc:creator>予防課</dc:creator>
  <cp:keywords/>
  <dc:description/>
  <cp:lastModifiedBy>畑 毅</cp:lastModifiedBy>
  <cp:revision>13</cp:revision>
  <cp:lastPrinted>2006-06-13T07:14:00Z</cp:lastPrinted>
  <dcterms:created xsi:type="dcterms:W3CDTF">2006-06-13T06:04:00Z</dcterms:created>
  <dcterms:modified xsi:type="dcterms:W3CDTF">2022-01-26T06:06:00Z</dcterms:modified>
</cp:coreProperties>
</file>