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C7" w:rsidRDefault="00D25DC7" w:rsidP="00D25DC7">
      <w:pPr>
        <w:jc w:val="center"/>
      </w:pPr>
      <w:r>
        <w:rPr>
          <w:rFonts w:hint="eastAsia"/>
          <w:spacing w:val="315"/>
        </w:rPr>
        <w:t>事故報告</w:t>
      </w:r>
      <w:r>
        <w:rPr>
          <w:rFonts w:hint="eastAsia"/>
        </w:rPr>
        <w:t>書</w:t>
      </w:r>
    </w:p>
    <w:p w:rsidR="00D25DC7" w:rsidRDefault="00D25DC7" w:rsidP="00D25DC7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D25DC7" w:rsidRDefault="00D25DC7" w:rsidP="00D25DC7"/>
    <w:p w:rsidR="00D25DC7" w:rsidRDefault="00D25DC7" w:rsidP="00D25DC7">
      <w:r>
        <w:rPr>
          <w:rFonts w:hint="eastAsia"/>
        </w:rPr>
        <w:t xml:space="preserve">　高梁市長　　　　　様</w:t>
      </w:r>
    </w:p>
    <w:p w:rsidR="00D25DC7" w:rsidRDefault="00D25DC7" w:rsidP="00D25DC7"/>
    <w:p w:rsidR="00803094" w:rsidRDefault="00803094" w:rsidP="00D25D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</w:t>
      </w:r>
    </w:p>
    <w:p w:rsidR="00D25DC7" w:rsidRDefault="00D25DC7" w:rsidP="00D25DC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  <w:bookmarkStart w:id="0" w:name="_Hlk94016788"/>
      <w:r>
        <w:rPr>
          <w:rFonts w:hint="eastAsia"/>
        </w:rPr>
        <w:t xml:space="preserve">　</w:t>
      </w:r>
      <w:bookmarkEnd w:id="0"/>
      <w:r w:rsidR="00803094">
        <w:t xml:space="preserve">        </w:t>
      </w:r>
      <w:r>
        <w:rPr>
          <w:rFonts w:hint="eastAsia"/>
        </w:rPr>
        <w:t xml:space="preserve">　　　　　</w:t>
      </w:r>
    </w:p>
    <w:p w:rsidR="00D25DC7" w:rsidRDefault="00D25DC7" w:rsidP="00D25DC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bookmarkStart w:id="1" w:name="_GoBack"/>
      <w:bookmarkEnd w:id="1"/>
      <w:r>
        <w:rPr>
          <w:rFonts w:hint="eastAsia"/>
        </w:rPr>
        <w:t xml:space="preserve">　　　　　　　　　　　　　　　　</w:t>
      </w:r>
    </w:p>
    <w:p w:rsidR="00D25DC7" w:rsidRDefault="00D25DC7" w:rsidP="00D25DC7"/>
    <w:p w:rsidR="00D25DC7" w:rsidRDefault="00D25DC7" w:rsidP="00D25DC7"/>
    <w:p w:rsidR="00D25DC7" w:rsidRDefault="00D25DC7" w:rsidP="00D25DC7">
      <w:pPr>
        <w:spacing w:line="360" w:lineRule="auto"/>
      </w:pPr>
      <w:r>
        <w:rPr>
          <w:rFonts w:hint="eastAsia"/>
        </w:rPr>
        <w:t xml:space="preserve">　火薬類について事故が発生しましたので、火薬類取締法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149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89"/>
      </w:tblGrid>
      <w:tr w:rsidR="00D25DC7" w:rsidTr="007E2D12">
        <w:trPr>
          <w:trHeight w:val="13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  <w:tr w:rsidR="00D25DC7" w:rsidTr="007E2D12">
        <w:trPr>
          <w:trHeight w:val="13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  <w:tr w:rsidR="00D25DC7" w:rsidTr="007E2D12">
        <w:trPr>
          <w:trHeight w:val="16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  <w:spacing w:val="75"/>
              </w:rPr>
              <w:t>使用火薬類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95"/>
              </w:rPr>
              <w:t>種</w:t>
            </w:r>
            <w:r>
              <w:rPr>
                <w:rFonts w:hint="eastAsia"/>
              </w:rPr>
              <w:t>類・</w:t>
            </w:r>
            <w:r>
              <w:rPr>
                <w:rFonts w:hint="eastAsia"/>
                <w:spacing w:val="29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  <w:tr w:rsidR="00D25DC7" w:rsidTr="007E2D12">
        <w:trPr>
          <w:trHeight w:val="13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  <w:tr w:rsidR="00D25DC7" w:rsidTr="007E2D12">
        <w:trPr>
          <w:trHeight w:val="13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</w:rPr>
              <w:t>事故発生状況及び原因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  <w:tr w:rsidR="00D25DC7" w:rsidTr="007E2D12">
        <w:trPr>
          <w:trHeight w:val="1300"/>
        </w:trPr>
        <w:tc>
          <w:tcPr>
            <w:tcW w:w="2436" w:type="dxa"/>
            <w:vAlign w:val="center"/>
          </w:tcPr>
          <w:p w:rsidR="00D25DC7" w:rsidRDefault="00D25DC7" w:rsidP="007E2D12">
            <w:pPr>
              <w:jc w:val="distribute"/>
            </w:pPr>
            <w:r>
              <w:rPr>
                <w:rFonts w:hint="eastAsia"/>
              </w:rPr>
              <w:t>事故に対する措置</w:t>
            </w:r>
          </w:p>
        </w:tc>
        <w:tc>
          <w:tcPr>
            <w:tcW w:w="6089" w:type="dxa"/>
          </w:tcPr>
          <w:p w:rsidR="00D25DC7" w:rsidRDefault="00D25DC7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D25DC7" w:rsidRDefault="00D25DC7" w:rsidP="00D25DC7"/>
    <w:p w:rsidR="003B5783" w:rsidRDefault="003B5783"/>
    <w:sectPr w:rsidR="003B57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7D" w:rsidRDefault="00B5497D" w:rsidP="00B701CA">
      <w:r>
        <w:separator/>
      </w:r>
    </w:p>
  </w:endnote>
  <w:endnote w:type="continuationSeparator" w:id="0">
    <w:p w:rsidR="00B5497D" w:rsidRDefault="00B5497D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7D" w:rsidRDefault="00B5497D" w:rsidP="00B701CA">
      <w:r>
        <w:separator/>
      </w:r>
    </w:p>
  </w:footnote>
  <w:footnote w:type="continuationSeparator" w:id="0">
    <w:p w:rsidR="00B5497D" w:rsidRDefault="00B5497D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83"/>
    <w:rsid w:val="00031681"/>
    <w:rsid w:val="003B5783"/>
    <w:rsid w:val="004A743E"/>
    <w:rsid w:val="00803094"/>
    <w:rsid w:val="00B5497D"/>
    <w:rsid w:val="00B701CA"/>
    <w:rsid w:val="00D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9ED34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畑 毅</cp:lastModifiedBy>
  <cp:revision>4</cp:revision>
  <dcterms:created xsi:type="dcterms:W3CDTF">2021-12-16T05:47:00Z</dcterms:created>
  <dcterms:modified xsi:type="dcterms:W3CDTF">2022-01-25T06:26:00Z</dcterms:modified>
</cp:coreProperties>
</file>