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77" w:rsidRDefault="00864F77" w:rsidP="00864F77">
      <w:pPr>
        <w:ind w:right="57"/>
        <w:rPr>
          <w:rFonts w:ascii="‚l‚r –¾’©"/>
        </w:rPr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8"/>
        <w:gridCol w:w="1390"/>
        <w:gridCol w:w="3708"/>
      </w:tblGrid>
      <w:tr w:rsidR="00864F77" w:rsidTr="004E794D">
        <w:trPr>
          <w:cantSplit/>
          <w:trHeight w:val="550"/>
        </w:trPr>
        <w:tc>
          <w:tcPr>
            <w:tcW w:w="3398" w:type="dxa"/>
            <w:vAlign w:val="center"/>
          </w:tcPr>
          <w:p w:rsidR="00864F77" w:rsidRDefault="00864F77" w:rsidP="004E794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390" w:type="dxa"/>
            <w:vAlign w:val="center"/>
          </w:tcPr>
          <w:p w:rsidR="00864F77" w:rsidRDefault="00864F77" w:rsidP="004E794D">
            <w:pPr>
              <w:spacing w:line="360" w:lineRule="auto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打上</w:t>
            </w:r>
            <w:r>
              <w:rPr>
                <w:rFonts w:hint="eastAsia"/>
              </w:rPr>
              <w:t>げ</w:t>
            </w:r>
          </w:p>
          <w:p w:rsidR="00864F77" w:rsidRDefault="00864F77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708" w:type="dxa"/>
            <w:vAlign w:val="center"/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864F77" w:rsidRDefault="00864F77" w:rsidP="00864F77">
      <w:pPr>
        <w:spacing w:line="20" w:lineRule="exact"/>
        <w:ind w:right="57"/>
        <w:rPr>
          <w:rFonts w:ascii="‚l‚r –¾’©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24"/>
        <w:gridCol w:w="1248"/>
        <w:gridCol w:w="909"/>
        <w:gridCol w:w="3206"/>
        <w:gridCol w:w="2122"/>
      </w:tblGrid>
      <w:tr w:rsidR="00864F77" w:rsidTr="004E794D">
        <w:trPr>
          <w:cantSplit/>
          <w:trHeight w:val="206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77" w:rsidRDefault="00864F77" w:rsidP="004E794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64F77" w:rsidRDefault="00864F77" w:rsidP="004E794D">
            <w:pPr>
              <w:rPr>
                <w:rFonts w:ascii="‚l‚r –¾’©"/>
              </w:rPr>
            </w:pPr>
          </w:p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  <w:p w:rsidR="00864F77" w:rsidRDefault="00864F77" w:rsidP="004E794D">
            <w:pPr>
              <w:rPr>
                <w:rFonts w:ascii="‚l‚r –¾’©"/>
              </w:rPr>
            </w:pPr>
          </w:p>
          <w:p w:rsidR="00864F77" w:rsidRDefault="00864F77" w:rsidP="00510CBC">
            <w:pPr>
              <w:ind w:rightChars="-900" w:right="-189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届出者</w:t>
            </w:r>
            <w:r w:rsidR="003C4E6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C4E67">
              <w:rPr>
                <w:rFonts w:hint="eastAsia"/>
              </w:rPr>
              <w:t xml:space="preserve">　</w:t>
            </w:r>
            <w:r w:rsidR="003C4E67">
              <w:t>(</w:t>
            </w:r>
            <w:r w:rsidR="003C4E67">
              <w:rPr>
                <w:rFonts w:hint="eastAsia"/>
              </w:rPr>
              <w:t>電話　　　　　番</w:t>
            </w:r>
            <w:r w:rsidR="003C4E67">
              <w:t>)</w:t>
            </w:r>
            <w:r w:rsidR="003C4E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864F77" w:rsidRDefault="00864F77" w:rsidP="003C4E67">
            <w:pPr>
              <w:ind w:right="840" w:firstLineChars="1800" w:firstLine="3780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</w:t>
            </w:r>
          </w:p>
          <w:p w:rsidR="00864F77" w:rsidRDefault="00864F77" w:rsidP="003C4E67">
            <w:pPr>
              <w:tabs>
                <w:tab w:val="left" w:pos="808"/>
              </w:tabs>
              <w:ind w:right="420" w:firstLineChars="1800" w:firstLine="3780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　　</w:t>
            </w:r>
          </w:p>
        </w:tc>
      </w:tr>
      <w:tr w:rsidR="00864F77" w:rsidTr="004E794D">
        <w:trPr>
          <w:cantSplit/>
          <w:trHeight w:val="28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打上げ</w:t>
            </w:r>
          </w:p>
          <w:p w:rsidR="00864F77" w:rsidRDefault="00864F77" w:rsidP="004E794D">
            <w:pPr>
              <w:jc w:val="distribute"/>
              <w:rPr>
                <w:rFonts w:ascii="‚l‚r –¾’©"/>
              </w:rPr>
            </w:pPr>
          </w:p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自　　年　　月　　日　　　時　　分</w:t>
            </w:r>
          </w:p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至　　年　　月　　日　　　時　　分</w:t>
            </w:r>
          </w:p>
        </w:tc>
      </w:tr>
      <w:tr w:rsidR="00864F77" w:rsidTr="004E794D">
        <w:trPr>
          <w:cantSplit/>
          <w:trHeight w:val="28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打上げ</w:t>
            </w:r>
          </w:p>
          <w:p w:rsidR="00864F77" w:rsidRDefault="00864F77" w:rsidP="004E794D">
            <w:pPr>
              <w:jc w:val="distribute"/>
              <w:rPr>
                <w:rFonts w:ascii="‚l‚r –¾’©"/>
              </w:rPr>
            </w:pPr>
          </w:p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4F77" w:rsidTr="004E794D">
        <w:trPr>
          <w:cantSplit/>
          <w:trHeight w:val="39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4F77" w:rsidTr="004E794D">
        <w:trPr>
          <w:cantSplit/>
          <w:trHeight w:val="66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号玉　　　個　　　　　　　　　号玉　　　個</w:t>
            </w:r>
          </w:p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号玉　　　個　　　　　　　　仕掛け</w:t>
            </w:r>
          </w:p>
        </w:tc>
      </w:tr>
      <w:tr w:rsidR="00864F77" w:rsidTr="004E794D">
        <w:trPr>
          <w:cantSplit/>
          <w:trHeight w:val="39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4F77" w:rsidTr="004E794D">
        <w:trPr>
          <w:cantSplit/>
          <w:trHeight w:val="39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4F77" w:rsidTr="004E794D">
        <w:trPr>
          <w:cantSplit/>
          <w:trHeight w:val="281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打上げ</w:t>
            </w:r>
          </w:p>
          <w:p w:rsidR="00864F77" w:rsidRDefault="00864F77" w:rsidP="004E794D">
            <w:pPr>
              <w:jc w:val="distribute"/>
              <w:rPr>
                <w:rFonts w:ascii="‚l‚r –¾’©"/>
              </w:rPr>
            </w:pPr>
          </w:p>
          <w:p w:rsidR="00864F77" w:rsidRDefault="00864F77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F77" w:rsidRDefault="00864F77" w:rsidP="004E794D">
            <w:pPr>
              <w:tabs>
                <w:tab w:val="left" w:pos="606"/>
                <w:tab w:val="left" w:pos="3232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4F77" w:rsidTr="004E794D">
        <w:trPr>
          <w:cantSplit/>
          <w:trHeight w:val="281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F77" w:rsidRDefault="00864F77" w:rsidP="004E794D">
            <w:pPr>
              <w:rPr>
                <w:rFonts w:ascii="‚l‚r –¾’©"/>
                <w:spacing w:val="52"/>
              </w:rPr>
            </w:pPr>
            <w:r>
              <w:rPr>
                <w:rFonts w:hint="eastAsia"/>
              </w:rPr>
              <w:t>する責任者の氏名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77" w:rsidRDefault="00864F77" w:rsidP="004E794D">
            <w:pPr>
              <w:tabs>
                <w:tab w:val="left" w:pos="606"/>
                <w:tab w:val="left" w:pos="3232"/>
              </w:tabs>
              <w:rPr>
                <w:rFonts w:ascii="‚l‚r –¾’©"/>
              </w:rPr>
            </w:pPr>
          </w:p>
        </w:tc>
      </w:tr>
      <w:tr w:rsidR="00864F77" w:rsidTr="004E794D">
        <w:trPr>
          <w:cantSplit/>
          <w:trHeight w:val="399"/>
        </w:trPr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F77" w:rsidRDefault="00864F77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F77" w:rsidRDefault="00864F77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77" w:rsidRDefault="00864F77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※押印</w:t>
            </w:r>
            <w:r>
              <w:rPr>
                <w:rFonts w:hint="eastAsia"/>
              </w:rPr>
              <w:t>欄</w:t>
            </w:r>
          </w:p>
        </w:tc>
      </w:tr>
      <w:tr w:rsidR="00864F77" w:rsidTr="004E794D">
        <w:trPr>
          <w:cantSplit/>
          <w:trHeight w:val="721"/>
        </w:trPr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77" w:rsidRDefault="00864F77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4F77" w:rsidRDefault="00864F77" w:rsidP="00864F77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864F77" w:rsidRDefault="00864F77" w:rsidP="00864F77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法人にあっては、その名称、代表者氏名、主たる事務所の所在地及び担当者氏名を記入すること。</w:t>
      </w:r>
    </w:p>
    <w:p w:rsidR="00864F77" w:rsidRDefault="00864F77" w:rsidP="00864F77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864F77" w:rsidRDefault="00864F77" w:rsidP="00864F77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864F77" w:rsidRDefault="00864F77" w:rsidP="00864F77">
      <w:pPr>
        <w:ind w:left="1050" w:hanging="1050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打上げ又は仕掛け場所の略図を添付すること。</w:t>
      </w:r>
    </w:p>
    <w:p w:rsidR="00864F77" w:rsidRDefault="00864F77" w:rsidP="00864F77">
      <w:pPr>
        <w:rPr>
          <w:rFonts w:ascii="‚l‚r –¾’©"/>
        </w:rPr>
      </w:pPr>
    </w:p>
    <w:p w:rsidR="00A57E78" w:rsidRPr="00864F77" w:rsidRDefault="00A57E78">
      <w:pPr>
        <w:rPr>
          <w:rFonts w:ascii="‚l‚r –¾’©"/>
        </w:rPr>
      </w:pPr>
    </w:p>
    <w:sectPr w:rsidR="00A57E78" w:rsidRPr="00864F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D8F" w:rsidRDefault="005F2D8F" w:rsidP="009B231E">
      <w:r>
        <w:separator/>
      </w:r>
    </w:p>
  </w:endnote>
  <w:endnote w:type="continuationSeparator" w:id="0">
    <w:p w:rsidR="005F2D8F" w:rsidRDefault="005F2D8F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D8F" w:rsidRDefault="005F2D8F" w:rsidP="009B231E">
      <w:r>
        <w:separator/>
      </w:r>
    </w:p>
  </w:footnote>
  <w:footnote w:type="continuationSeparator" w:id="0">
    <w:p w:rsidR="005F2D8F" w:rsidRDefault="005F2D8F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1B"/>
    <w:rsid w:val="000518E8"/>
    <w:rsid w:val="00067B7E"/>
    <w:rsid w:val="003C4E67"/>
    <w:rsid w:val="00510CBC"/>
    <w:rsid w:val="00533929"/>
    <w:rsid w:val="005E431B"/>
    <w:rsid w:val="005F2D8F"/>
    <w:rsid w:val="00864F77"/>
    <w:rsid w:val="00933174"/>
    <w:rsid w:val="009A2B22"/>
    <w:rsid w:val="009B231E"/>
    <w:rsid w:val="00A57E78"/>
    <w:rsid w:val="00B92490"/>
    <w:rsid w:val="00BD4B09"/>
    <w:rsid w:val="00CF510D"/>
    <w:rsid w:val="00D8349D"/>
    <w:rsid w:val="00ED3160"/>
    <w:rsid w:val="00ED6599"/>
    <w:rsid w:val="00F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CA7DD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dcterms:created xsi:type="dcterms:W3CDTF">2021-12-07T05:55:00Z</dcterms:created>
  <dcterms:modified xsi:type="dcterms:W3CDTF">2022-01-25T05:15:00Z</dcterms:modified>
</cp:coreProperties>
</file>