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F" w:rsidRDefault="00EB684F" w:rsidP="00C6220C">
      <w:r>
        <w:rPr>
          <w:rFonts w:hint="eastAsia"/>
        </w:rPr>
        <w:t>様式第６号</w:t>
      </w:r>
    </w:p>
    <w:p w:rsidR="00EB684F" w:rsidRDefault="00EB684F" w:rsidP="00C6220C"/>
    <w:p w:rsidR="00EB684F" w:rsidRDefault="00EB684F" w:rsidP="00C6220C">
      <w:pPr>
        <w:jc w:val="center"/>
        <w:rPr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救急搬送証明願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  <w:r>
        <w:rPr>
          <w:rFonts w:hint="eastAsia"/>
          <w:snapToGrid w:val="0"/>
          <w:sz w:val="32"/>
        </w:rPr>
        <w:t xml:space="preserve">　</w:t>
      </w:r>
    </w:p>
    <w:p w:rsidR="00EB684F" w:rsidRDefault="00EB684F" w:rsidP="00C6220C"/>
    <w:p w:rsidR="00EB684F" w:rsidRDefault="00EB684F" w:rsidP="00C6220C"/>
    <w:p w:rsidR="00EB684F" w:rsidRDefault="00EB684F" w:rsidP="00C6220C">
      <w:r>
        <w:rPr>
          <w:rFonts w:hint="eastAsia"/>
        </w:rPr>
        <w:t xml:space="preserve">　　　　　　　　　　　　　　　　　　　　　　　　　　　　　　　　　　　　　　　年　　月　　日</w:t>
      </w:r>
    </w:p>
    <w:p w:rsidR="00EB684F" w:rsidRDefault="00EB684F" w:rsidP="00C6220C"/>
    <w:p w:rsidR="00EB684F" w:rsidRDefault="00EB684F" w:rsidP="00C6220C">
      <w:r>
        <w:rPr>
          <w:rFonts w:hint="eastAsia"/>
        </w:rPr>
        <w:t xml:space="preserve">　高梁市消防署長</w:t>
      </w:r>
    </w:p>
    <w:p w:rsidR="00EB684F" w:rsidRDefault="00EB684F" w:rsidP="00C6220C">
      <w:r>
        <w:rPr>
          <w:rFonts w:hint="eastAsia"/>
        </w:rPr>
        <w:t xml:space="preserve">　　　　　　　　　　　　　　　　　　　　様</w:t>
      </w:r>
    </w:p>
    <w:p w:rsidR="00EB684F" w:rsidRDefault="00EB684F" w:rsidP="00C6220C"/>
    <w:p w:rsidR="00EB684F" w:rsidRDefault="00EB684F" w:rsidP="00C6220C">
      <w:r>
        <w:rPr>
          <w:rFonts w:hint="eastAsia"/>
        </w:rPr>
        <w:t xml:space="preserve">　　　　　　　　　　　　　　　　　　　　　　　　申請者　住　所</w:t>
      </w:r>
    </w:p>
    <w:p w:rsidR="00EB684F" w:rsidRDefault="00EB684F" w:rsidP="00C6220C">
      <w:r>
        <w:rPr>
          <w:rFonts w:hint="eastAsia"/>
        </w:rPr>
        <w:t xml:space="preserve">　　　　　　　　　　　　　　　　　　　　　　　　　　　　氏　名　　　　　　　　　　　　　　　</w:t>
      </w:r>
    </w:p>
    <w:p w:rsidR="00EB684F" w:rsidRDefault="00EB684F" w:rsidP="00C6220C">
      <w:pPr>
        <w:jc w:val="center"/>
      </w:pPr>
    </w:p>
    <w:p w:rsidR="00EB684F" w:rsidRDefault="00EB684F" w:rsidP="00C6220C">
      <w:r>
        <w:rPr>
          <w:rFonts w:hint="eastAsia"/>
        </w:rPr>
        <w:t xml:space="preserve">　下記のとおり、搬送したことについて証明をお願いします。</w:t>
      </w:r>
    </w:p>
    <w:p w:rsidR="00EB684F" w:rsidRDefault="00EB684F" w:rsidP="00C6220C"/>
    <w:tbl>
      <w:tblPr>
        <w:tblW w:w="0" w:type="auto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4"/>
        <w:gridCol w:w="1566"/>
        <w:gridCol w:w="3555"/>
        <w:gridCol w:w="1200"/>
        <w:gridCol w:w="1260"/>
        <w:gridCol w:w="1690"/>
      </w:tblGrid>
      <w:tr w:rsidR="00EB684F" w:rsidTr="00CC0B1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00" w:type="dxa"/>
            <w:gridSpan w:val="2"/>
            <w:tcBorders>
              <w:top w:val="single" w:sz="8" w:space="0" w:color="auto"/>
            </w:tcBorders>
            <w:vAlign w:val="center"/>
          </w:tcPr>
          <w:p w:rsidR="00EB684F" w:rsidRDefault="00EB684F" w:rsidP="00CC0B1D">
            <w:pPr>
              <w:rPr>
                <w:u w:val="single"/>
              </w:rPr>
            </w:pPr>
          </w:p>
          <w:p w:rsidR="00EB684F" w:rsidRDefault="00EB684F" w:rsidP="00CC0B1D">
            <w:pPr>
              <w:jc w:val="center"/>
              <w:rPr>
                <w:sz w:val="22"/>
                <w:u w:val="single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搬送日時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  <w:p w:rsidR="00EB684F" w:rsidRDefault="00EB684F" w:rsidP="00CC0B1D">
            <w:pPr>
              <w:rPr>
                <w:u w:val="single"/>
              </w:rPr>
            </w:pPr>
          </w:p>
        </w:tc>
        <w:tc>
          <w:tcPr>
            <w:tcW w:w="7700" w:type="dxa"/>
            <w:gridSpan w:val="4"/>
            <w:tcBorders>
              <w:top w:val="single" w:sz="8" w:space="0" w:color="auto"/>
            </w:tcBorders>
          </w:tcPr>
          <w:p w:rsidR="00EB684F" w:rsidRDefault="00EB684F" w:rsidP="00CC0B1D">
            <w:pPr>
              <w:widowControl/>
              <w:jc w:val="left"/>
              <w:rPr>
                <w:u w:val="single"/>
              </w:rPr>
            </w:pPr>
          </w:p>
          <w:p w:rsidR="00EB684F" w:rsidRDefault="00EB684F" w:rsidP="008D003B">
            <w:pPr>
              <w:ind w:firstLineChars="200" w:firstLine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　時　　　分　～　　　時　　　分</w:t>
            </w:r>
          </w:p>
          <w:p w:rsidR="00EB684F" w:rsidRDefault="00EB684F" w:rsidP="00CC0B1D">
            <w:pPr>
              <w:jc w:val="left"/>
              <w:rPr>
                <w:u w:val="single"/>
              </w:rPr>
            </w:pPr>
          </w:p>
        </w:tc>
      </w:tr>
      <w:tr w:rsidR="00EB684F" w:rsidTr="00CC0B1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00" w:type="dxa"/>
            <w:gridSpan w:val="2"/>
          </w:tcPr>
          <w:p w:rsidR="00EB684F" w:rsidRDefault="00EB684F" w:rsidP="00CC0B1D">
            <w:pPr>
              <w:widowControl/>
              <w:jc w:val="left"/>
              <w:rPr>
                <w:sz w:val="22"/>
                <w:u w:val="single"/>
              </w:rPr>
            </w:pPr>
          </w:p>
          <w:p w:rsidR="00EB684F" w:rsidRDefault="00EB684F" w:rsidP="00CC0B1D">
            <w:pPr>
              <w:widowControl/>
              <w:jc w:val="center"/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発生場所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  <w:p w:rsidR="00EB684F" w:rsidRDefault="00EB684F" w:rsidP="00CC0B1D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7700" w:type="dxa"/>
            <w:gridSpan w:val="4"/>
          </w:tcPr>
          <w:p w:rsidR="00EB684F" w:rsidRDefault="00EB684F" w:rsidP="00CC0B1D">
            <w:pPr>
              <w:jc w:val="center"/>
              <w:rPr>
                <w:u w:val="single"/>
              </w:rPr>
            </w:pPr>
          </w:p>
          <w:p w:rsidR="00EB684F" w:rsidRDefault="00EB684F" w:rsidP="00CC0B1D">
            <w:pPr>
              <w:jc w:val="center"/>
              <w:rPr>
                <w:u w:val="single"/>
              </w:rPr>
            </w:pPr>
          </w:p>
          <w:p w:rsidR="00EB684F" w:rsidRDefault="00EB684F" w:rsidP="00CC0B1D">
            <w:pPr>
              <w:jc w:val="center"/>
              <w:rPr>
                <w:u w:val="single"/>
              </w:rPr>
            </w:pPr>
          </w:p>
        </w:tc>
      </w:tr>
      <w:tr w:rsidR="00EB684F" w:rsidTr="00CC0B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34" w:type="dxa"/>
            <w:vMerge w:val="restart"/>
            <w:vAlign w:val="center"/>
          </w:tcPr>
          <w:p w:rsidR="00EB684F" w:rsidRDefault="00EB684F" w:rsidP="00CC0B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搬</w:t>
            </w: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</w:t>
            </w: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566" w:type="dxa"/>
          </w:tcPr>
          <w:p w:rsidR="00EB684F" w:rsidRDefault="00EB684F" w:rsidP="00CC0B1D">
            <w:pPr>
              <w:widowControl/>
              <w:jc w:val="left"/>
              <w:rPr>
                <w:sz w:val="22"/>
                <w:u w:val="single"/>
              </w:rPr>
            </w:pPr>
          </w:p>
          <w:p w:rsidR="00EB684F" w:rsidRDefault="00EB684F" w:rsidP="00CC0B1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7700" w:type="dxa"/>
            <w:gridSpan w:val="4"/>
          </w:tcPr>
          <w:p w:rsidR="00EB684F" w:rsidRDefault="00EB684F" w:rsidP="00CC0B1D">
            <w:pPr>
              <w:widowControl/>
              <w:jc w:val="left"/>
            </w:pPr>
          </w:p>
          <w:p w:rsidR="00EB684F" w:rsidRDefault="00EB684F" w:rsidP="00CC0B1D">
            <w:pPr>
              <w:widowControl/>
              <w:ind w:left="246"/>
              <w:jc w:val="left"/>
            </w:pPr>
          </w:p>
          <w:p w:rsidR="00EB684F" w:rsidRDefault="00EB684F" w:rsidP="00CC0B1D">
            <w:pPr>
              <w:ind w:left="246"/>
            </w:pPr>
          </w:p>
        </w:tc>
      </w:tr>
      <w:tr w:rsidR="00EB684F" w:rsidTr="00CC0B1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4" w:type="dxa"/>
            <w:vMerge/>
          </w:tcPr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EB684F" w:rsidRDefault="00EB684F" w:rsidP="00CC0B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3555" w:type="dxa"/>
            <w:vMerge w:val="restart"/>
          </w:tcPr>
          <w:p w:rsidR="00EB684F" w:rsidRDefault="00EB684F" w:rsidP="00CC0B1D">
            <w:pPr>
              <w:widowControl/>
              <w:ind w:left="51"/>
              <w:jc w:val="left"/>
            </w:pPr>
          </w:p>
          <w:p w:rsidR="00EB684F" w:rsidRDefault="00EB684F" w:rsidP="00CC0B1D"/>
          <w:p w:rsidR="00EB684F" w:rsidRDefault="00EB684F" w:rsidP="00CC0B1D"/>
          <w:p w:rsidR="00EB684F" w:rsidRDefault="00EB684F" w:rsidP="00CC0B1D"/>
          <w:p w:rsidR="00EB684F" w:rsidRDefault="00EB684F" w:rsidP="00CC0B1D"/>
          <w:p w:rsidR="00EB684F" w:rsidRDefault="00EB684F" w:rsidP="00CC0B1D"/>
        </w:tc>
        <w:tc>
          <w:tcPr>
            <w:tcW w:w="1200" w:type="dxa"/>
          </w:tcPr>
          <w:p w:rsidR="00EB684F" w:rsidRDefault="00EB684F" w:rsidP="00CC0B1D">
            <w:pPr>
              <w:widowControl/>
              <w:jc w:val="left"/>
            </w:pPr>
          </w:p>
          <w:p w:rsidR="00EB684F" w:rsidRDefault="00EB684F" w:rsidP="00CC0B1D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B684F" w:rsidRDefault="00EB684F" w:rsidP="00CC0B1D"/>
        </w:tc>
        <w:tc>
          <w:tcPr>
            <w:tcW w:w="2945" w:type="dxa"/>
            <w:gridSpan w:val="2"/>
          </w:tcPr>
          <w:p w:rsidR="00EB684F" w:rsidRDefault="00EB684F" w:rsidP="00CC0B1D">
            <w:pPr>
              <w:widowControl/>
              <w:jc w:val="left"/>
            </w:pPr>
          </w:p>
          <w:p w:rsidR="00EB684F" w:rsidRDefault="00EB684F" w:rsidP="00CC0B1D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日生</w:t>
            </w:r>
          </w:p>
          <w:p w:rsidR="00EB684F" w:rsidRDefault="00EB684F" w:rsidP="00CC0B1D"/>
        </w:tc>
      </w:tr>
      <w:tr w:rsidR="00EB684F" w:rsidTr="00CC0B1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34" w:type="dxa"/>
            <w:vMerge/>
          </w:tcPr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1566" w:type="dxa"/>
            <w:vMerge/>
          </w:tcPr>
          <w:p w:rsidR="00EB684F" w:rsidRDefault="00EB684F" w:rsidP="00CC0B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55" w:type="dxa"/>
            <w:vMerge/>
          </w:tcPr>
          <w:p w:rsidR="00EB684F" w:rsidRDefault="00EB684F" w:rsidP="00CC0B1D">
            <w:pPr>
              <w:widowControl/>
              <w:ind w:left="51"/>
              <w:jc w:val="left"/>
            </w:pPr>
          </w:p>
        </w:tc>
        <w:tc>
          <w:tcPr>
            <w:tcW w:w="1200" w:type="dxa"/>
          </w:tcPr>
          <w:p w:rsidR="00EB684F" w:rsidRDefault="00EB684F" w:rsidP="00CC0B1D">
            <w:pPr>
              <w:widowControl/>
              <w:jc w:val="left"/>
            </w:pPr>
          </w:p>
          <w:p w:rsidR="00EB684F" w:rsidRDefault="00EB684F" w:rsidP="00CC0B1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EB684F" w:rsidRDefault="00EB684F" w:rsidP="00CC0B1D"/>
        </w:tc>
        <w:tc>
          <w:tcPr>
            <w:tcW w:w="2945" w:type="dxa"/>
            <w:gridSpan w:val="2"/>
          </w:tcPr>
          <w:p w:rsidR="00EB684F" w:rsidRDefault="00EB684F" w:rsidP="00CC0B1D">
            <w:pPr>
              <w:widowControl/>
              <w:jc w:val="left"/>
            </w:pPr>
          </w:p>
          <w:p w:rsidR="00EB684F" w:rsidRDefault="00EB684F" w:rsidP="00CC0B1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歳</w:t>
            </w:r>
          </w:p>
          <w:p w:rsidR="00EB684F" w:rsidRDefault="00EB684F" w:rsidP="00CC0B1D"/>
        </w:tc>
      </w:tr>
      <w:tr w:rsidR="00EB684F" w:rsidTr="00CC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95" w:type="dxa"/>
            <w:gridSpan w:val="2"/>
            <w:tcBorders>
              <w:left w:val="single" w:sz="8" w:space="0" w:color="auto"/>
            </w:tcBorders>
            <w:vAlign w:val="center"/>
          </w:tcPr>
          <w:p w:rsidR="00EB684F" w:rsidRDefault="00EB684F" w:rsidP="00CC0B1D">
            <w:pPr>
              <w:rPr>
                <w:snapToGrid w:val="0"/>
                <w:sz w:val="22"/>
              </w:rPr>
            </w:pPr>
          </w:p>
          <w:p w:rsidR="00EB684F" w:rsidRDefault="00EB684F" w:rsidP="00CC0B1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搬送先医療機関</w:t>
            </w:r>
          </w:p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7705" w:type="dxa"/>
            <w:gridSpan w:val="4"/>
            <w:tcBorders>
              <w:right w:val="single" w:sz="8" w:space="0" w:color="auto"/>
            </w:tcBorders>
          </w:tcPr>
          <w:p w:rsidR="00EB684F" w:rsidRDefault="00EB684F" w:rsidP="00CC0B1D"/>
        </w:tc>
      </w:tr>
      <w:tr w:rsidR="00EB684F" w:rsidTr="00CC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gridSpan w:val="2"/>
            <w:tcBorders>
              <w:left w:val="single" w:sz="8" w:space="0" w:color="auto"/>
            </w:tcBorders>
            <w:vAlign w:val="center"/>
          </w:tcPr>
          <w:p w:rsidR="00EB684F" w:rsidRDefault="00EB684F" w:rsidP="00CC0B1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被搬送者と申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請者との関係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05" w:type="dxa"/>
            <w:gridSpan w:val="4"/>
            <w:tcBorders>
              <w:right w:val="single" w:sz="8" w:space="0" w:color="auto"/>
            </w:tcBorders>
          </w:tcPr>
          <w:p w:rsidR="00EB684F" w:rsidRDefault="00EB684F" w:rsidP="00CC0B1D"/>
          <w:p w:rsidR="00EB684F" w:rsidRDefault="00EB684F" w:rsidP="00CC0B1D"/>
          <w:p w:rsidR="00EB684F" w:rsidRDefault="00EB684F" w:rsidP="00CC0B1D"/>
        </w:tc>
      </w:tr>
      <w:tr w:rsidR="00EB684F" w:rsidTr="00CC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B684F" w:rsidRDefault="00EB684F" w:rsidP="00CC0B1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証明を必要と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する理由及び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提出先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015" w:type="dxa"/>
            <w:gridSpan w:val="3"/>
            <w:vMerge w:val="restart"/>
          </w:tcPr>
          <w:p w:rsidR="00EB684F" w:rsidRDefault="00EB684F" w:rsidP="00CC0B1D"/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B684F" w:rsidRDefault="00EB684F" w:rsidP="00CC0B1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必要枚数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B684F" w:rsidTr="00CC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0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6015" w:type="dxa"/>
            <w:gridSpan w:val="3"/>
            <w:vMerge/>
          </w:tcPr>
          <w:p w:rsidR="00EB684F" w:rsidRDefault="00EB684F" w:rsidP="00CC0B1D"/>
        </w:tc>
        <w:tc>
          <w:tcPr>
            <w:tcW w:w="1690" w:type="dxa"/>
            <w:tcBorders>
              <w:right w:val="single" w:sz="8" w:space="0" w:color="auto"/>
            </w:tcBorders>
          </w:tcPr>
          <w:p w:rsidR="00EB684F" w:rsidRDefault="00EB684F" w:rsidP="00CC0B1D"/>
        </w:tc>
      </w:tr>
      <w:tr w:rsidR="00EB684F" w:rsidTr="00CC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9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  <w:p w:rsidR="00EB684F" w:rsidRDefault="00EB684F" w:rsidP="00CC0B1D">
            <w:pPr>
              <w:jc w:val="center"/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</w:p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6015" w:type="dxa"/>
            <w:gridSpan w:val="3"/>
            <w:vMerge w:val="restart"/>
          </w:tcPr>
          <w:p w:rsidR="00EB684F" w:rsidRDefault="00EB684F" w:rsidP="00CC0B1D"/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B684F" w:rsidRDefault="00EB684F" w:rsidP="00CC0B1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B684F" w:rsidTr="00CC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20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B684F" w:rsidRDefault="00EB684F" w:rsidP="00CC0B1D">
            <w:pPr>
              <w:rPr>
                <w:sz w:val="22"/>
              </w:rPr>
            </w:pPr>
          </w:p>
        </w:tc>
        <w:tc>
          <w:tcPr>
            <w:tcW w:w="6015" w:type="dxa"/>
            <w:gridSpan w:val="3"/>
            <w:vMerge/>
          </w:tcPr>
          <w:p w:rsidR="00EB684F" w:rsidRDefault="00EB684F" w:rsidP="00CC0B1D"/>
        </w:tc>
        <w:tc>
          <w:tcPr>
            <w:tcW w:w="1690" w:type="dxa"/>
            <w:tcBorders>
              <w:right w:val="single" w:sz="8" w:space="0" w:color="auto"/>
            </w:tcBorders>
          </w:tcPr>
          <w:p w:rsidR="00EB684F" w:rsidRDefault="00EB684F" w:rsidP="00CC0B1D"/>
        </w:tc>
      </w:tr>
    </w:tbl>
    <w:p w:rsidR="00EB684F" w:rsidRDefault="00EB684F" w:rsidP="00C6220C"/>
    <w:p w:rsidR="00EB684F" w:rsidRDefault="00EB684F" w:rsidP="00C6220C">
      <w:pPr>
        <w:rPr>
          <w:sz w:val="22"/>
        </w:rPr>
      </w:pPr>
    </w:p>
    <w:p w:rsidR="00EB684F" w:rsidRDefault="00EB684F" w:rsidP="00C6220C"/>
    <w:p w:rsidR="00EB684F" w:rsidRDefault="00EB684F" w:rsidP="00C6220C">
      <w:pPr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</w:p>
    <w:p w:rsidR="00EB684F" w:rsidRDefault="00EB684F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</w:p>
    <w:sectPr w:rsidR="00EB684F" w:rsidSect="00EB684F">
      <w:pgSz w:w="11906" w:h="16838" w:code="9"/>
      <w:pgMar w:top="567" w:right="567" w:bottom="794" w:left="1418" w:header="851" w:footer="992" w:gutter="0"/>
      <w:cols w:space="425"/>
      <w:docGrid w:type="linesAndChars" w:linePitch="285" w:charSpace="-20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6018"/>
    <w:multiLevelType w:val="singleLevel"/>
    <w:tmpl w:val="7EDC4AD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20C"/>
    <w:rsid w:val="008D003B"/>
    <w:rsid w:val="00C6220C"/>
    <w:rsid w:val="00CC0B1D"/>
    <w:rsid w:val="00EB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109</Words>
  <Characters>626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様式第4号の２</dc:title>
  <dc:subject/>
  <dc:creator>高梁市消防本部</dc:creator>
  <cp:keywords/>
  <dc:description/>
  <cp:lastModifiedBy>畑 毅</cp:lastModifiedBy>
  <cp:revision>4</cp:revision>
  <cp:lastPrinted>2000-11-12T05:14:00Z</cp:lastPrinted>
  <dcterms:created xsi:type="dcterms:W3CDTF">2000-11-14T12:41:00Z</dcterms:created>
  <dcterms:modified xsi:type="dcterms:W3CDTF">2022-02-01T02:29:00Z</dcterms:modified>
</cp:coreProperties>
</file>