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BC" w:rsidRDefault="008A2FBC" w:rsidP="008A2FBC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color w:val="000000"/>
        </w:rPr>
        <w:t>9</w:t>
      </w:r>
      <w:r>
        <w:rPr>
          <w:rFonts w:hint="eastAsia"/>
          <w:color w:val="000000"/>
        </w:rPr>
        <w:t>号</w:t>
      </w:r>
      <w:r>
        <w:rPr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color w:val="000000"/>
        </w:rPr>
        <w:t>13</w:t>
      </w:r>
      <w:r>
        <w:rPr>
          <w:rFonts w:hint="eastAsia"/>
          <w:color w:val="000000"/>
        </w:rPr>
        <w:t>条関係</w:t>
      </w:r>
      <w:r>
        <w:rPr>
          <w:color w:val="00000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644"/>
        <w:gridCol w:w="3549"/>
      </w:tblGrid>
      <w:tr w:rsidR="008A2FBC" w:rsidTr="004E794D">
        <w:trPr>
          <w:trHeight w:val="825"/>
        </w:trPr>
        <w:tc>
          <w:tcPr>
            <w:tcW w:w="4312" w:type="dxa"/>
            <w:vAlign w:val="center"/>
          </w:tcPr>
          <w:p w:rsidR="008A2FBC" w:rsidRDefault="008A2FBC" w:rsidP="004E794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危険物製造所等</w:t>
            </w:r>
          </w:p>
        </w:tc>
        <w:tc>
          <w:tcPr>
            <w:tcW w:w="644" w:type="dxa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休止</w:t>
            </w:r>
          </w:p>
          <w:p w:rsidR="008A2FBC" w:rsidRDefault="008A2FBC" w:rsidP="004E794D">
            <w:pPr>
              <w:rPr>
                <w:color w:val="000000"/>
              </w:rPr>
            </w:pPr>
          </w:p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再開</w:t>
            </w:r>
          </w:p>
        </w:tc>
        <w:tc>
          <w:tcPr>
            <w:tcW w:w="3549" w:type="dxa"/>
            <w:vAlign w:val="center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届出書</w:t>
            </w:r>
          </w:p>
        </w:tc>
      </w:tr>
    </w:tbl>
    <w:p w:rsidR="008A2FBC" w:rsidRDefault="008A2FBC" w:rsidP="008A2FBC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311"/>
        <w:gridCol w:w="212"/>
        <w:gridCol w:w="2023"/>
        <w:gridCol w:w="598"/>
        <w:gridCol w:w="955"/>
        <w:gridCol w:w="1884"/>
      </w:tblGrid>
      <w:tr w:rsidR="008A2FBC" w:rsidTr="004E794D">
        <w:trPr>
          <w:trHeight w:val="1882"/>
        </w:trPr>
        <w:tc>
          <w:tcPr>
            <w:tcW w:w="8505" w:type="dxa"/>
            <w:gridSpan w:val="7"/>
            <w:vAlign w:val="center"/>
          </w:tcPr>
          <w:p w:rsidR="008A2FBC" w:rsidRDefault="008A2FBC" w:rsidP="004E794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pacing w:val="105"/>
              </w:rPr>
              <w:t>高梁市</w:t>
            </w:r>
            <w:r>
              <w:rPr>
                <w:rFonts w:hint="eastAsia"/>
                <w:color w:val="000000"/>
              </w:rPr>
              <w:t>長　　　　様</w:t>
            </w:r>
          </w:p>
          <w:p w:rsidR="008A2FBC" w:rsidRDefault="008A2FBC" w:rsidP="00C76CC8">
            <w:pPr>
              <w:ind w:rightChars="-1150" w:right="-24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  <w:r w:rsidR="00126474">
              <w:rPr>
                <w:rFonts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　　　　　</w:t>
            </w:r>
            <w:r w:rsidR="00C76CC8">
              <w:rPr>
                <w:rFonts w:hint="eastAsia"/>
                <w:color w:val="000000"/>
              </w:rPr>
              <w:t xml:space="preserve">　（電話　　　　　）</w:t>
            </w:r>
            <w:r w:rsidR="00C76CC8" w:rsidRPr="00C76CC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:rsidR="008A2FBC" w:rsidRDefault="00C76CC8" w:rsidP="00C76CC8">
            <w:pPr>
              <w:ind w:right="283"/>
              <w:jc w:val="center"/>
              <w:rPr>
                <w:color w:val="000000"/>
                <w:u w:val="single"/>
              </w:rPr>
            </w:pPr>
            <w:r w:rsidRPr="00C76CC8">
              <w:rPr>
                <w:rFonts w:hint="eastAsia"/>
                <w:color w:val="000000"/>
              </w:rPr>
              <w:t xml:space="preserve">　　　　　　　　　　　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8A2FBC">
              <w:rPr>
                <w:rFonts w:hint="eastAsia"/>
                <w:color w:val="000000"/>
                <w:u w:val="single"/>
              </w:rPr>
              <w:t xml:space="preserve">住所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  <w:p w:rsidR="00C76CC8" w:rsidRPr="00C76CC8" w:rsidRDefault="00C76CC8" w:rsidP="00C76CC8">
            <w:pPr>
              <w:ind w:right="283"/>
              <w:jc w:val="center"/>
              <w:rPr>
                <w:color w:val="000000"/>
                <w:u w:val="single"/>
              </w:rPr>
            </w:pPr>
          </w:p>
          <w:p w:rsidR="008A2FBC" w:rsidRDefault="008A2FBC" w:rsidP="004E794D">
            <w:pPr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氏名　　　　　　　　　　　　　　　</w:t>
            </w:r>
            <w:r w:rsidR="00C76CC8" w:rsidRPr="00C76CC8">
              <w:rPr>
                <w:rFonts w:hint="eastAsia"/>
                <w:color w:val="000000"/>
              </w:rPr>
              <w:t xml:space="preserve">　 </w:t>
            </w:r>
          </w:p>
        </w:tc>
      </w:tr>
      <w:tr w:rsidR="008A2FBC" w:rsidTr="004E794D">
        <w:trPr>
          <w:cantSplit/>
          <w:trHeight w:val="510"/>
        </w:trPr>
        <w:tc>
          <w:tcPr>
            <w:tcW w:w="1522" w:type="dxa"/>
            <w:vMerge w:val="restart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523" w:type="dxa"/>
            <w:gridSpan w:val="2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460" w:type="dxa"/>
            <w:gridSpan w:val="4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A2FBC" w:rsidTr="004E794D">
        <w:trPr>
          <w:cantSplit/>
          <w:trHeight w:val="510"/>
        </w:trPr>
        <w:tc>
          <w:tcPr>
            <w:tcW w:w="1522" w:type="dxa"/>
            <w:vMerge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460" w:type="dxa"/>
            <w:gridSpan w:val="4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A2FBC" w:rsidTr="004E794D">
        <w:trPr>
          <w:trHeight w:val="510"/>
        </w:trPr>
        <w:tc>
          <w:tcPr>
            <w:tcW w:w="3045" w:type="dxa"/>
            <w:gridSpan w:val="3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460" w:type="dxa"/>
            <w:gridSpan w:val="4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A2FBC" w:rsidTr="004E794D">
        <w:trPr>
          <w:trHeight w:val="902"/>
        </w:trPr>
        <w:tc>
          <w:tcPr>
            <w:tcW w:w="3045" w:type="dxa"/>
            <w:gridSpan w:val="3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23" w:type="dxa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3" w:type="dxa"/>
            <w:gridSpan w:val="2"/>
            <w:vAlign w:val="center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1884" w:type="dxa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A2FBC" w:rsidTr="004E794D">
        <w:trPr>
          <w:trHeight w:val="480"/>
        </w:trPr>
        <w:tc>
          <w:tcPr>
            <w:tcW w:w="3045" w:type="dxa"/>
            <w:gridSpan w:val="3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5460" w:type="dxa"/>
            <w:gridSpan w:val="4"/>
            <w:vAlign w:val="center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　　　第　　　　　　　号</w:t>
            </w:r>
          </w:p>
        </w:tc>
      </w:tr>
      <w:tr w:rsidR="008A2FBC" w:rsidTr="004E794D">
        <w:trPr>
          <w:trHeight w:val="480"/>
        </w:trPr>
        <w:tc>
          <w:tcPr>
            <w:tcW w:w="3045" w:type="dxa"/>
            <w:gridSpan w:val="3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休止・再</w:t>
            </w:r>
            <w:r>
              <w:rPr>
                <w:rFonts w:hint="eastAsia"/>
                <w:color w:val="000000"/>
                <w:spacing w:val="105"/>
              </w:rPr>
              <w:t>開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5460" w:type="dxa"/>
            <w:gridSpan w:val="4"/>
            <w:vAlign w:val="center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</w:t>
            </w:r>
          </w:p>
        </w:tc>
      </w:tr>
      <w:tr w:rsidR="008A2FBC" w:rsidTr="004E794D">
        <w:trPr>
          <w:trHeight w:val="960"/>
        </w:trPr>
        <w:tc>
          <w:tcPr>
            <w:tcW w:w="3045" w:type="dxa"/>
            <w:gridSpan w:val="3"/>
            <w:vAlign w:val="center"/>
          </w:tcPr>
          <w:p w:rsidR="008A2FBC" w:rsidRDefault="008A2FBC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休止・再開の理由</w:t>
            </w:r>
          </w:p>
        </w:tc>
        <w:tc>
          <w:tcPr>
            <w:tcW w:w="5460" w:type="dxa"/>
            <w:gridSpan w:val="4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A2FBC" w:rsidTr="004E794D">
        <w:trPr>
          <w:trHeight w:val="497"/>
        </w:trPr>
        <w:tc>
          <w:tcPr>
            <w:tcW w:w="2833" w:type="dxa"/>
            <w:gridSpan w:val="2"/>
            <w:vAlign w:val="center"/>
          </w:tcPr>
          <w:p w:rsidR="008A2FBC" w:rsidRDefault="008A2FBC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受付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2833" w:type="dxa"/>
            <w:gridSpan w:val="3"/>
            <w:vAlign w:val="center"/>
          </w:tcPr>
          <w:p w:rsidR="008A2FBC" w:rsidRDefault="008A2FBC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経過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2839" w:type="dxa"/>
            <w:gridSpan w:val="2"/>
            <w:vAlign w:val="center"/>
          </w:tcPr>
          <w:p w:rsidR="008A2FBC" w:rsidRDefault="008A2FBC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押印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8A2FBC" w:rsidTr="004E794D">
        <w:trPr>
          <w:trHeight w:val="1140"/>
        </w:trPr>
        <w:tc>
          <w:tcPr>
            <w:tcW w:w="2833" w:type="dxa"/>
            <w:gridSpan w:val="2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33" w:type="dxa"/>
            <w:gridSpan w:val="3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39" w:type="dxa"/>
            <w:gridSpan w:val="2"/>
          </w:tcPr>
          <w:p w:rsidR="008A2FBC" w:rsidRDefault="008A2FBC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A2FBC" w:rsidRDefault="008A2FBC" w:rsidP="008A2FBC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備考　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　この用紙の大きさは、</w:t>
      </w:r>
      <w:r w:rsidRPr="00F560C2">
        <w:rPr>
          <w:rFonts w:hint="eastAsia"/>
          <w:color w:val="000000"/>
        </w:rPr>
        <w:t>日本産業規格</w:t>
      </w:r>
      <w:r>
        <w:rPr>
          <w:color w:val="000000"/>
        </w:rPr>
        <w:t>A4</w:t>
      </w:r>
      <w:r>
        <w:rPr>
          <w:rFonts w:hint="eastAsia"/>
          <w:color w:val="000000"/>
        </w:rPr>
        <w:t>とすること。</w:t>
      </w:r>
    </w:p>
    <w:p w:rsidR="008A2FBC" w:rsidRDefault="008A2FBC" w:rsidP="008A2FBC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　法人にあっては、その名称、代表者氏名、主たる事務所の所在地及び担当者氏名を記入すること。</w:t>
      </w:r>
    </w:p>
    <w:p w:rsidR="008A2FBC" w:rsidRDefault="008A2FBC" w:rsidP="008A2FBC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　※印の欄は、記入しないこと。</w:t>
      </w:r>
    </w:p>
    <w:p w:rsidR="008A2FBC" w:rsidRDefault="008A2FBC" w:rsidP="008A2FBC">
      <w:pPr>
        <w:rPr>
          <w:color w:val="000000"/>
        </w:rPr>
      </w:pPr>
    </w:p>
    <w:p w:rsidR="00225F89" w:rsidRPr="008A2FBC" w:rsidRDefault="00225F89">
      <w:pPr>
        <w:rPr>
          <w:color w:val="000000"/>
        </w:rPr>
      </w:pPr>
    </w:p>
    <w:sectPr w:rsidR="00225F89" w:rsidRPr="008A2F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F5D" w:rsidRDefault="00F94F5D" w:rsidP="009B231E">
      <w:r>
        <w:separator/>
      </w:r>
    </w:p>
  </w:endnote>
  <w:endnote w:type="continuationSeparator" w:id="0">
    <w:p w:rsidR="00F94F5D" w:rsidRDefault="00F94F5D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F5D" w:rsidRDefault="00F94F5D" w:rsidP="009B231E">
      <w:r>
        <w:separator/>
      </w:r>
    </w:p>
  </w:footnote>
  <w:footnote w:type="continuationSeparator" w:id="0">
    <w:p w:rsidR="00F94F5D" w:rsidRDefault="00F94F5D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89"/>
    <w:rsid w:val="00126474"/>
    <w:rsid w:val="001D6744"/>
    <w:rsid w:val="00225F89"/>
    <w:rsid w:val="006759B6"/>
    <w:rsid w:val="0072299C"/>
    <w:rsid w:val="007C6392"/>
    <w:rsid w:val="008A2FBC"/>
    <w:rsid w:val="009B231E"/>
    <w:rsid w:val="00C16B1E"/>
    <w:rsid w:val="00C76CC8"/>
    <w:rsid w:val="00E359EB"/>
    <w:rsid w:val="00F560C2"/>
    <w:rsid w:val="00F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87F58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dcterms:created xsi:type="dcterms:W3CDTF">2021-12-07T07:03:00Z</dcterms:created>
  <dcterms:modified xsi:type="dcterms:W3CDTF">2022-01-25T05:47:00Z</dcterms:modified>
</cp:coreProperties>
</file>