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3D" w:rsidRDefault="0032283D" w:rsidP="00975BA6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9"/>
          <w:szCs w:val="29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</w:t>
      </w:r>
      <w:r>
        <w:rPr>
          <w:rFonts w:hAnsi="Times New Roman" w:hint="eastAsia"/>
          <w:spacing w:val="-10"/>
          <w:kern w:val="0"/>
          <w:sz w:val="29"/>
          <w:szCs w:val="29"/>
        </w:rPr>
        <w:t>別記</w:t>
      </w:r>
      <w:r>
        <w:rPr>
          <w:rFonts w:hAnsi="Times New Roman"/>
          <w:spacing w:val="-10"/>
          <w:kern w:val="0"/>
          <w:sz w:val="29"/>
          <w:szCs w:val="29"/>
        </w:rPr>
        <w:t>3</w:t>
      </w:r>
      <w:r>
        <w:rPr>
          <w:rFonts w:hAnsi="Times New Roman" w:hint="eastAsia"/>
          <w:spacing w:val="-10"/>
          <w:kern w:val="0"/>
          <w:sz w:val="29"/>
          <w:szCs w:val="29"/>
        </w:rPr>
        <w:t>－</w:t>
      </w:r>
      <w:r>
        <w:rPr>
          <w:rFonts w:hAnsi="Times New Roman"/>
          <w:spacing w:val="-10"/>
          <w:kern w:val="0"/>
          <w:sz w:val="29"/>
          <w:szCs w:val="29"/>
        </w:rPr>
        <w:t>1</w:t>
      </w:r>
      <w:r>
        <w:rPr>
          <w:rFonts w:hAnsi="Times New Roman" w:hint="eastAsia"/>
          <w:spacing w:val="-10"/>
          <w:kern w:val="0"/>
          <w:sz w:val="29"/>
          <w:szCs w:val="29"/>
        </w:rPr>
        <w:t xml:space="preserve">　　　　　　　</w:t>
      </w:r>
    </w:p>
    <w:p w:rsidR="0032283D" w:rsidRDefault="0032283D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  <w:r w:rsidRPr="00975BA6">
        <w:rPr>
          <w:rFonts w:hAnsi="Times New Roman" w:hint="eastAsia"/>
          <w:b/>
          <w:spacing w:val="-10"/>
          <w:kern w:val="0"/>
          <w:sz w:val="29"/>
          <w:szCs w:val="29"/>
        </w:rPr>
        <w:t>屋内貯蔵所（平家建）点検表</w:t>
      </w:r>
    </w:p>
    <w:p w:rsidR="0032283D" w:rsidRPr="00975BA6" w:rsidRDefault="0032283D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36"/>
        <w:gridCol w:w="2150"/>
        <w:gridCol w:w="2748"/>
        <w:gridCol w:w="1962"/>
        <w:gridCol w:w="588"/>
        <w:gridCol w:w="1450"/>
      </w:tblGrid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2283D" w:rsidRDefault="0032283D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　柱、はり及び屋根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火　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房　装　置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2283D" w:rsidRDefault="0032283D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2283D" w:rsidRDefault="0032283D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32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3D" w:rsidRDefault="0032283D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3D" w:rsidRDefault="0032283D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32283D" w:rsidRDefault="0032283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32283D" w:rsidSect="0032283D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BA6"/>
    <w:rsid w:val="0032283D"/>
    <w:rsid w:val="00345007"/>
    <w:rsid w:val="0072401F"/>
    <w:rsid w:val="0097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141</Words>
  <Characters>807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dcterms:created xsi:type="dcterms:W3CDTF">2014-06-06T05:49:00Z</dcterms:created>
  <dcterms:modified xsi:type="dcterms:W3CDTF">2014-06-06T05:49:00Z</dcterms:modified>
</cp:coreProperties>
</file>