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14" w:rsidRDefault="00237114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8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３－２</w:t>
      </w:r>
    </w:p>
    <w:p w:rsidR="00237114" w:rsidRDefault="00237114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  <w:r w:rsidRPr="00FE364F">
        <w:rPr>
          <w:rFonts w:hAnsi="Times New Roman" w:hint="eastAsia"/>
          <w:b/>
          <w:spacing w:val="-10"/>
          <w:kern w:val="0"/>
          <w:sz w:val="30"/>
          <w:szCs w:val="30"/>
        </w:rPr>
        <w:t>屋内貯蔵所（平家建以外）点検表</w:t>
      </w:r>
    </w:p>
    <w:p w:rsidR="00237114" w:rsidRPr="00FE364F" w:rsidRDefault="00237114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197"/>
        <w:gridCol w:w="2786"/>
        <w:gridCol w:w="1986"/>
        <w:gridCol w:w="594"/>
        <w:gridCol w:w="1552"/>
      </w:tblGrid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7114" w:rsidRDefault="00237114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7114" w:rsidRDefault="00237114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7114" w:rsidRDefault="00237114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114" w:rsidRDefault="00237114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114" w:rsidRDefault="00237114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37114" w:rsidRDefault="00237114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237114" w:rsidSect="00237114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64F"/>
    <w:rsid w:val="00237114"/>
    <w:rsid w:val="0099394C"/>
    <w:rsid w:val="00FA0FA7"/>
    <w:rsid w:val="00FE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141</Words>
  <Characters>804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2014-06-06T05:50:00Z</dcterms:created>
  <dcterms:modified xsi:type="dcterms:W3CDTF">2014-06-06T05:50:00Z</dcterms:modified>
</cp:coreProperties>
</file>