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699" w:rsidRDefault="00196699" w:rsidP="00D1558A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  <w:r>
        <w:rPr>
          <w:rFonts w:hAnsi="Times New Roman" w:hint="eastAsia"/>
          <w:kern w:val="0"/>
          <w:sz w:val="20"/>
          <w:szCs w:val="24"/>
        </w:rPr>
        <w:t xml:space="preserve">　</w:t>
      </w:r>
    </w:p>
    <w:p w:rsidR="00196699" w:rsidRDefault="00196699" w:rsidP="00D1558A">
      <w:pPr>
        <w:autoSpaceDE w:val="0"/>
        <w:autoSpaceDN w:val="0"/>
        <w:ind w:firstLineChars="400" w:firstLine="1120"/>
        <w:jc w:val="left"/>
        <w:textAlignment w:val="auto"/>
        <w:rPr>
          <w:rFonts w:hAnsi="Times New Roman"/>
          <w:kern w:val="0"/>
          <w:sz w:val="28"/>
          <w:szCs w:val="26"/>
        </w:rPr>
      </w:pPr>
      <w:r>
        <w:rPr>
          <w:rFonts w:hAnsi="Times New Roman" w:hint="eastAsia"/>
          <w:kern w:val="0"/>
          <w:sz w:val="28"/>
          <w:szCs w:val="26"/>
        </w:rPr>
        <w:t>別記７</w:t>
      </w:r>
    </w:p>
    <w:p w:rsidR="00196699" w:rsidRDefault="00196699" w:rsidP="00D1558A">
      <w:pPr>
        <w:autoSpaceDE w:val="0"/>
        <w:autoSpaceDN w:val="0"/>
        <w:jc w:val="center"/>
        <w:textAlignment w:val="auto"/>
        <w:rPr>
          <w:rFonts w:hAnsi="Times New Roman"/>
          <w:b/>
          <w:bCs/>
          <w:spacing w:val="-10"/>
          <w:kern w:val="0"/>
          <w:sz w:val="28"/>
          <w:szCs w:val="26"/>
        </w:rPr>
      </w:pPr>
      <w:r>
        <w:rPr>
          <w:rFonts w:hAnsi="Times New Roman" w:hint="eastAsia"/>
          <w:b/>
          <w:bCs/>
          <w:spacing w:val="-10"/>
          <w:kern w:val="0"/>
          <w:sz w:val="28"/>
          <w:szCs w:val="26"/>
        </w:rPr>
        <w:t>屋　外　貯　蔵　所　点　検　表</w:t>
      </w:r>
    </w:p>
    <w:p w:rsidR="00196699" w:rsidRDefault="00196699" w:rsidP="00D1558A">
      <w:pPr>
        <w:autoSpaceDE w:val="0"/>
        <w:autoSpaceDN w:val="0"/>
        <w:textAlignment w:val="auto"/>
        <w:rPr>
          <w:rFonts w:hAnsi="Times New Roman"/>
          <w:b/>
          <w:bCs/>
          <w:spacing w:val="-10"/>
          <w:kern w:val="0"/>
          <w:sz w:val="28"/>
          <w:szCs w:val="2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33"/>
        <w:gridCol w:w="1705"/>
        <w:gridCol w:w="2877"/>
        <w:gridCol w:w="1689"/>
        <w:gridCol w:w="731"/>
        <w:gridCol w:w="1440"/>
      </w:tblGrid>
      <w:tr w:rsidR="0019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/>
          <w:jc w:val="center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699" w:rsidRDefault="00196699" w:rsidP="004A282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点　検　項　目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699" w:rsidRDefault="00196699" w:rsidP="004A282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点　　検　　内　　容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699" w:rsidRDefault="00196699" w:rsidP="004A282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点検方法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699" w:rsidRDefault="00196699" w:rsidP="004A282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点検　結果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699" w:rsidRDefault="00196699" w:rsidP="004A282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措置年月日　及び措置内容</w:t>
            </w:r>
          </w:p>
        </w:tc>
      </w:tr>
      <w:tr w:rsidR="0019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6"/>
          <w:jc w:val="center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699" w:rsidRDefault="00196699" w:rsidP="004A2828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保　安　距　離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699" w:rsidRDefault="00196699" w:rsidP="004A2828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保安物件新設等の有無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699" w:rsidRDefault="00196699" w:rsidP="004A2828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目視（該当物件がある場合は実測）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699" w:rsidRDefault="00196699" w:rsidP="004A282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6699" w:rsidRDefault="00196699" w:rsidP="004A282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</w:tr>
      <w:tr w:rsidR="0019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/>
          <w:jc w:val="center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699" w:rsidRDefault="00196699" w:rsidP="004A282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保　有　空　地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699" w:rsidRDefault="00196699" w:rsidP="004A282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許可外物件の存置の有無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699" w:rsidRDefault="00196699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目視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699" w:rsidRDefault="00196699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699" w:rsidRDefault="00196699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</w:tr>
      <w:tr w:rsidR="0019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/>
          <w:jc w:val="center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699" w:rsidRDefault="00196699" w:rsidP="004A282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さ　　く　　等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699" w:rsidRDefault="00196699" w:rsidP="004A282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変形、損傷の有無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699" w:rsidRDefault="00196699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目視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699" w:rsidRDefault="00196699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699" w:rsidRDefault="00196699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</w:tr>
      <w:tr w:rsidR="0019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5"/>
          <w:jc w:val="center"/>
        </w:trPr>
        <w:tc>
          <w:tcPr>
            <w:tcW w:w="6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196699" w:rsidRDefault="00196699" w:rsidP="004A2828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地盤面等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699" w:rsidRDefault="00196699" w:rsidP="004A282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地　盤　面</w:t>
            </w:r>
            <w:r>
              <w:rPr>
                <w:rFonts w:hAnsi="Times New Roman"/>
                <w:spacing w:val="-1"/>
                <w:kern w:val="0"/>
                <w:szCs w:val="20"/>
              </w:rPr>
              <w:t xml:space="preserve"> 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699" w:rsidRDefault="00196699" w:rsidP="004A282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くぼみ等の有無及び排水の適否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699" w:rsidRDefault="00196699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目視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699" w:rsidRDefault="00196699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699" w:rsidRDefault="00196699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</w:tr>
      <w:tr w:rsidR="0019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6"/>
          <w:jc w:val="center"/>
        </w:trPr>
        <w:tc>
          <w:tcPr>
            <w:tcW w:w="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699" w:rsidRDefault="00196699" w:rsidP="004A282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70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196699" w:rsidRDefault="00196699" w:rsidP="004A282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排</w:t>
            </w:r>
            <w:r>
              <w:rPr>
                <w:rFonts w:hAnsi="Times New Roman"/>
                <w:spacing w:val="-1"/>
                <w:kern w:val="0"/>
                <w:szCs w:val="20"/>
              </w:rPr>
              <w:t xml:space="preserve"> </w:t>
            </w:r>
            <w:r>
              <w:rPr>
                <w:rFonts w:hAnsi="Times New Roman" w:hint="eastAsia"/>
                <w:spacing w:val="-1"/>
                <w:kern w:val="0"/>
                <w:szCs w:val="20"/>
              </w:rPr>
              <w:t>水</w:t>
            </w:r>
            <w:r>
              <w:rPr>
                <w:rFonts w:hAnsi="Times New Roman"/>
                <w:spacing w:val="-1"/>
                <w:kern w:val="0"/>
                <w:szCs w:val="20"/>
              </w:rPr>
              <w:t xml:space="preserve"> </w:t>
            </w:r>
            <w:r>
              <w:rPr>
                <w:rFonts w:hAnsi="Times New Roman" w:hint="eastAsia"/>
                <w:spacing w:val="-1"/>
                <w:kern w:val="0"/>
                <w:szCs w:val="20"/>
              </w:rPr>
              <w:t>溝、　　　　油分離装置</w:t>
            </w:r>
          </w:p>
        </w:tc>
        <w:tc>
          <w:tcPr>
            <w:tcW w:w="2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699" w:rsidRDefault="00196699" w:rsidP="004A282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亀裂、損傷等の有無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699" w:rsidRDefault="00196699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目視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699" w:rsidRDefault="00196699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699" w:rsidRDefault="00196699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</w:tr>
      <w:tr w:rsidR="0019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2"/>
          <w:jc w:val="center"/>
        </w:trPr>
        <w:tc>
          <w:tcPr>
            <w:tcW w:w="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699" w:rsidRDefault="00196699" w:rsidP="004A282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699" w:rsidRDefault="00196699" w:rsidP="004A282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699" w:rsidRDefault="00196699" w:rsidP="004A282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滞油、滞水、土砂等の堆積の有無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699" w:rsidRDefault="00196699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目視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699" w:rsidRDefault="00196699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699" w:rsidRDefault="00196699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</w:tr>
      <w:tr w:rsidR="0019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8"/>
          <w:jc w:val="center"/>
        </w:trPr>
        <w:tc>
          <w:tcPr>
            <w:tcW w:w="233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699" w:rsidRDefault="00196699" w:rsidP="004A282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架　　　　台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6699" w:rsidRDefault="00196699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変形、損傷の有無及び固定状況の適否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699" w:rsidRDefault="00196699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目視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699" w:rsidRDefault="00196699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699" w:rsidRDefault="00196699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</w:tr>
      <w:tr w:rsidR="0019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6"/>
          <w:jc w:val="center"/>
        </w:trPr>
        <w:tc>
          <w:tcPr>
            <w:tcW w:w="233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699" w:rsidRDefault="00196699" w:rsidP="004A282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699" w:rsidRDefault="00196699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落下防止装置の適否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699" w:rsidRDefault="00196699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目視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699" w:rsidRDefault="00196699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699" w:rsidRDefault="00196699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</w:tr>
      <w:tr w:rsidR="0019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/>
          <w:jc w:val="center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699" w:rsidRDefault="00196699" w:rsidP="004A282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標識、掲示板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699" w:rsidRDefault="00196699" w:rsidP="004A282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取付状況、記載事項の適否及び損傷、汚損の有無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699" w:rsidRDefault="00196699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目魂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699" w:rsidRDefault="00196699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699" w:rsidRDefault="00196699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</w:tr>
      <w:tr w:rsidR="0019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8"/>
          <w:jc w:val="center"/>
        </w:trPr>
        <w:tc>
          <w:tcPr>
            <w:tcW w:w="6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196699" w:rsidRDefault="00196699" w:rsidP="004A2828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消火設備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699" w:rsidRDefault="00196699" w:rsidP="004A282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消　火　器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699" w:rsidRDefault="00196699" w:rsidP="004A282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位置、設置数、外観的境能の適否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699" w:rsidRDefault="00196699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目視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699" w:rsidRDefault="00196699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699" w:rsidRDefault="00196699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</w:tr>
      <w:tr w:rsidR="0019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/>
          <w:jc w:val="center"/>
        </w:trPr>
        <w:tc>
          <w:tcPr>
            <w:tcW w:w="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699" w:rsidRDefault="00196699" w:rsidP="004A282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699" w:rsidRDefault="00196699" w:rsidP="004A282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消火器以外</w:t>
            </w:r>
            <w:r>
              <w:rPr>
                <w:rFonts w:hAnsi="Times New Roman"/>
                <w:spacing w:val="-1"/>
                <w:kern w:val="0"/>
                <w:szCs w:val="20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20"/>
              </w:rPr>
              <w:t>の消火設備</w:t>
            </w:r>
          </w:p>
        </w:tc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699" w:rsidRDefault="00196699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消火設備点検表による。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699" w:rsidRDefault="00196699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699" w:rsidRDefault="00196699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</w:tr>
      <w:tr w:rsidR="0019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233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699" w:rsidRDefault="00196699" w:rsidP="004A282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警　報　設　備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699" w:rsidRDefault="00196699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損傷等の有無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699" w:rsidRDefault="00196699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目視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699" w:rsidRDefault="00196699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699" w:rsidRDefault="00196699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</w:tr>
      <w:tr w:rsidR="0019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3"/>
          <w:jc w:val="center"/>
        </w:trPr>
        <w:tc>
          <w:tcPr>
            <w:tcW w:w="233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699" w:rsidRDefault="00196699" w:rsidP="004A282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6699" w:rsidRDefault="00196699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機能の適否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699" w:rsidRDefault="00196699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作動確認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699" w:rsidRDefault="00196699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699" w:rsidRDefault="00196699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</w:tr>
      <w:tr w:rsidR="0019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/>
          <w:jc w:val="center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699" w:rsidRDefault="00196699" w:rsidP="004A282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散　水　設　備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699" w:rsidRDefault="00196699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機能の適否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699" w:rsidRDefault="00196699" w:rsidP="004A282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散水試験による確認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699" w:rsidRDefault="00196699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699" w:rsidRDefault="00196699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</w:tr>
      <w:tr w:rsidR="0019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/>
          <w:jc w:val="center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699" w:rsidRDefault="00196699" w:rsidP="004A282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そ　　の　　他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699" w:rsidRDefault="00196699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699" w:rsidRDefault="00196699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699" w:rsidRDefault="00196699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699" w:rsidRDefault="00196699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</w:tr>
    </w:tbl>
    <w:p w:rsidR="00196699" w:rsidRDefault="00196699" w:rsidP="00D1558A">
      <w:pPr>
        <w:autoSpaceDE w:val="0"/>
        <w:autoSpaceDN w:val="0"/>
        <w:textAlignment w:val="auto"/>
        <w:rPr>
          <w:rFonts w:hAnsi="Times New Roman"/>
          <w:b/>
          <w:bCs/>
          <w:spacing w:val="-10"/>
          <w:kern w:val="0"/>
          <w:sz w:val="28"/>
          <w:szCs w:val="26"/>
        </w:rPr>
      </w:pPr>
    </w:p>
    <w:sectPr w:rsidR="00196699" w:rsidSect="00196699">
      <w:pgSz w:w="11907" w:h="16840"/>
      <w:pgMar w:top="500" w:right="500" w:bottom="500" w:left="5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58A"/>
    <w:rsid w:val="00196699"/>
    <w:rsid w:val="004A2828"/>
    <w:rsid w:val="00D1558A"/>
    <w:rsid w:val="00D86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/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69</Words>
  <Characters>399</Characters>
  <Application>Microsoft Office Outlook</Application>
  <DocSecurity>0</DocSecurity>
  <Lines>0</Lines>
  <Paragraphs>0</Paragraphs>
  <ScaleCrop>false</ScaleCrop>
  <Company>鹿島南部地区消防事務組合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予防課</dc:creator>
  <cp:keywords/>
  <dc:description/>
  <cp:lastModifiedBy>5570083</cp:lastModifiedBy>
  <cp:revision>2</cp:revision>
  <cp:lastPrinted>2003-01-28T07:12:00Z</cp:lastPrinted>
  <dcterms:created xsi:type="dcterms:W3CDTF">2014-06-06T05:57:00Z</dcterms:created>
  <dcterms:modified xsi:type="dcterms:W3CDTF">2014-06-06T05:57:00Z</dcterms:modified>
</cp:coreProperties>
</file>