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1B" w:rsidRDefault="00715B1B">
      <w:pPr>
        <w:snapToGrid w:val="0"/>
        <w:sectPr w:rsidR="00715B1B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8pt;margin-top:69pt;width:510.5pt;height:731.6pt;z-index:251629056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39"/>
                    <w:gridCol w:w="432"/>
                    <w:gridCol w:w="1944"/>
                    <w:gridCol w:w="3024"/>
                    <w:gridCol w:w="2160"/>
                    <w:gridCol w:w="648"/>
                    <w:gridCol w:w="1512"/>
                  </w:tblGrid>
                  <w:tr w:rsidR="00715B1B" w:rsidTr="00CC76B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1134"/>
                    </w:trPr>
                    <w:tc>
                      <w:tcPr>
                        <w:tcW w:w="281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点検項目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点検内容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点検方法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 w:rsidP="00CC76BB">
                        <w:pPr>
                          <w:snapToGrid w:val="0"/>
                          <w:jc w:val="left"/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点検結果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Cs w:val="21"/>
                          </w:rPr>
                          <w:t>措置年月日及び措置内容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二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酸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化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炭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素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消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火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薬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剤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貯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蔵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消火薬剤貯蔵容器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設置状況の適否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消火薬剤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量の適否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目視、重量計測等による確認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高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式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腐食（作動封板）の有無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容器弁開放装置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低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式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安全装置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圧力警報装置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警報回路の確認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圧力計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指示状況の適否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液面計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自動冷凍機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放出弁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起動用ガス容器等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ガス量の適否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重量計測等による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確認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腐食（作動封板）の有無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</w:tbl>
                <w:p w:rsidR="00715B1B" w:rsidRDefault="00715B1B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27" type="#_x0000_t202" style="position:absolute;left:0;text-align:left;margin-left:181.6pt;margin-top:52pt;width:255.05pt;height:24.5pt;z-index:251628032;mso-position-horizontal-relative:margin;mso-position-vertical-relative:margin" o:allowincell="f" stroked="f">
            <v:textbox inset="0,0,0,0">
              <w:txbxContent>
                <w:p w:rsidR="00715B1B" w:rsidRDefault="00715B1B" w:rsidP="00CC76BB">
                  <w:pPr>
                    <w:snapToGrid w:val="0"/>
                    <w:jc w:val="center"/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二酸化炭素消火設備点検表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28" type="#_x0000_t202" style="position:absolute;left:0;text-align:left;margin-left:57.75pt;margin-top:39.95pt;width:97.5pt;height:12.05pt;z-index:251627008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別記１１－４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:rsidR="00715B1B" w:rsidRDefault="00715B1B">
      <w:pPr>
        <w:snapToGrid w:val="0"/>
        <w:sectPr w:rsidR="00715B1B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29" type="#_x0000_t202" style="position:absolute;left:0;text-align:left;margin-left:51.8pt;margin-top:42.45pt;width:510.5pt;height:778.05pt;z-index:251659776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39"/>
                    <w:gridCol w:w="432"/>
                    <w:gridCol w:w="1944"/>
                    <w:gridCol w:w="3024"/>
                    <w:gridCol w:w="2160"/>
                    <w:gridCol w:w="648"/>
                    <w:gridCol w:w="1512"/>
                  </w:tblGrid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9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容器弁開放装置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操作管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選択弁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開閉状況及び機能の適否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手動起動装置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操作部周囲の障害物の有無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標識の取付状況、損傷、汚損等の有無及び記載事項の適否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自動起動装置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火災感知装置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感知障害の有無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自動・手動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切替装置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警報装置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2815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圧力スイッチ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端子のゆるみ、脱落、損傷等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制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御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配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管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制御盤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操作管理上の支障の有無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電源電圧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電圧の指示状況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電源灯の点灯状況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スイッチ類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端子のゆるみ、脱落等の有無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開閉状態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ヒューズ類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損傷、溶断等の有無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種類、容量の適否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</w:tr>
                </w:tbl>
                <w:p w:rsidR="00715B1B" w:rsidRDefault="00715B1B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0" type="#_x0000_t202" style="position:absolute;left:0;text-align:left;margin-left:560.7pt;margin-top:39.95pt;width:5.9pt;height:11.85pt;z-index:251630080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1" type="#_x0000_t202" style="position:absolute;left:0;text-align:left;margin-left:560.7pt;margin-top:64.8pt;width:5.9pt;height:11.85pt;z-index:251631104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2" type="#_x0000_t202" style="position:absolute;left:0;text-align:left;margin-left:560.7pt;margin-top:89.6pt;width:5.9pt;height:11.9pt;z-index:251632128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3" type="#_x0000_t202" style="position:absolute;left:0;text-align:left;margin-left:560.7pt;margin-top:114.45pt;width:5.9pt;height:11.9pt;z-index:251633152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4" type="#_x0000_t202" style="position:absolute;left:0;text-align:left;margin-left:560.7pt;margin-top:139.3pt;width:5.9pt;height:11.9pt;z-index:251634176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5" type="#_x0000_t202" style="position:absolute;left:0;text-align:left;margin-left:560.7pt;margin-top:164.15pt;width:5.9pt;height:11.85pt;z-index:251635200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6" type="#_x0000_t202" style="position:absolute;left:0;text-align:left;margin-left:560.7pt;margin-top:189pt;width:5.9pt;height:11.85pt;z-index:251636224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7" type="#_x0000_t202" style="position:absolute;left:0;text-align:left;margin-left:560.7pt;margin-top:213.8pt;width:5.9pt;height:11.9pt;z-index:251637248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8" type="#_x0000_t202" style="position:absolute;left:0;text-align:left;margin-left:560.7pt;margin-top:238.65pt;width:5.9pt;height:11.9pt;z-index:251638272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9" type="#_x0000_t202" style="position:absolute;left:0;text-align:left;margin-left:560.7pt;margin-top:275.55pt;width:5.9pt;height:11.9pt;z-index:251639296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0" type="#_x0000_t202" style="position:absolute;left:0;text-align:left;margin-left:560.7pt;margin-top:300.4pt;width:5.9pt;height:11.9pt;z-index:251640320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1" type="#_x0000_t202" style="position:absolute;left:0;text-align:left;margin-left:560.7pt;margin-top:325.25pt;width:5.9pt;height:11.85pt;z-index:251641344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2" type="#_x0000_t202" style="position:absolute;left:0;text-align:left;margin-left:560.7pt;margin-top:350.1pt;width:5.9pt;height:11.85pt;z-index:251642368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3" type="#_x0000_t202" style="position:absolute;left:0;text-align:left;margin-left:560.7pt;margin-top:374.9pt;width:5.9pt;height:11.9pt;z-index:251643392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4" type="#_x0000_t202" style="position:absolute;left:0;text-align:left;margin-left:560.7pt;margin-top:411.65pt;width:5.9pt;height:11.85pt;z-index:251644416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5" type="#_x0000_t202" style="position:absolute;left:0;text-align:left;margin-left:560.7pt;margin-top:436.5pt;width:5.9pt;height:11.85pt;z-index:251645440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6" type="#_x0000_t202" style="position:absolute;left:0;text-align:left;margin-left:560.7pt;margin-top:461.3pt;width:5.9pt;height:11.9pt;z-index:251646464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7" type="#_x0000_t202" style="position:absolute;left:0;text-align:left;margin-left:560.7pt;margin-top:486.15pt;width:5.9pt;height:11.9pt;z-index:251647488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8" type="#_x0000_t202" style="position:absolute;left:0;text-align:left;margin-left:560.7pt;margin-top:523.05pt;width:5.9pt;height:11.9pt;z-index:251648512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9" type="#_x0000_t202" style="position:absolute;left:0;text-align:left;margin-left:560.7pt;margin-top:547.9pt;width:5.9pt;height:11.9pt;z-index:251649536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0" type="#_x0000_t202" style="position:absolute;left:0;text-align:left;margin-left:560.7pt;margin-top:572.75pt;width:5.9pt;height:11.85pt;z-index:251650560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1" type="#_x0000_t202" style="position:absolute;left:0;text-align:left;margin-left:560.7pt;margin-top:597.6pt;width:5.9pt;height:11.85pt;z-index:251651584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2" type="#_x0000_t202" style="position:absolute;left:0;text-align:left;margin-left:560.7pt;margin-top:622.4pt;width:5.9pt;height:11.9pt;z-index:251652608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3" type="#_x0000_t202" style="position:absolute;left:0;text-align:left;margin-left:560.7pt;margin-top:647.25pt;width:5.9pt;height:11.9pt;z-index:251653632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4" type="#_x0000_t202" style="position:absolute;left:0;text-align:left;margin-left:560.7pt;margin-top:672.1pt;width:5.9pt;height:11.9pt;z-index:251654656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5" type="#_x0000_t202" style="position:absolute;left:0;text-align:left;margin-left:560.7pt;margin-top:696.95pt;width:5.9pt;height:11.85pt;z-index:251655680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6" type="#_x0000_t202" style="position:absolute;left:0;text-align:left;margin-left:560.7pt;margin-top:721.8pt;width:5.9pt;height:11.85pt;z-index:251656704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7" type="#_x0000_t202" style="position:absolute;left:0;text-align:left;margin-left:560.7pt;margin-top:746.6pt;width:5.9pt;height:11.9pt;z-index:251657728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8" type="#_x0000_t202" style="position:absolute;left:0;text-align:left;margin-left:560.7pt;margin-top:771.45pt;width:5.9pt;height:11.9pt;z-index:251658752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:rsidR="00715B1B" w:rsidRDefault="00715B1B">
      <w:pPr>
        <w:snapToGrid w:val="0"/>
      </w:pPr>
      <w:r>
        <w:rPr>
          <w:noProof/>
        </w:rPr>
        <w:pict>
          <v:shape id="_x0000_s1059" type="#_x0000_t202" style="position:absolute;left:0;text-align:left;margin-left:51.8pt;margin-top:42.45pt;width:510.5pt;height:690.6pt;z-index:251688448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39"/>
                    <w:gridCol w:w="216"/>
                    <w:gridCol w:w="2160"/>
                    <w:gridCol w:w="3024"/>
                    <w:gridCol w:w="2160"/>
                    <w:gridCol w:w="648"/>
                    <w:gridCol w:w="1512"/>
                  </w:tblGrid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9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継電器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端子のゆるみ、脱落等の有無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接点の焼損等の有無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結線接続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ゆるみ、脱落等の有無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被覆の損傷等の有無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配管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逆止弁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取付け方向の適否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破壊板・安全装置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バルブ類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手動確認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放出表示灯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点灯の状況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噴射ヘッド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655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移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式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ノ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ズ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ル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ホース、ホースリー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ル及びノズル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655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16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655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160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ノズル開閉弁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655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160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予備動力源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損傷の有無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切替の適否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容量の適否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15B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4"/>
                    </w:trPr>
                    <w:tc>
                      <w:tcPr>
                        <w:tcW w:w="281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 w:rsidP="00CC76BB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その他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Pr="00CC76BB" w:rsidRDefault="00715B1B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715B1B" w:rsidRDefault="00715B1B">
                        <w:pPr>
                          <w:snapToGrid w:val="0"/>
                          <w:jc w:val="left"/>
                        </w:pPr>
                      </w:p>
                    </w:tc>
                  </w:tr>
                </w:tbl>
                <w:p w:rsidR="00715B1B" w:rsidRDefault="00715B1B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0" type="#_x0000_t202" style="position:absolute;left:0;text-align:left;margin-left:560.7pt;margin-top:39.95pt;width:5.9pt;height:11.85pt;z-index:251660800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1" type="#_x0000_t202" style="position:absolute;left:0;text-align:left;margin-left:560.7pt;margin-top:64.8pt;width:5.9pt;height:11.85pt;z-index:251661824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2" type="#_x0000_t202" style="position:absolute;left:0;text-align:left;margin-left:560.7pt;margin-top:89.6pt;width:5.9pt;height:11.9pt;z-index:251662848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3" type="#_x0000_t202" style="position:absolute;left:0;text-align:left;margin-left:560.7pt;margin-top:114.45pt;width:5.9pt;height:11.9pt;z-index:251663872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4" type="#_x0000_t202" style="position:absolute;left:0;text-align:left;margin-left:560.7pt;margin-top:139.3pt;width:5.9pt;height:11.9pt;z-index:251664896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5" type="#_x0000_t202" style="position:absolute;left:0;text-align:left;margin-left:560.7pt;margin-top:164.15pt;width:5.9pt;height:11.85pt;z-index:251665920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6" type="#_x0000_t202" style="position:absolute;left:0;text-align:left;margin-left:560.7pt;margin-top:189pt;width:5.9pt;height:11.85pt;z-index:251666944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7" type="#_x0000_t202" style="position:absolute;left:0;text-align:left;margin-left:560.7pt;margin-top:213.8pt;width:5.9pt;height:11.9pt;z-index:251667968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8" type="#_x0000_t202" style="position:absolute;left:0;text-align:left;margin-left:560.7pt;margin-top:238.65pt;width:5.9pt;height:11.9pt;z-index:251668992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9" type="#_x0000_t202" style="position:absolute;left:0;text-align:left;margin-left:560.7pt;margin-top:263.5pt;width:5.9pt;height:11.9pt;z-index:251670016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0" type="#_x0000_t202" style="position:absolute;left:0;text-align:left;margin-left:560.7pt;margin-top:288.35pt;width:5.9pt;height:11.85pt;z-index:251671040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1" type="#_x0000_t202" style="position:absolute;left:0;text-align:left;margin-left:560.7pt;margin-top:313.2pt;width:5.9pt;height:11.85pt;z-index:251672064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2" type="#_x0000_t202" style="position:absolute;left:0;text-align:left;margin-left:560.7pt;margin-top:338pt;width:5.9pt;height:11.9pt;z-index:251673088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3" type="#_x0000_t202" style="position:absolute;left:0;text-align:left;margin-left:560.7pt;margin-top:362.85pt;width:5.9pt;height:11.9pt;z-index:251674112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4" type="#_x0000_t202" style="position:absolute;left:0;text-align:left;margin-left:560.7pt;margin-top:387.7pt;width:5.9pt;height:11.9pt;z-index:251675136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5" type="#_x0000_t202" style="position:absolute;left:0;text-align:left;margin-left:560.7pt;margin-top:412.55pt;width:5.9pt;height:11.85pt;z-index:251676160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6" type="#_x0000_t202" style="position:absolute;left:0;text-align:left;margin-left:560.7pt;margin-top:437.4pt;width:5.9pt;height:11.85pt;z-index:251677184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7" type="#_x0000_t202" style="position:absolute;left:0;text-align:left;margin-left:560.7pt;margin-top:462.2pt;width:5.9pt;height:11.9pt;z-index:251678208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8" type="#_x0000_t202" style="position:absolute;left:0;text-align:left;margin-left:560.7pt;margin-top:487.05pt;width:5.9pt;height:11.9pt;z-index:251679232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9" type="#_x0000_t202" style="position:absolute;left:0;text-align:left;margin-left:560.7pt;margin-top:511.9pt;width:5.9pt;height:11.9pt;z-index:251680256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0" type="#_x0000_t202" style="position:absolute;left:0;text-align:left;margin-left:560.7pt;margin-top:536.75pt;width:5.9pt;height:11.85pt;z-index:251681280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1" type="#_x0000_t202" style="position:absolute;left:0;text-align:left;margin-left:560.7pt;margin-top:561.6pt;width:5.9pt;height:11.85pt;z-index:251682304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2" type="#_x0000_t202" style="position:absolute;left:0;text-align:left;margin-left:560.7pt;margin-top:586.4pt;width:5.9pt;height:11.9pt;z-index:251683328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3" type="#_x0000_t202" style="position:absolute;left:0;text-align:left;margin-left:560.7pt;margin-top:611.25pt;width:5.9pt;height:11.9pt;z-index:251684352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4" type="#_x0000_t202" style="position:absolute;left:0;text-align:left;margin-left:560.7pt;margin-top:636.1pt;width:5.9pt;height:11.9pt;z-index:251685376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5" type="#_x0000_t202" style="position:absolute;left:0;text-align:left;margin-left:560.7pt;margin-top:660.95pt;width:5.9pt;height:11.85pt;z-index:251686400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6" type="#_x0000_t202" style="position:absolute;left:0;text-align:left;margin-left:25.35pt;margin-top:686.5pt;width:5.95pt;height:11.9pt;z-index:251687424;mso-position-horizontal-relative:margin;mso-position-vertical-relative:margin" o:allowincell="f" stroked="f">
            <v:textbox inset="0,0,0,0">
              <w:txbxContent>
                <w:p w:rsidR="00715B1B" w:rsidRDefault="00715B1B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sectPr w:rsidR="00715B1B" w:rsidSect="00715B1B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6BB"/>
    <w:rsid w:val="004B1726"/>
    <w:rsid w:val="00715B1B"/>
    <w:rsid w:val="00982D89"/>
    <w:rsid w:val="00C9486F"/>
    <w:rsid w:val="00CC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eastAsia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</Words>
  <Characters>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5570083</dc:creator>
  <cp:keywords/>
  <dc:description/>
  <cp:lastModifiedBy>5570083</cp:lastModifiedBy>
  <cp:revision>2</cp:revision>
  <dcterms:created xsi:type="dcterms:W3CDTF">2014-06-06T06:25:00Z</dcterms:created>
  <dcterms:modified xsi:type="dcterms:W3CDTF">2014-06-06T06:25:00Z</dcterms:modified>
</cp:coreProperties>
</file>