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7D" w:rsidRDefault="001C7A7D"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Pr="00913F53">
        <w:rPr>
          <w:rFonts w:ascii="ＭＳ ゴシック" w:eastAsia="ＭＳ ゴシック"/>
          <w:b/>
          <w:color w:val="000000"/>
        </w:rPr>
        <w:t>20</w:t>
      </w:r>
      <w:r>
        <w:rPr>
          <w:rFonts w:hint="eastAsia"/>
          <w:color w:val="000000"/>
        </w:rPr>
        <w:t>（第</w:t>
      </w:r>
      <w:r>
        <w:rPr>
          <w:color w:val="000000"/>
        </w:rPr>
        <w:t>48</w:t>
      </w:r>
      <w:r>
        <w:rPr>
          <w:rFonts w:hint="eastAsia"/>
          <w:color w:val="000000"/>
        </w:rPr>
        <w:t>条の</w:t>
      </w:r>
      <w:r>
        <w:rPr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1C7A7D" w:rsidRDefault="001C7A7D"/>
    <w:p w:rsidR="001C7A7D" w:rsidRDefault="001C7A7D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 w:rsidR="001C7A7D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  <w:p w:rsidR="001C7A7D" w:rsidRDefault="001C7A7D" w:rsidP="0020791C">
            <w:pPr>
              <w:spacing w:line="292" w:lineRule="atLeast"/>
              <w:ind w:firstLineChars="500" w:firstLine="13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:rsidR="001C7A7D" w:rsidRDefault="001C7A7D" w:rsidP="004729BD">
            <w:pPr>
              <w:spacing w:line="292" w:lineRule="atLeast"/>
              <w:ind w:firstLineChars="100" w:firstLine="26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殿</w:t>
            </w:r>
          </w:p>
          <w:p w:rsidR="001C7A7D" w:rsidRDefault="001C7A7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1C7A7D" w:rsidRDefault="001C7A7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1C7A7D" w:rsidRDefault="001C7A7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1C7A7D" w:rsidRDefault="001C7A7D" w:rsidP="00142B1D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C7A7D" w:rsidRDefault="001C7A7D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7A7D" w:rsidRDefault="001C7A7D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:rsidR="001C7A7D" w:rsidRDefault="001C7A7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A7D" w:rsidRDefault="001C7A7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1C7A7D" w:rsidTr="00913F5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7D" w:rsidRDefault="001C7A7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1C7A7D" w:rsidRDefault="001C7A7D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 w:rsidR="001C7A7D" w:rsidRDefault="001C7A7D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1C7A7D" w:rsidRDefault="001C7A7D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:rsidR="001C7A7D" w:rsidRDefault="001C7A7D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1C7A7D" w:rsidSect="001C7A7D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7D" w:rsidRDefault="001C7A7D" w:rsidP="0020791C">
      <w:r>
        <w:separator/>
      </w:r>
    </w:p>
  </w:endnote>
  <w:endnote w:type="continuationSeparator" w:id="0">
    <w:p w:rsidR="001C7A7D" w:rsidRDefault="001C7A7D" w:rsidP="0020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7D" w:rsidRDefault="001C7A7D" w:rsidP="0020791C">
      <w:r>
        <w:separator/>
      </w:r>
    </w:p>
  </w:footnote>
  <w:footnote w:type="continuationSeparator" w:id="0">
    <w:p w:rsidR="001C7A7D" w:rsidRDefault="001C7A7D" w:rsidP="00207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CC"/>
    <w:rsid w:val="00010FA5"/>
    <w:rsid w:val="000C12B7"/>
    <w:rsid w:val="00142B1D"/>
    <w:rsid w:val="001C7A7D"/>
    <w:rsid w:val="0020791C"/>
    <w:rsid w:val="00210241"/>
    <w:rsid w:val="00405979"/>
    <w:rsid w:val="004729BD"/>
    <w:rsid w:val="00913F53"/>
    <w:rsid w:val="00961E88"/>
    <w:rsid w:val="009B3064"/>
    <w:rsid w:val="00A766CC"/>
    <w:rsid w:val="00A9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791C"/>
    <w:rPr>
      <w:rFonts w:ascii="ＭＳ 明朝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791C"/>
    <w:rPr>
      <w:rFonts w:ascii="ＭＳ 明朝" w:hAnsi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>消　防　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subject/>
  <dc:creator>1031238</dc:creator>
  <cp:keywords/>
  <dc:description/>
  <cp:lastModifiedBy>竹中　那月(015195)</cp:lastModifiedBy>
  <cp:revision>3</cp:revision>
  <dcterms:created xsi:type="dcterms:W3CDTF">2020-10-19T23:21:00Z</dcterms:created>
  <dcterms:modified xsi:type="dcterms:W3CDTF">2020-12-11T05:25:00Z</dcterms:modified>
</cp:coreProperties>
</file>