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DA" w:rsidRDefault="002254DA">
      <w:pPr>
        <w:wordWrap w:val="0"/>
        <w:snapToGrid w:val="0"/>
        <w:spacing w:line="272" w:lineRule="exact"/>
        <w:rPr>
          <w:spacing w:val="13"/>
        </w:rPr>
      </w:pPr>
      <w:r>
        <w:rPr>
          <w:rFonts w:hint="eastAsia"/>
          <w:spacing w:val="13"/>
        </w:rPr>
        <w:t xml:space="preserve">　　　　様式第４号（第３条関係）</w:t>
      </w: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</w:p>
    <w:p w:rsidR="002254DA" w:rsidRPr="003818DA" w:rsidRDefault="002254DA" w:rsidP="003818DA">
      <w:pPr>
        <w:jc w:val="center"/>
        <w:rPr>
          <w:i/>
          <w:iCs/>
          <w:sz w:val="28"/>
          <w:szCs w:val="28"/>
        </w:rPr>
      </w:pPr>
      <w:r w:rsidRPr="003818DA">
        <w:rPr>
          <w:rFonts w:hint="eastAsia"/>
          <w:sz w:val="28"/>
          <w:szCs w:val="28"/>
        </w:rPr>
        <w:t>防火管理者の証交付申請書</w:t>
      </w: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　　　　　　　　年　　　月　　　日</w:t>
      </w: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</w:p>
    <w:p w:rsidR="002254DA" w:rsidRPr="0001632E" w:rsidRDefault="002254DA">
      <w:pPr>
        <w:wordWrap w:val="0"/>
        <w:snapToGrid w:val="0"/>
        <w:spacing w:line="272" w:lineRule="exact"/>
        <w:rPr>
          <w:spacing w:val="13"/>
          <w:sz w:val="22"/>
          <w:szCs w:val="22"/>
        </w:rPr>
      </w:pPr>
      <w:r>
        <w:rPr>
          <w:rFonts w:hint="eastAsia"/>
          <w:spacing w:val="13"/>
        </w:rPr>
        <w:t xml:space="preserve">　　　　</w:t>
      </w:r>
      <w:r w:rsidRPr="0001632E">
        <w:rPr>
          <w:rFonts w:hint="eastAsia"/>
          <w:spacing w:val="13"/>
          <w:sz w:val="22"/>
          <w:szCs w:val="22"/>
        </w:rPr>
        <w:t xml:space="preserve">高梁市消防長　</w:t>
      </w:r>
      <w:r>
        <w:rPr>
          <w:rFonts w:hint="eastAsia"/>
          <w:spacing w:val="13"/>
          <w:sz w:val="22"/>
          <w:szCs w:val="22"/>
        </w:rPr>
        <w:t>殿</w:t>
      </w: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住　所</w:t>
      </w: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氏　名　　　　　　　　　　　　　</w:t>
      </w: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</w:p>
    <w:p w:rsidR="002254DA" w:rsidRDefault="002254DA">
      <w:pPr>
        <w:wordWrap w:val="0"/>
        <w:snapToGrid w:val="0"/>
        <w:spacing w:line="272" w:lineRule="exact"/>
        <w:rPr>
          <w:spacing w:val="13"/>
        </w:rPr>
      </w:pPr>
      <w:r>
        <w:rPr>
          <w:rFonts w:hint="eastAsia"/>
          <w:spacing w:val="13"/>
        </w:rPr>
        <w:t xml:space="preserve">　　　　　　つぎのとおり防火管理者の証の交付を申請します。</w:t>
      </w:r>
    </w:p>
    <w:p w:rsidR="002254DA" w:rsidRDefault="002254DA">
      <w:pPr>
        <w:wordWrap w:val="0"/>
        <w:snapToGrid w:val="0"/>
        <w:spacing w:line="136" w:lineRule="exact"/>
        <w:rPr>
          <w:spacing w:val="1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7"/>
        <w:gridCol w:w="1582"/>
        <w:gridCol w:w="678"/>
        <w:gridCol w:w="2034"/>
        <w:gridCol w:w="5198"/>
        <w:gridCol w:w="113"/>
      </w:tblGrid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54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338" w:lineRule="exact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81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（ふりがな）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32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氏　　　　　名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54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生　年　月　日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338" w:lineRule="exact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13" w:type="dxa"/>
            <w:vMerge/>
            <w:tcBorders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544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講　習　機　関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81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4DA" w:rsidRDefault="002254DA">
            <w:pPr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818DA">
              <w:rPr>
                <w:rFonts w:hint="eastAsia"/>
                <w:spacing w:val="71"/>
                <w:fitText w:val="1568" w:id="-1279515904"/>
              </w:rPr>
              <w:t>修了証番</w:t>
            </w:r>
            <w:r w:rsidRPr="003818DA">
              <w:rPr>
                <w:rFonts w:hint="eastAsia"/>
                <w:spacing w:val="0"/>
                <w:fitText w:val="1568" w:id="-1279515904"/>
              </w:rPr>
              <w:t>号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及び取得年月日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81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勤　　務　　先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（防火対象物）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40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7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備　　考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１　写真（１葉）は、この申請書願提出前３か月以内に撮影し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た正面上半身像（ヨコ</w:t>
            </w:r>
            <w:r>
              <w:t>2.4cm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×タテ</w:t>
            </w:r>
            <w:r>
              <w:t>3cm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）のものであること。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２　写真の裏には氏名を記入すること。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３　再交付の場合は修了証の原本（写し可）又は修了証明書を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添付すること。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４　資格証明の場合は資格を証明できる書類を添付すること。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５　氏名に変更がある場合、証明できるもの（戸籍抄本等）又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はその写しを添付すること。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176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 </w:t>
            </w:r>
            <w:r>
              <w:t>(</w:t>
            </w:r>
            <w:r>
              <w:rPr>
                <w:rFonts w:hint="eastAsia"/>
              </w:rPr>
              <w:t>写真添付</w:t>
            </w:r>
            <w:r>
              <w:t>)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678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7232" w:type="dxa"/>
            <w:gridSpan w:val="2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13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338" w:lineRule="exact"/>
            </w:pPr>
          </w:p>
        </w:tc>
        <w:tc>
          <w:tcPr>
            <w:tcW w:w="678" w:type="dxa"/>
          </w:tcPr>
          <w:p w:rsidR="002254DA" w:rsidRDefault="002254DA">
            <w:pPr>
              <w:wordWrap w:val="0"/>
              <w:snapToGrid w:val="0"/>
              <w:spacing w:line="338" w:lineRule="exact"/>
            </w:pPr>
          </w:p>
        </w:tc>
        <w:tc>
          <w:tcPr>
            <w:tcW w:w="7232" w:type="dxa"/>
            <w:gridSpan w:val="2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952"/>
        </w:trPr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撮　影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年　月　日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7232" w:type="dxa"/>
            <w:gridSpan w:val="2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816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受　　　付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取扱消防機関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及び取扱者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17" w:type="dxa"/>
          <w:cantSplit/>
          <w:trHeight w:hRule="exact" w:val="136"/>
        </w:trPr>
        <w:tc>
          <w:tcPr>
            <w:tcW w:w="2260" w:type="dxa"/>
            <w:gridSpan w:val="2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338" w:lineRule="exact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338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017" w:type="dxa"/>
            <w:vMerge w:val="restart"/>
          </w:tcPr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2260" w:type="dxa"/>
            <w:gridSpan w:val="2"/>
            <w:vMerge w:val="restart"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20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口　新　　規</w:t>
            </w:r>
          </w:p>
        </w:tc>
        <w:tc>
          <w:tcPr>
            <w:tcW w:w="5198" w:type="dxa"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消防法施行令第３条第１項第１号（　　）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に基づく資格を有する者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</w:tr>
      <w:tr w:rsidR="0022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4"/>
        </w:trPr>
        <w:tc>
          <w:tcPr>
            <w:tcW w:w="1017" w:type="dxa"/>
            <w:vMerge/>
            <w:tcBorders>
              <w:bottom w:val="nil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口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再交付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47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338" w:lineRule="exact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防火管理に関する講習の課程を修了した者</w:t>
            </w:r>
          </w:p>
          <w:p w:rsidR="002254DA" w:rsidRDefault="002254DA">
            <w:pPr>
              <w:wordWrap w:val="0"/>
              <w:snapToGrid w:val="0"/>
              <w:spacing w:line="27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2254DA" w:rsidRDefault="002254DA">
            <w:pPr>
              <w:wordWrap w:val="0"/>
              <w:snapToGrid w:val="0"/>
              <w:spacing w:line="202" w:lineRule="exact"/>
            </w:pPr>
          </w:p>
        </w:tc>
      </w:tr>
    </w:tbl>
    <w:p w:rsidR="002254DA" w:rsidRDefault="002254DA">
      <w:pPr>
        <w:wordWrap w:val="0"/>
        <w:snapToGrid w:val="0"/>
        <w:spacing w:line="136" w:lineRule="exact"/>
        <w:rPr>
          <w:spacing w:val="13"/>
        </w:rPr>
      </w:pPr>
    </w:p>
    <w:sectPr w:rsidR="002254DA" w:rsidSect="002254DA">
      <w:type w:val="nextColumn"/>
      <w:pgSz w:w="11906" w:h="16838"/>
      <w:pgMar w:top="1417" w:right="200" w:bottom="439" w:left="788" w:header="140" w:footer="140" w:gutter="0"/>
      <w:cols w:space="720"/>
      <w:docGrid w:linePitch="274" w:charSpace="49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0"/>
  <w:doNotHyphenateCaps/>
  <w:evenAndOddHeaders/>
  <w:drawingGridHorizontalSpacing w:val="113"/>
  <w:drawingGridVerticalSpacing w:val="136"/>
  <w:displayHorizontalDrawingGridEvery w:val="0"/>
  <w:displayVerticalDrawingGridEvery w:val="2"/>
  <w:doNotShadeFormData/>
  <w:characterSpacingControl w:val="doNotCompress"/>
  <w:noLineBreaksAfter w:lang="ja-JP" w:val="‘“〈《「『【〔＄（［｛｢￡￥"/>
  <w:noLineBreaksBefore w:lang="ja-JP" w:val=".Ts’”‰′″℃、。〃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687"/>
    <w:rsid w:val="0001632E"/>
    <w:rsid w:val="001348C8"/>
    <w:rsid w:val="002254DA"/>
    <w:rsid w:val="0030452A"/>
    <w:rsid w:val="003818DA"/>
    <w:rsid w:val="005E7FB4"/>
    <w:rsid w:val="00B67E4B"/>
    <w:rsid w:val="00B73687"/>
    <w:rsid w:val="00DA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line="272" w:lineRule="atLeast"/>
      <w:jc w:val="both"/>
    </w:pPr>
    <w:rPr>
      <w:spacing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8DA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818DA"/>
    <w:rPr>
      <w:rFonts w:ascii="游ゴシック Light" w:eastAsia="游ゴシック Light" w:hAnsi="游ゴシック Light"/>
      <w:spacing w:val="12"/>
      <w:sz w:val="24"/>
    </w:rPr>
  </w:style>
  <w:style w:type="character" w:styleId="Emphasis">
    <w:name w:val="Emphasis"/>
    <w:basedOn w:val="DefaultParagraphFont"/>
    <w:uiPriority w:val="20"/>
    <w:qFormat/>
    <w:rsid w:val="003818D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119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高梁消防予防課</dc:creator>
  <cp:keywords/>
  <dc:description/>
  <cp:lastModifiedBy>畑 毅</cp:lastModifiedBy>
  <cp:revision>16</cp:revision>
  <cp:lastPrinted>2022-02-08T00:37:00Z</cp:lastPrinted>
  <dcterms:created xsi:type="dcterms:W3CDTF">2002-05-10T06:02:00Z</dcterms:created>
  <dcterms:modified xsi:type="dcterms:W3CDTF">2023-03-23T06:39:00Z</dcterms:modified>
</cp:coreProperties>
</file>