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1" w:rsidRPr="00057731" w:rsidRDefault="00A54571">
      <w:pPr>
        <w:pStyle w:val="Header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Pr="00830D9C">
        <w:rPr>
          <w:rFonts w:hAnsi="ＭＳ 明朝" w:hint="eastAsia"/>
        </w:rPr>
        <w:t>（</w:t>
      </w:r>
      <w:r>
        <w:rPr>
          <w:rFonts w:hAnsi="ＭＳ 明朝" w:hint="eastAsia"/>
        </w:rPr>
        <w:t>第</w:t>
      </w:r>
      <w:r>
        <w:rPr>
          <w:rFonts w:hAnsi="ＭＳ 明朝"/>
        </w:rPr>
        <w:t>33</w:t>
      </w:r>
      <w:r>
        <w:rPr>
          <w:rFonts w:hAnsi="ＭＳ 明朝" w:hint="eastAsia"/>
        </w:rPr>
        <w:t>条の</w:t>
      </w:r>
      <w:r>
        <w:rPr>
          <w:rFonts w:hAnsi="ＭＳ 明朝"/>
        </w:rPr>
        <w:t>18</w:t>
      </w:r>
      <w:r>
        <w:rPr>
          <w:rFonts w:hAnsi="ＭＳ 明朝" w:hint="eastAsia"/>
        </w:rPr>
        <w:t>関係</w:t>
      </w:r>
      <w:r w:rsidRPr="00830D9C">
        <w:rPr>
          <w:rFonts w:hAnsi="ＭＳ 明朝" w:hint="eastAsia"/>
        </w:rPr>
        <w:t>）</w:t>
      </w:r>
    </w:p>
    <w:p w:rsidR="00A54571" w:rsidRDefault="00A54571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A54571" w:rsidRDefault="00A54571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571" w:rsidRPr="00057731" w:rsidRDefault="00A54571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A54571" w:rsidRPr="00A544E5" w:rsidRDefault="00A54571">
            <w:pPr>
              <w:wordWrap w:val="0"/>
              <w:spacing w:line="480" w:lineRule="exact"/>
              <w:ind w:left="100" w:right="100"/>
              <w:rPr>
                <w:sz w:val="22"/>
                <w:szCs w:val="22"/>
              </w:rPr>
            </w:pPr>
            <w:r w:rsidRPr="00057731">
              <w:rPr>
                <w:rFonts w:hint="eastAsia"/>
              </w:rPr>
              <w:t xml:space="preserve">　</w:t>
            </w:r>
            <w:r w:rsidRPr="00A544E5">
              <w:rPr>
                <w:rFonts w:hint="eastAsia"/>
                <w:sz w:val="22"/>
                <w:szCs w:val="22"/>
              </w:rPr>
              <w:t>高梁市消防長　殿</w:t>
            </w:r>
          </w:p>
          <w:p w:rsidR="00A54571" w:rsidRPr="00057731" w:rsidRDefault="00A54571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A54571" w:rsidRPr="007436D0" w:rsidRDefault="00A54571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>
              <w:rPr>
                <w:u w:val="single"/>
              </w:rPr>
              <w:t xml:space="preserve"> </w:t>
            </w:r>
          </w:p>
          <w:p w:rsidR="00A54571" w:rsidRDefault="00A54571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電話（　　）　　　　　　</w:t>
            </w: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A54571" w:rsidRDefault="00A54571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position w:val="6"/>
              </w:rPr>
              <w:instrText>eq \o\al(\s\up 5(</w:instrText>
            </w:r>
            <w:r>
              <w:rPr>
                <w:rFonts w:hint="eastAsia"/>
                <w:position w:val="6"/>
              </w:rPr>
              <w:instrText>法人の場合は名称</w:instrText>
            </w:r>
            <w:r>
              <w:rPr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及び代表者氏名</w:instrText>
            </w:r>
            <w:r>
              <w:rPr>
                <w:position w:val="6"/>
              </w:rPr>
              <w:instrText>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4571" w:rsidRDefault="00A54571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免　　　</w:t>
            </w:r>
            <w:r>
              <w:t xml:space="preserve"> </w:t>
            </w:r>
            <w:r>
              <w:rPr>
                <w:rFonts w:hint="eastAsia"/>
              </w:rPr>
              <w:t xml:space="preserve">状　　　</w:t>
            </w:r>
            <w:r>
              <w:t xml:space="preserve"> </w:t>
            </w:r>
            <w:r>
              <w:rPr>
                <w:rFonts w:hint="eastAsia"/>
              </w:rPr>
              <w:t>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A54571" w:rsidRDefault="00A54571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A54571" w:rsidRDefault="00A54571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:rsidR="00A54571" w:rsidRDefault="00A54571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279516416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279516416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279516416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279516416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279516416"/>
              </w:rPr>
              <w:instrText xml:space="preserve">　</w:instrText>
            </w:r>
            <w:r w:rsidRPr="000E2EE3">
              <w:rPr>
                <w:kern w:val="0"/>
                <w:fitText w:val="1890" w:id="-1279516416"/>
              </w:rPr>
              <w:instrText>)</w:instrText>
            </w:r>
            <w:r w:rsidRPr="000E2EE3">
              <w:rPr>
                <w:spacing w:val="105"/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right w:val="single" w:sz="8" w:space="0" w:color="auto"/>
            </w:tcBorders>
            <w:vAlign w:val="center"/>
          </w:tcPr>
          <w:p w:rsidR="00A54571" w:rsidRDefault="00A54571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right w:val="nil"/>
            </w:tcBorders>
            <w:textDirection w:val="tbRlV"/>
          </w:tcPr>
          <w:p w:rsidR="00A54571" w:rsidRDefault="00A5457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vAlign w:val="center"/>
          </w:tcPr>
          <w:p w:rsidR="00A54571" w:rsidRDefault="00A54571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position w:val="6"/>
              </w:rPr>
              <w:instrText>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A54571" w:rsidRDefault="00A5457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A54571" w:rsidRDefault="00A54571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position w:val="6"/>
              </w:rPr>
              <w:instrText>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right w:val="nil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left w:val="nil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A54571" w:rsidRDefault="00A54571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　　　２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>
              <w:t xml:space="preserve"> </w:t>
            </w:r>
            <w:r>
              <w:rPr>
                <w:rFonts w:hint="eastAsia"/>
              </w:rPr>
              <w:t xml:space="preserve">　　　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移設　　　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A54571" w:rsidRDefault="00A54571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５　</w:t>
            </w:r>
            <w:r>
              <w:t xml:space="preserve"> </w:t>
            </w:r>
            <w:r>
              <w:rPr>
                <w:rFonts w:hint="eastAsia"/>
              </w:rPr>
              <w:t>改造　　　６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A54571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vAlign w:val="center"/>
          </w:tcPr>
          <w:p w:rsidR="00A54571" w:rsidRPr="00BF06A8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vAlign w:val="center"/>
          </w:tcPr>
          <w:p w:rsidR="00A54571" w:rsidRPr="00BF06A8" w:rsidRDefault="00A5457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center"/>
          </w:tcPr>
          <w:p w:rsidR="00A54571" w:rsidRPr="00BF06A8" w:rsidRDefault="00A54571">
            <w:pPr>
              <w:wordWrap w:val="0"/>
              <w:spacing w:line="210" w:lineRule="exact"/>
              <w:ind w:left="100" w:right="100"/>
            </w:pPr>
          </w:p>
        </w:tc>
      </w:tr>
      <w:tr w:rsidR="00A54571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受　　　　</w:t>
            </w:r>
            <w:r>
              <w:t xml:space="preserve"> </w:t>
            </w:r>
            <w:r>
              <w:rPr>
                <w:rFonts w:hint="eastAsia"/>
              </w:rPr>
              <w:t xml:space="preserve">付　　　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A54571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4571" w:rsidRDefault="00A54571">
            <w:pPr>
              <w:wordWrap w:val="0"/>
              <w:spacing w:line="210" w:lineRule="exact"/>
              <w:ind w:left="100" w:right="100"/>
            </w:pPr>
          </w:p>
        </w:tc>
      </w:tr>
    </w:tbl>
    <w:p w:rsidR="00A54571" w:rsidRDefault="00A54571">
      <w:pPr>
        <w:wordWrap w:val="0"/>
        <w:spacing w:line="270" w:lineRule="exact"/>
        <w:rPr>
          <w:sz w:val="18"/>
        </w:rPr>
      </w:pPr>
    </w:p>
    <w:p w:rsidR="00A54571" w:rsidRDefault="00A54571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54571" w:rsidRDefault="00A54571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A54571" w:rsidRDefault="00A54571">
      <w:r>
        <w:rPr>
          <w:rFonts w:hint="eastAsia"/>
          <w:sz w:val="18"/>
        </w:rPr>
        <w:t xml:space="preserve">　　　３　※印の欄は、記入しないこと。</w:t>
      </w:r>
    </w:p>
    <w:sectPr w:rsidR="00A54571" w:rsidSect="00057731">
      <w:headerReference w:type="even" r:id="rId6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71" w:rsidRDefault="00A54571">
      <w:r>
        <w:separator/>
      </w:r>
    </w:p>
  </w:endnote>
  <w:endnote w:type="continuationSeparator" w:id="0">
    <w:p w:rsidR="00A54571" w:rsidRDefault="00A5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71" w:rsidRDefault="00A54571">
      <w:r>
        <w:separator/>
      </w:r>
    </w:p>
  </w:footnote>
  <w:footnote w:type="continuationSeparator" w:id="0">
    <w:p w:rsidR="00A54571" w:rsidRDefault="00A5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71" w:rsidRDefault="00A54571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82962"/>
    <w:rsid w:val="006930D1"/>
    <w:rsid w:val="006A13D5"/>
    <w:rsid w:val="006D18F4"/>
    <w:rsid w:val="006E562B"/>
    <w:rsid w:val="006E5983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544E5"/>
    <w:rsid w:val="00A54571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5D41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D41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D41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5D41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42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畑 毅</cp:lastModifiedBy>
  <cp:revision>26</cp:revision>
  <cp:lastPrinted>2006-05-25T04:11:00Z</cp:lastPrinted>
  <dcterms:created xsi:type="dcterms:W3CDTF">2020-12-24T07:05:00Z</dcterms:created>
  <dcterms:modified xsi:type="dcterms:W3CDTF">2023-03-23T06:11:00Z</dcterms:modified>
</cp:coreProperties>
</file>