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6C48" w14:textId="77777777" w:rsidR="00682796" w:rsidRDefault="00682796" w:rsidP="00682796">
      <w:pPr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32ED62F" w14:textId="77777777" w:rsidR="00682796" w:rsidRDefault="00682796" w:rsidP="00682796"/>
    <w:tbl>
      <w:tblPr>
        <w:tblW w:w="868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3"/>
        <w:gridCol w:w="1158"/>
        <w:gridCol w:w="3867"/>
      </w:tblGrid>
      <w:tr w:rsidR="00682796" w14:paraId="7E3E5B55" w14:textId="77777777" w:rsidTr="0052215E">
        <w:trPr>
          <w:cantSplit/>
          <w:trHeight w:val="796"/>
        </w:trPr>
        <w:tc>
          <w:tcPr>
            <w:tcW w:w="3663" w:type="dxa"/>
            <w:vAlign w:val="center"/>
          </w:tcPr>
          <w:p w14:paraId="06DB7C41" w14:textId="7E3D4275" w:rsidR="00682796" w:rsidRPr="00E310C1" w:rsidRDefault="003F4498" w:rsidP="00EA4F1F">
            <w:pPr>
              <w:ind w:right="-57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高梁市コミュニティプラザ</w:t>
            </w:r>
            <w:r w:rsidR="00C6070B"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158" w:type="dxa"/>
            <w:vAlign w:val="center"/>
          </w:tcPr>
          <w:p w14:paraId="2D3A7F6A" w14:textId="77777777" w:rsidR="00682796" w:rsidRPr="00E310C1" w:rsidRDefault="00682796" w:rsidP="00EA4F1F">
            <w:pPr>
              <w:ind w:left="-57" w:right="-57"/>
              <w:jc w:val="center"/>
              <w:rPr>
                <w:sz w:val="28"/>
              </w:rPr>
            </w:pPr>
            <w:r w:rsidRPr="00E310C1">
              <w:rPr>
                <w:rFonts w:hint="eastAsia"/>
                <w:sz w:val="28"/>
              </w:rPr>
              <w:t>設備</w:t>
            </w:r>
          </w:p>
          <w:p w14:paraId="3836C905" w14:textId="77777777" w:rsidR="00682796" w:rsidRPr="00E310C1" w:rsidRDefault="00682796" w:rsidP="00EA4F1F">
            <w:pPr>
              <w:ind w:left="-57" w:right="-57"/>
              <w:jc w:val="center"/>
              <w:rPr>
                <w:sz w:val="28"/>
              </w:rPr>
            </w:pPr>
            <w:r w:rsidRPr="00E310C1">
              <w:rPr>
                <w:rFonts w:hint="eastAsia"/>
                <w:sz w:val="28"/>
              </w:rPr>
              <w:t>物件</w:t>
            </w:r>
          </w:p>
        </w:tc>
        <w:tc>
          <w:tcPr>
            <w:tcW w:w="3867" w:type="dxa"/>
            <w:vAlign w:val="center"/>
          </w:tcPr>
          <w:p w14:paraId="28CA918B" w14:textId="77777777" w:rsidR="00682796" w:rsidRPr="00E310C1" w:rsidRDefault="00682796" w:rsidP="00C6070B">
            <w:pPr>
              <w:ind w:left="-57" w:firstLineChars="200" w:firstLine="560"/>
              <w:rPr>
                <w:sz w:val="28"/>
              </w:rPr>
            </w:pPr>
            <w:r w:rsidRPr="00E310C1">
              <w:rPr>
                <w:rFonts w:hint="eastAsia"/>
                <w:sz w:val="28"/>
              </w:rPr>
              <w:t>利用許可申請書</w:t>
            </w:r>
          </w:p>
        </w:tc>
      </w:tr>
    </w:tbl>
    <w:p w14:paraId="3942C3EA" w14:textId="77777777" w:rsidR="00682796" w:rsidRDefault="00682796" w:rsidP="00682796"/>
    <w:p w14:paraId="5162C18C" w14:textId="20BF5DFB" w:rsidR="00682796" w:rsidRDefault="00C6070B" w:rsidP="00682796">
      <w:pPr>
        <w:jc w:val="right"/>
      </w:pPr>
      <w:r>
        <w:rPr>
          <w:rFonts w:hint="eastAsia"/>
        </w:rPr>
        <w:t xml:space="preserve">令和　　　</w:t>
      </w:r>
      <w:r w:rsidR="00682796">
        <w:rPr>
          <w:rFonts w:hint="eastAsia"/>
        </w:rPr>
        <w:t xml:space="preserve">年　</w:t>
      </w:r>
      <w:r w:rsidR="0052215E">
        <w:rPr>
          <w:rFonts w:hint="eastAsia"/>
        </w:rPr>
        <w:t xml:space="preserve">　</w:t>
      </w:r>
      <w:r w:rsidR="00682796">
        <w:rPr>
          <w:rFonts w:hint="eastAsia"/>
        </w:rPr>
        <w:t xml:space="preserve">　月</w:t>
      </w:r>
      <w:r w:rsidR="0052215E">
        <w:rPr>
          <w:rFonts w:hint="eastAsia"/>
        </w:rPr>
        <w:t xml:space="preserve">　</w:t>
      </w:r>
      <w:r w:rsidR="00682796">
        <w:rPr>
          <w:rFonts w:hint="eastAsia"/>
        </w:rPr>
        <w:t xml:space="preserve">　　日</w:t>
      </w:r>
    </w:p>
    <w:p w14:paraId="54A7F405" w14:textId="75A4C94D" w:rsidR="00682796" w:rsidRDefault="00682796" w:rsidP="00682796">
      <w:pPr>
        <w:jc w:val="left"/>
      </w:pPr>
      <w:r>
        <w:rPr>
          <w:rFonts w:hint="eastAsia"/>
        </w:rPr>
        <w:t>高梁市長　　　　様</w:t>
      </w:r>
    </w:p>
    <w:p w14:paraId="4A494DB1" w14:textId="4C586197" w:rsidR="00682796" w:rsidRPr="003452CC" w:rsidRDefault="00C6070B" w:rsidP="00682796">
      <w:pPr>
        <w:jc w:val="right"/>
      </w:pPr>
      <w:r>
        <w:rPr>
          <w:rFonts w:hint="eastAsia"/>
        </w:rPr>
        <w:t xml:space="preserve">　　　　</w:t>
      </w:r>
      <w:r w:rsidR="00682796">
        <w:rPr>
          <w:rFonts w:hint="eastAsia"/>
        </w:rPr>
        <w:t xml:space="preserve">申請人　</w:t>
      </w:r>
      <w:r w:rsidR="00682796" w:rsidRPr="003452CC">
        <w:rPr>
          <w:rFonts w:hint="eastAsia"/>
        </w:rPr>
        <w:t xml:space="preserve">住所　　　　　　　　　　　　　　</w:t>
      </w:r>
    </w:p>
    <w:p w14:paraId="79364C06" w14:textId="77777777" w:rsidR="0066668E" w:rsidRDefault="0066668E" w:rsidP="00682796">
      <w:pPr>
        <w:jc w:val="right"/>
      </w:pPr>
    </w:p>
    <w:p w14:paraId="330F8262" w14:textId="31956BE1" w:rsidR="00682796" w:rsidRPr="003452CC" w:rsidRDefault="00682796" w:rsidP="00682796">
      <w:pPr>
        <w:jc w:val="right"/>
      </w:pPr>
      <w:r w:rsidRPr="003452CC">
        <w:rPr>
          <w:rFonts w:hint="eastAsia"/>
        </w:rPr>
        <w:t xml:space="preserve">氏名　　　　　　　　　　　　　　</w:t>
      </w:r>
    </w:p>
    <w:p w14:paraId="7509BB58" w14:textId="77777777" w:rsidR="0066668E" w:rsidRDefault="0066668E" w:rsidP="00682796">
      <w:pPr>
        <w:jc w:val="right"/>
      </w:pPr>
    </w:p>
    <w:p w14:paraId="116525B1" w14:textId="77777777" w:rsidR="00682796" w:rsidRDefault="00682796" w:rsidP="00682796">
      <w:pPr>
        <w:ind w:left="420" w:hanging="420"/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5106"/>
      </w:tblGrid>
      <w:tr w:rsidR="00682796" w14:paraId="1B55601F" w14:textId="77777777" w:rsidTr="00C6070B">
        <w:tc>
          <w:tcPr>
            <w:tcW w:w="2410" w:type="dxa"/>
            <w:vAlign w:val="center"/>
          </w:tcPr>
          <w:p w14:paraId="457BB6A9" w14:textId="77777777" w:rsidR="000368C9" w:rsidRDefault="00682796" w:rsidP="000368C9">
            <w:pPr>
              <w:ind w:right="-57" w:firstLineChars="100" w:firstLine="210"/>
            </w:pPr>
            <w:r>
              <w:rPr>
                <w:rFonts w:hint="eastAsia"/>
              </w:rPr>
              <w:t>次のとおり</w:t>
            </w:r>
            <w:r w:rsidR="000368C9">
              <w:rPr>
                <w:rFonts w:hint="eastAsia"/>
              </w:rPr>
              <w:t>高梁市</w:t>
            </w:r>
          </w:p>
          <w:p w14:paraId="7063C18D" w14:textId="663CCC6F" w:rsidR="00682796" w:rsidRDefault="000368C9" w:rsidP="00EA4F1F">
            <w:pPr>
              <w:ind w:right="-57"/>
            </w:pPr>
            <w:r>
              <w:rPr>
                <w:rFonts w:hint="eastAsia"/>
              </w:rPr>
              <w:t>コミュニティプラザ</w:t>
            </w:r>
            <w:r w:rsidR="00682796">
              <w:rPr>
                <w:rFonts w:hint="eastAsia"/>
              </w:rPr>
              <w:t>の</w:t>
            </w:r>
          </w:p>
        </w:tc>
        <w:tc>
          <w:tcPr>
            <w:tcW w:w="992" w:type="dxa"/>
          </w:tcPr>
          <w:p w14:paraId="3E053EA6" w14:textId="77777777" w:rsidR="00682796" w:rsidRDefault="00682796" w:rsidP="00EA4F1F">
            <w:pPr>
              <w:ind w:left="-57" w:right="-57"/>
              <w:jc w:val="center"/>
            </w:pPr>
            <w:r>
              <w:rPr>
                <w:rFonts w:hint="eastAsia"/>
              </w:rPr>
              <w:t>設備</w:t>
            </w:r>
          </w:p>
          <w:p w14:paraId="6A414D07" w14:textId="77777777" w:rsidR="00682796" w:rsidRDefault="00682796" w:rsidP="00EA4F1F">
            <w:pPr>
              <w:ind w:left="-57" w:right="-57"/>
              <w:jc w:val="center"/>
            </w:pPr>
            <w:r>
              <w:rPr>
                <w:rFonts w:hint="eastAsia"/>
              </w:rPr>
              <w:t>物件</w:t>
            </w:r>
          </w:p>
        </w:tc>
        <w:tc>
          <w:tcPr>
            <w:tcW w:w="5106" w:type="dxa"/>
            <w:vAlign w:val="center"/>
          </w:tcPr>
          <w:p w14:paraId="663506DE" w14:textId="77777777" w:rsidR="00682796" w:rsidRDefault="00682796" w:rsidP="00C6070B">
            <w:pPr>
              <w:ind w:firstLineChars="100" w:firstLine="210"/>
            </w:pPr>
            <w:r>
              <w:rPr>
                <w:rFonts w:hint="eastAsia"/>
              </w:rPr>
              <w:t>を利用したいので、許可くださるよう申請します。</w:t>
            </w:r>
          </w:p>
        </w:tc>
      </w:tr>
    </w:tbl>
    <w:p w14:paraId="35554733" w14:textId="63C9E3DB" w:rsidR="00682796" w:rsidRDefault="00682796" w:rsidP="00682796"/>
    <w:p w14:paraId="23994360" w14:textId="77777777" w:rsidR="00682796" w:rsidRDefault="00682796" w:rsidP="00682796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04"/>
        <w:gridCol w:w="879"/>
        <w:gridCol w:w="5733"/>
      </w:tblGrid>
      <w:tr w:rsidR="00682796" w14:paraId="00150084" w14:textId="77777777" w:rsidTr="0066668E">
        <w:trPr>
          <w:cantSplit/>
          <w:trHeight w:val="1220"/>
        </w:trPr>
        <w:tc>
          <w:tcPr>
            <w:tcW w:w="2763" w:type="dxa"/>
            <w:gridSpan w:val="3"/>
            <w:vAlign w:val="center"/>
          </w:tcPr>
          <w:p w14:paraId="49BA772B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733" w:type="dxa"/>
            <w:vAlign w:val="center"/>
          </w:tcPr>
          <w:p w14:paraId="117A766E" w14:textId="2A1F9FC9" w:rsidR="00682796" w:rsidRDefault="00C6070B" w:rsidP="00C6070B">
            <w:pPr>
              <w:jc w:val="left"/>
            </w:pPr>
            <w:r>
              <w:rPr>
                <w:rFonts w:hint="eastAsia"/>
              </w:rPr>
              <w:t>令和</w:t>
            </w:r>
            <w:r w:rsidR="00682796">
              <w:rPr>
                <w:rFonts w:hint="eastAsia"/>
              </w:rPr>
              <w:t xml:space="preserve">　　　　　年　</w:t>
            </w:r>
            <w:r w:rsidR="00E310C1"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>月</w:t>
            </w:r>
            <w:r w:rsidR="00E310C1"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日　</w:t>
            </w:r>
            <w:r w:rsidR="00E310C1"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>時から</w:t>
            </w:r>
          </w:p>
          <w:p w14:paraId="221E0A38" w14:textId="77777777" w:rsidR="0066668E" w:rsidRDefault="0066668E" w:rsidP="00EA4F1F">
            <w:pPr>
              <w:jc w:val="left"/>
            </w:pPr>
          </w:p>
          <w:p w14:paraId="757AB8EB" w14:textId="1A41A156" w:rsidR="0066668E" w:rsidRDefault="00C6070B" w:rsidP="00C6070B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682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682796">
              <w:rPr>
                <w:rFonts w:hint="eastAsia"/>
              </w:rPr>
              <w:t xml:space="preserve">年　</w:t>
            </w:r>
            <w:r w:rsidR="00E310C1"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月　　</w:t>
            </w:r>
            <w:r w:rsidR="00E310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日　</w:t>
            </w:r>
            <w:r w:rsidR="00E310C1"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2796">
              <w:rPr>
                <w:rFonts w:hint="eastAsia"/>
              </w:rPr>
              <w:t>時まで</w:t>
            </w:r>
          </w:p>
        </w:tc>
      </w:tr>
      <w:tr w:rsidR="00682796" w14:paraId="4A8C4A22" w14:textId="77777777" w:rsidTr="0066668E">
        <w:trPr>
          <w:cantSplit/>
          <w:trHeight w:val="999"/>
        </w:trPr>
        <w:tc>
          <w:tcPr>
            <w:tcW w:w="2763" w:type="dxa"/>
            <w:gridSpan w:val="3"/>
            <w:tcBorders>
              <w:bottom w:val="nil"/>
            </w:tcBorders>
            <w:vAlign w:val="center"/>
          </w:tcPr>
          <w:p w14:paraId="40C18638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5733" w:type="dxa"/>
            <w:vAlign w:val="center"/>
          </w:tcPr>
          <w:p w14:paraId="5B46EA03" w14:textId="77777777" w:rsidR="00682796" w:rsidRDefault="00682796" w:rsidP="00EA4F1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82796" w14:paraId="22E6300D" w14:textId="77777777" w:rsidTr="00EA4F1F">
        <w:trPr>
          <w:cantSplit/>
          <w:trHeight w:val="1000"/>
        </w:trPr>
        <w:tc>
          <w:tcPr>
            <w:tcW w:w="1080" w:type="dxa"/>
            <w:tcBorders>
              <w:right w:val="nil"/>
            </w:tcBorders>
            <w:vAlign w:val="center"/>
          </w:tcPr>
          <w:p w14:paraId="0304DA6A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利用する</w:t>
            </w:r>
          </w:p>
        </w:tc>
        <w:tc>
          <w:tcPr>
            <w:tcW w:w="804" w:type="dxa"/>
            <w:tcBorders>
              <w:left w:val="nil"/>
              <w:right w:val="nil"/>
            </w:tcBorders>
            <w:vAlign w:val="center"/>
          </w:tcPr>
          <w:p w14:paraId="6C3BC2BC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設備</w:t>
            </w:r>
          </w:p>
          <w:p w14:paraId="4BAAA946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物件</w:t>
            </w:r>
          </w:p>
        </w:tc>
        <w:tc>
          <w:tcPr>
            <w:tcW w:w="879" w:type="dxa"/>
            <w:tcBorders>
              <w:left w:val="nil"/>
            </w:tcBorders>
            <w:vAlign w:val="center"/>
          </w:tcPr>
          <w:p w14:paraId="6D2CC076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5733" w:type="dxa"/>
            <w:vAlign w:val="center"/>
          </w:tcPr>
          <w:p w14:paraId="68E06D7E" w14:textId="77777777" w:rsidR="00682796" w:rsidRDefault="00682796" w:rsidP="0066668E">
            <w:pPr>
              <w:spacing w:beforeLines="50" w:before="167" w:afterLines="50" w:after="167"/>
              <w:jc w:val="left"/>
            </w:pPr>
            <w:r>
              <w:rPr>
                <w:rFonts w:hint="eastAsia"/>
              </w:rPr>
              <w:t xml:space="preserve">　</w:t>
            </w:r>
            <w:r w:rsidR="0066668E">
              <w:rPr>
                <w:rFonts w:hint="eastAsia"/>
              </w:rPr>
              <w:t>□　会議室</w:t>
            </w:r>
          </w:p>
          <w:p w14:paraId="04D57A15" w14:textId="77777777" w:rsidR="0066668E" w:rsidRDefault="0066668E" w:rsidP="0066668E">
            <w:pPr>
              <w:spacing w:beforeLines="50" w:before="167" w:afterLines="50" w:after="167"/>
              <w:jc w:val="left"/>
            </w:pPr>
            <w:r>
              <w:rPr>
                <w:rFonts w:hint="eastAsia"/>
              </w:rPr>
              <w:t xml:space="preserve">　□　和室</w:t>
            </w:r>
          </w:p>
          <w:p w14:paraId="0CB91C0C" w14:textId="77777777" w:rsidR="0066668E" w:rsidRDefault="0066668E" w:rsidP="0066668E">
            <w:pPr>
              <w:spacing w:beforeLines="50" w:before="167" w:afterLines="50" w:after="167"/>
              <w:jc w:val="left"/>
            </w:pPr>
            <w:r>
              <w:rPr>
                <w:rFonts w:hint="eastAsia"/>
              </w:rPr>
              <w:t xml:space="preserve">　□　料理講習室</w:t>
            </w:r>
          </w:p>
          <w:p w14:paraId="3475B67A" w14:textId="77777777" w:rsidR="0066668E" w:rsidRDefault="0066668E" w:rsidP="0066668E">
            <w:pPr>
              <w:spacing w:beforeLines="50" w:before="167" w:afterLines="50" w:after="167"/>
              <w:jc w:val="left"/>
            </w:pPr>
            <w:r>
              <w:rPr>
                <w:rFonts w:hint="eastAsia"/>
              </w:rPr>
              <w:t xml:space="preserve">　□　その他（　　　　　　　　　　　　　　　）</w:t>
            </w:r>
          </w:p>
        </w:tc>
      </w:tr>
      <w:tr w:rsidR="00682796" w14:paraId="6F8028F4" w14:textId="77777777" w:rsidTr="0066668E">
        <w:trPr>
          <w:cantSplit/>
          <w:trHeight w:val="1070"/>
        </w:trPr>
        <w:tc>
          <w:tcPr>
            <w:tcW w:w="2763" w:type="dxa"/>
            <w:gridSpan w:val="3"/>
            <w:vAlign w:val="center"/>
          </w:tcPr>
          <w:p w14:paraId="73CE325E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733" w:type="dxa"/>
            <w:vAlign w:val="center"/>
          </w:tcPr>
          <w:p w14:paraId="486F4393" w14:textId="77777777" w:rsidR="00682796" w:rsidRDefault="00682796" w:rsidP="00EA4F1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82796" w14:paraId="51EE9B30" w14:textId="77777777" w:rsidTr="0066668E">
        <w:trPr>
          <w:cantSplit/>
          <w:trHeight w:val="986"/>
        </w:trPr>
        <w:tc>
          <w:tcPr>
            <w:tcW w:w="2763" w:type="dxa"/>
            <w:gridSpan w:val="3"/>
            <w:vAlign w:val="center"/>
          </w:tcPr>
          <w:p w14:paraId="22B00E94" w14:textId="77777777" w:rsidR="00682796" w:rsidRDefault="00682796" w:rsidP="00EA4F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33" w:type="dxa"/>
            <w:vAlign w:val="center"/>
          </w:tcPr>
          <w:p w14:paraId="572C1A02" w14:textId="77777777" w:rsidR="00682796" w:rsidRDefault="00682796" w:rsidP="00EA4F1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C45FD2" w14:textId="77777777" w:rsidR="00682796" w:rsidRDefault="00682796" w:rsidP="00682796"/>
    <w:p w14:paraId="0D9CDDE6" w14:textId="77777777" w:rsidR="00401C39" w:rsidRDefault="00401C39"/>
    <w:sectPr w:rsidR="00401C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149B" w14:textId="77777777" w:rsidR="00401C39" w:rsidRDefault="00401C39" w:rsidP="00913199">
      <w:r>
        <w:separator/>
      </w:r>
    </w:p>
  </w:endnote>
  <w:endnote w:type="continuationSeparator" w:id="0">
    <w:p w14:paraId="053CE045" w14:textId="77777777" w:rsidR="00401C39" w:rsidRDefault="00401C39" w:rsidP="0091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7587" w14:textId="77777777" w:rsidR="00401C39" w:rsidRDefault="00401C39" w:rsidP="00913199">
      <w:r>
        <w:separator/>
      </w:r>
    </w:p>
  </w:footnote>
  <w:footnote w:type="continuationSeparator" w:id="0">
    <w:p w14:paraId="58D2D4F8" w14:textId="77777777" w:rsidR="00401C39" w:rsidRDefault="00401C39" w:rsidP="0091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39"/>
    <w:rsid w:val="000368C9"/>
    <w:rsid w:val="003452CC"/>
    <w:rsid w:val="003F4498"/>
    <w:rsid w:val="00401C39"/>
    <w:rsid w:val="0052215E"/>
    <w:rsid w:val="0066668E"/>
    <w:rsid w:val="00682796"/>
    <w:rsid w:val="00913199"/>
    <w:rsid w:val="009F23B1"/>
    <w:rsid w:val="00A00244"/>
    <w:rsid w:val="00C6070B"/>
    <w:rsid w:val="00E310C1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C1CFB"/>
  <w14:defaultImageDpi w14:val="0"/>
  <w15:docId w15:val="{32F88EE4-3F90-48A8-9114-6964D2BB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18</TotalTime>
  <Pages>1</Pages>
  <Words>158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小田 未玖</cp:lastModifiedBy>
  <cp:revision>11</cp:revision>
  <cp:lastPrinted>2024-03-27T04:40:00Z</cp:lastPrinted>
  <dcterms:created xsi:type="dcterms:W3CDTF">2021-12-08T01:32:00Z</dcterms:created>
  <dcterms:modified xsi:type="dcterms:W3CDTF">2025-08-19T02:37:00Z</dcterms:modified>
</cp:coreProperties>
</file>